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1E7" w:rsidRDefault="006D7249" w:rsidP="00E75B7B">
      <w:pPr>
        <w:rPr>
          <w:sz w:val="22"/>
          <w:szCs w:val="22"/>
        </w:rPr>
      </w:pPr>
      <w:r>
        <w:rPr>
          <w:noProof/>
        </w:rPr>
        <mc:AlternateContent>
          <mc:Choice Requires="wps">
            <w:drawing>
              <wp:anchor distT="0" distB="0" distL="114300" distR="114300" simplePos="0" relativeHeight="251656704" behindDoc="0" locked="0" layoutInCell="1" allowOverlap="1" wp14:anchorId="0D8AC2A9" wp14:editId="1F5A8A63">
                <wp:simplePos x="0" y="0"/>
                <wp:positionH relativeFrom="column">
                  <wp:posOffset>-596900</wp:posOffset>
                </wp:positionH>
                <wp:positionV relativeFrom="paragraph">
                  <wp:posOffset>-487680</wp:posOffset>
                </wp:positionV>
                <wp:extent cx="1600200" cy="9715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715500"/>
                        </a:xfrm>
                        <a:prstGeom prst="rect">
                          <a:avLst/>
                        </a:prstGeom>
                        <a:noFill/>
                        <a:ln>
                          <a:noFill/>
                        </a:ln>
                        <a:extLst>
                          <a:ext uri="{909E8E84-426E-40DD-AFC4-6F175D3DCCD1}">
                            <a14:hiddenFill xmlns:a14="http://schemas.microsoft.com/office/drawing/2010/main">
                              <a:solidFill>
                                <a:srgbClr val="FCD4D7"/>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BC6E19" w:rsidRPr="00F55AB8" w:rsidRDefault="00BC6E19" w:rsidP="00D74D1F">
                            <w:pPr>
                              <w:rPr>
                                <w:rFonts w:eastAsia="PMingLiU"/>
                                <w:b/>
                                <w:bCs/>
                                <w:sz w:val="16"/>
                                <w:szCs w:val="16"/>
                              </w:rPr>
                            </w:pPr>
                            <w:r w:rsidRPr="00F55AB8">
                              <w:rPr>
                                <w:rFonts w:eastAsia="PMingLiU"/>
                                <w:b/>
                                <w:bCs/>
                                <w:sz w:val="16"/>
                                <w:szCs w:val="16"/>
                              </w:rPr>
                              <w:t>Board of Trustees</w:t>
                            </w:r>
                          </w:p>
                          <w:p w:rsidR="00BC6E19" w:rsidRPr="00E154EA" w:rsidRDefault="00BC6E19" w:rsidP="00D74D1F">
                            <w:pPr>
                              <w:keepNext/>
                              <w:outlineLvl w:val="1"/>
                              <w:rPr>
                                <w:rFonts w:eastAsia="PMingLiU"/>
                                <w:b/>
                                <w:bCs/>
                                <w:sz w:val="12"/>
                                <w:szCs w:val="12"/>
                              </w:rPr>
                            </w:pPr>
                            <w:r w:rsidRPr="00E154EA">
                              <w:rPr>
                                <w:rFonts w:eastAsia="PMingLiU"/>
                                <w:b/>
                                <w:bCs/>
                                <w:sz w:val="12"/>
                                <w:szCs w:val="12"/>
                              </w:rPr>
                              <w:t>Board President</w:t>
                            </w:r>
                          </w:p>
                          <w:p w:rsidR="00BC6E19" w:rsidRPr="009979ED" w:rsidRDefault="00BC6E19" w:rsidP="00D74D1F">
                            <w:pPr>
                              <w:rPr>
                                <w:rFonts w:eastAsia="PMingLiU"/>
                                <w:sz w:val="12"/>
                                <w:szCs w:val="12"/>
                              </w:rPr>
                            </w:pPr>
                            <w:proofErr w:type="gramStart"/>
                            <w:r w:rsidRPr="009979ED">
                              <w:rPr>
                                <w:rFonts w:eastAsia="PMingLiU"/>
                                <w:sz w:val="12"/>
                                <w:szCs w:val="12"/>
                              </w:rPr>
                              <w:t>Michael Ackerman, M.D., Ph.D.</w:t>
                            </w:r>
                            <w:proofErr w:type="gramEnd"/>
                          </w:p>
                          <w:p w:rsidR="00BC6E19" w:rsidRPr="009979ED" w:rsidRDefault="00BC6E19" w:rsidP="00D74D1F">
                            <w:pPr>
                              <w:rPr>
                                <w:rFonts w:eastAsia="PMingLiU"/>
                                <w:sz w:val="12"/>
                                <w:szCs w:val="12"/>
                              </w:rPr>
                            </w:pPr>
                            <w:r w:rsidRPr="009979ED">
                              <w:rPr>
                                <w:rFonts w:eastAsia="PMingLiU"/>
                                <w:sz w:val="12"/>
                                <w:szCs w:val="12"/>
                              </w:rPr>
                              <w:t xml:space="preserve">  Rochester, MN</w:t>
                            </w:r>
                          </w:p>
                          <w:p w:rsidR="00BC6E19" w:rsidRPr="009979ED" w:rsidRDefault="00BC6E19" w:rsidP="00D74D1F">
                            <w:pPr>
                              <w:keepNext/>
                              <w:outlineLvl w:val="2"/>
                              <w:rPr>
                                <w:b/>
                                <w:bCs/>
                                <w:sz w:val="12"/>
                                <w:szCs w:val="12"/>
                              </w:rPr>
                            </w:pPr>
                            <w:r w:rsidRPr="009979ED">
                              <w:rPr>
                                <w:b/>
                                <w:bCs/>
                                <w:sz w:val="12"/>
                                <w:szCs w:val="12"/>
                              </w:rPr>
                              <w:t>Board Vice President</w:t>
                            </w:r>
                          </w:p>
                          <w:p w:rsidR="00BC6E19" w:rsidRPr="009979ED" w:rsidRDefault="00BC6E19" w:rsidP="00D74D1F">
                            <w:pPr>
                              <w:rPr>
                                <w:rFonts w:eastAsia="PMingLiU"/>
                                <w:sz w:val="12"/>
                                <w:szCs w:val="12"/>
                              </w:rPr>
                            </w:pPr>
                            <w:r w:rsidRPr="009979ED">
                              <w:rPr>
                                <w:rFonts w:eastAsia="PMingLiU"/>
                                <w:sz w:val="12"/>
                                <w:szCs w:val="12"/>
                              </w:rPr>
                              <w:t>Susan Etheridge, M.D.</w:t>
                            </w:r>
                          </w:p>
                          <w:p w:rsidR="00BC6E19" w:rsidRPr="009979ED" w:rsidRDefault="00BC6E19" w:rsidP="00D74D1F">
                            <w:pPr>
                              <w:ind w:firstLine="60"/>
                              <w:rPr>
                                <w:rFonts w:eastAsia="PMingLiU"/>
                                <w:sz w:val="12"/>
                                <w:szCs w:val="12"/>
                              </w:rPr>
                            </w:pPr>
                            <w:r w:rsidRPr="009979ED">
                              <w:rPr>
                                <w:rFonts w:eastAsia="PMingLiU" w:hint="eastAsia"/>
                                <w:sz w:val="12"/>
                                <w:szCs w:val="12"/>
                              </w:rPr>
                              <w:t>Salt Lake City, UT</w:t>
                            </w:r>
                          </w:p>
                          <w:p w:rsidR="00BC6E19" w:rsidRPr="009979ED" w:rsidRDefault="00BC6E19" w:rsidP="00D74D1F">
                            <w:pPr>
                              <w:keepNext/>
                              <w:outlineLvl w:val="2"/>
                              <w:rPr>
                                <w:rFonts w:eastAsia="PMingLiU"/>
                                <w:b/>
                                <w:bCs/>
                                <w:sz w:val="12"/>
                                <w:szCs w:val="12"/>
                              </w:rPr>
                            </w:pPr>
                            <w:r w:rsidRPr="009979ED">
                              <w:rPr>
                                <w:rFonts w:eastAsia="PMingLiU"/>
                                <w:b/>
                                <w:bCs/>
                                <w:sz w:val="12"/>
                                <w:szCs w:val="12"/>
                              </w:rPr>
                              <w:t>Board Secretary</w:t>
                            </w:r>
                          </w:p>
                          <w:p w:rsidR="00BC6E19" w:rsidRPr="009979ED" w:rsidRDefault="00BC6E19" w:rsidP="00D74D1F">
                            <w:pPr>
                              <w:rPr>
                                <w:rFonts w:eastAsia="PMingLiU"/>
                                <w:sz w:val="12"/>
                                <w:szCs w:val="12"/>
                              </w:rPr>
                            </w:pPr>
                            <w:r w:rsidRPr="009979ED">
                              <w:rPr>
                                <w:rFonts w:eastAsia="PMingLiU"/>
                                <w:sz w:val="12"/>
                                <w:szCs w:val="12"/>
                              </w:rPr>
                              <w:t xml:space="preserve">Scott </w:t>
                            </w:r>
                            <w:proofErr w:type="spellStart"/>
                            <w:r w:rsidRPr="009979ED">
                              <w:rPr>
                                <w:rFonts w:eastAsia="PMingLiU"/>
                                <w:sz w:val="12"/>
                                <w:szCs w:val="12"/>
                              </w:rPr>
                              <w:t>Dailard</w:t>
                            </w:r>
                            <w:proofErr w:type="spellEnd"/>
                            <w:r w:rsidRPr="009979ED">
                              <w:rPr>
                                <w:rFonts w:eastAsia="PMingLiU" w:hint="eastAsia"/>
                                <w:sz w:val="12"/>
                                <w:szCs w:val="12"/>
                              </w:rPr>
                              <w:t>.</w:t>
                            </w:r>
                          </w:p>
                          <w:p w:rsidR="00BC6E19" w:rsidRPr="009979ED" w:rsidRDefault="00BC6E19" w:rsidP="00D74D1F">
                            <w:pPr>
                              <w:rPr>
                                <w:rFonts w:eastAsia="PMingLiU"/>
                                <w:sz w:val="12"/>
                                <w:szCs w:val="12"/>
                              </w:rPr>
                            </w:pPr>
                            <w:r w:rsidRPr="009979ED">
                              <w:rPr>
                                <w:rFonts w:eastAsia="PMingLiU" w:hint="eastAsia"/>
                                <w:sz w:val="12"/>
                                <w:szCs w:val="12"/>
                              </w:rPr>
                              <w:t xml:space="preserve">  Washington, DC</w:t>
                            </w:r>
                          </w:p>
                          <w:p w:rsidR="00BC6E19" w:rsidRPr="009979ED" w:rsidRDefault="00BC6E19" w:rsidP="00D74D1F">
                            <w:pPr>
                              <w:keepNext/>
                              <w:outlineLvl w:val="2"/>
                              <w:rPr>
                                <w:rFonts w:eastAsia="PMingLiU"/>
                                <w:b/>
                                <w:bCs/>
                                <w:sz w:val="12"/>
                                <w:szCs w:val="12"/>
                              </w:rPr>
                            </w:pPr>
                            <w:r w:rsidRPr="009979ED">
                              <w:rPr>
                                <w:rFonts w:eastAsia="PMingLiU"/>
                                <w:b/>
                                <w:bCs/>
                                <w:sz w:val="12"/>
                                <w:szCs w:val="12"/>
                              </w:rPr>
                              <w:t>Board Treasurer</w:t>
                            </w:r>
                          </w:p>
                          <w:p w:rsidR="009D4505" w:rsidRPr="009979ED" w:rsidRDefault="009D4505" w:rsidP="009D4505">
                            <w:pPr>
                              <w:rPr>
                                <w:rFonts w:eastAsia="PMingLiU"/>
                                <w:sz w:val="12"/>
                                <w:szCs w:val="12"/>
                              </w:rPr>
                            </w:pPr>
                            <w:r w:rsidRPr="009979ED">
                              <w:rPr>
                                <w:rFonts w:eastAsia="PMingLiU"/>
                                <w:sz w:val="12"/>
                                <w:szCs w:val="12"/>
                              </w:rPr>
                              <w:t>Phil Howard</w:t>
                            </w:r>
                          </w:p>
                          <w:p w:rsidR="009D4505" w:rsidRPr="009979ED" w:rsidRDefault="009D4505" w:rsidP="009D4505">
                            <w:pPr>
                              <w:rPr>
                                <w:rFonts w:eastAsia="PMingLiU"/>
                                <w:sz w:val="12"/>
                                <w:szCs w:val="12"/>
                              </w:rPr>
                            </w:pPr>
                            <w:r w:rsidRPr="009979ED">
                              <w:rPr>
                                <w:rFonts w:eastAsia="PMingLiU"/>
                                <w:sz w:val="12"/>
                                <w:szCs w:val="12"/>
                              </w:rPr>
                              <w:t xml:space="preserve">  Redwood City, CA</w:t>
                            </w:r>
                          </w:p>
                          <w:p w:rsidR="00BC6E19" w:rsidRPr="009979ED" w:rsidRDefault="00BC6E19" w:rsidP="00D74D1F">
                            <w:pPr>
                              <w:tabs>
                                <w:tab w:val="left" w:pos="1440"/>
                                <w:tab w:val="left" w:pos="2880"/>
                              </w:tabs>
                              <w:rPr>
                                <w:sz w:val="12"/>
                                <w:szCs w:val="12"/>
                              </w:rPr>
                            </w:pPr>
                            <w:r w:rsidRPr="009979ED">
                              <w:rPr>
                                <w:sz w:val="12"/>
                                <w:szCs w:val="12"/>
                              </w:rPr>
                              <w:t xml:space="preserve">Joanna </w:t>
                            </w:r>
                            <w:proofErr w:type="spellStart"/>
                            <w:r w:rsidRPr="009979ED">
                              <w:rPr>
                                <w:sz w:val="12"/>
                                <w:szCs w:val="12"/>
                              </w:rPr>
                              <w:t>Bewick</w:t>
                            </w:r>
                            <w:proofErr w:type="spellEnd"/>
                          </w:p>
                          <w:p w:rsidR="00BC6E19" w:rsidRPr="009979ED" w:rsidRDefault="00BC6E19" w:rsidP="00D74D1F">
                            <w:pPr>
                              <w:tabs>
                                <w:tab w:val="left" w:pos="1440"/>
                                <w:tab w:val="left" w:pos="2880"/>
                              </w:tabs>
                              <w:rPr>
                                <w:sz w:val="12"/>
                                <w:szCs w:val="12"/>
                              </w:rPr>
                            </w:pPr>
                            <w:r w:rsidRPr="009979ED">
                              <w:rPr>
                                <w:sz w:val="12"/>
                                <w:szCs w:val="12"/>
                              </w:rPr>
                              <w:t xml:space="preserve">  Boston, MA</w:t>
                            </w:r>
                          </w:p>
                          <w:p w:rsidR="00BC6E19" w:rsidRPr="009979ED" w:rsidRDefault="00BC6E19" w:rsidP="00D74D1F">
                            <w:pPr>
                              <w:rPr>
                                <w:sz w:val="12"/>
                                <w:szCs w:val="12"/>
                              </w:rPr>
                            </w:pPr>
                            <w:r w:rsidRPr="009979ED">
                              <w:rPr>
                                <w:sz w:val="12"/>
                                <w:szCs w:val="12"/>
                              </w:rPr>
                              <w:t>Robert Campbell, M.D.</w:t>
                            </w:r>
                          </w:p>
                          <w:p w:rsidR="00BC6E19" w:rsidRPr="009979ED" w:rsidRDefault="00BC6E19" w:rsidP="00D74D1F">
                            <w:pPr>
                              <w:rPr>
                                <w:rFonts w:eastAsia="PMingLiU"/>
                                <w:sz w:val="12"/>
                                <w:szCs w:val="12"/>
                              </w:rPr>
                            </w:pPr>
                            <w:r w:rsidRPr="009979ED">
                              <w:rPr>
                                <w:sz w:val="12"/>
                                <w:szCs w:val="12"/>
                              </w:rPr>
                              <w:t xml:space="preserve">  Atlanta, GA</w:t>
                            </w:r>
                          </w:p>
                          <w:p w:rsidR="00BC6E19" w:rsidRPr="009979ED" w:rsidRDefault="003A1178" w:rsidP="00D74D1F">
                            <w:pPr>
                              <w:rPr>
                                <w:bCs/>
                                <w:sz w:val="12"/>
                                <w:szCs w:val="12"/>
                              </w:rPr>
                            </w:pPr>
                            <w:proofErr w:type="spellStart"/>
                            <w:r>
                              <w:rPr>
                                <w:bCs/>
                                <w:sz w:val="12"/>
                                <w:szCs w:val="12"/>
                              </w:rPr>
                              <w:t>Maully</w:t>
                            </w:r>
                            <w:proofErr w:type="spellEnd"/>
                            <w:r>
                              <w:rPr>
                                <w:bCs/>
                                <w:sz w:val="12"/>
                                <w:szCs w:val="12"/>
                              </w:rPr>
                              <w:t xml:space="preserve"> Shah, MBBS</w:t>
                            </w:r>
                          </w:p>
                          <w:p w:rsidR="00BC6E19" w:rsidRPr="009979ED" w:rsidRDefault="003A1178" w:rsidP="00D74D1F">
                            <w:pPr>
                              <w:rPr>
                                <w:bCs/>
                                <w:sz w:val="12"/>
                                <w:szCs w:val="12"/>
                              </w:rPr>
                            </w:pPr>
                            <w:r>
                              <w:rPr>
                                <w:bCs/>
                                <w:sz w:val="12"/>
                                <w:szCs w:val="12"/>
                              </w:rPr>
                              <w:t xml:space="preserve">  Philadelphia, PA</w:t>
                            </w:r>
                          </w:p>
                          <w:p w:rsidR="00BC6E19" w:rsidRPr="009979ED" w:rsidRDefault="00BC6E19" w:rsidP="00D74D1F">
                            <w:pPr>
                              <w:rPr>
                                <w:bCs/>
                                <w:sz w:val="12"/>
                                <w:szCs w:val="12"/>
                              </w:rPr>
                            </w:pPr>
                            <w:proofErr w:type="gramStart"/>
                            <w:r w:rsidRPr="009979ED">
                              <w:rPr>
                                <w:bCs/>
                                <w:sz w:val="12"/>
                                <w:szCs w:val="12"/>
                              </w:rPr>
                              <w:t xml:space="preserve">Brynn </w:t>
                            </w:r>
                            <w:proofErr w:type="spellStart"/>
                            <w:r w:rsidRPr="009979ED">
                              <w:rPr>
                                <w:bCs/>
                                <w:sz w:val="12"/>
                                <w:szCs w:val="12"/>
                              </w:rPr>
                              <w:t>Dechert</w:t>
                            </w:r>
                            <w:proofErr w:type="spellEnd"/>
                            <w:r w:rsidRPr="009979ED">
                              <w:rPr>
                                <w:bCs/>
                                <w:sz w:val="12"/>
                                <w:szCs w:val="12"/>
                              </w:rPr>
                              <w:t>-Crooks, N.P.</w:t>
                            </w:r>
                            <w:proofErr w:type="gramEnd"/>
                          </w:p>
                          <w:p w:rsidR="00BC6E19" w:rsidRPr="009979ED" w:rsidRDefault="00BC6E19" w:rsidP="00D74D1F">
                            <w:pPr>
                              <w:rPr>
                                <w:sz w:val="12"/>
                                <w:szCs w:val="12"/>
                              </w:rPr>
                            </w:pPr>
                            <w:r w:rsidRPr="009979ED">
                              <w:rPr>
                                <w:i/>
                                <w:sz w:val="12"/>
                                <w:szCs w:val="12"/>
                              </w:rPr>
                              <w:t xml:space="preserve">  </w:t>
                            </w:r>
                            <w:r w:rsidRPr="009979ED">
                              <w:rPr>
                                <w:sz w:val="12"/>
                                <w:szCs w:val="12"/>
                              </w:rPr>
                              <w:t>Ann Arbor, MI</w:t>
                            </w:r>
                          </w:p>
                          <w:p w:rsidR="00BC6E19" w:rsidRPr="009979ED" w:rsidRDefault="00BC6E19" w:rsidP="00D74D1F">
                            <w:pPr>
                              <w:rPr>
                                <w:sz w:val="12"/>
                                <w:szCs w:val="12"/>
                              </w:rPr>
                            </w:pPr>
                            <w:r w:rsidRPr="009979ED">
                              <w:rPr>
                                <w:sz w:val="12"/>
                                <w:szCs w:val="12"/>
                              </w:rPr>
                              <w:t>Laurie Smith Hooper</w:t>
                            </w:r>
                          </w:p>
                          <w:p w:rsidR="00BC6E19" w:rsidRPr="009979ED" w:rsidRDefault="00BC6E19" w:rsidP="00D74D1F">
                            <w:pPr>
                              <w:rPr>
                                <w:rFonts w:eastAsia="PMingLiU"/>
                                <w:sz w:val="12"/>
                                <w:szCs w:val="12"/>
                              </w:rPr>
                            </w:pPr>
                            <w:r w:rsidRPr="009979ED">
                              <w:rPr>
                                <w:sz w:val="12"/>
                                <w:szCs w:val="12"/>
                              </w:rPr>
                              <w:t xml:space="preserve">  Nashville, TN</w:t>
                            </w:r>
                          </w:p>
                          <w:p w:rsidR="00BC6E19" w:rsidRPr="009979ED" w:rsidRDefault="00BC6E19" w:rsidP="00D74D1F">
                            <w:pPr>
                              <w:rPr>
                                <w:rFonts w:eastAsia="PMingLiU"/>
                                <w:sz w:val="12"/>
                                <w:szCs w:val="12"/>
                              </w:rPr>
                            </w:pPr>
                            <w:r w:rsidRPr="009979ED">
                              <w:rPr>
                                <w:rFonts w:eastAsia="PMingLiU"/>
                                <w:sz w:val="12"/>
                                <w:szCs w:val="12"/>
                              </w:rPr>
                              <w:t xml:space="preserve">Anthony </w:t>
                            </w:r>
                            <w:proofErr w:type="spellStart"/>
                            <w:r w:rsidRPr="009979ED">
                              <w:rPr>
                                <w:rFonts w:eastAsia="PMingLiU"/>
                                <w:sz w:val="12"/>
                                <w:szCs w:val="12"/>
                              </w:rPr>
                              <w:t>Lucatuorto</w:t>
                            </w:r>
                            <w:proofErr w:type="spellEnd"/>
                          </w:p>
                          <w:p w:rsidR="00BC6E19" w:rsidRPr="009979ED" w:rsidRDefault="00BC6E19" w:rsidP="00D74D1F">
                            <w:pPr>
                              <w:rPr>
                                <w:rFonts w:eastAsia="PMingLiU"/>
                                <w:sz w:val="12"/>
                                <w:szCs w:val="12"/>
                              </w:rPr>
                            </w:pPr>
                            <w:r w:rsidRPr="009979ED">
                              <w:rPr>
                                <w:rFonts w:eastAsia="PMingLiU"/>
                                <w:sz w:val="12"/>
                                <w:szCs w:val="12"/>
                              </w:rPr>
                              <w:t xml:space="preserve">   New York, NY</w:t>
                            </w:r>
                          </w:p>
                          <w:p w:rsidR="00BC6E19" w:rsidRPr="009979ED" w:rsidRDefault="00F0512C" w:rsidP="00D74D1F">
                            <w:pPr>
                              <w:keepNext/>
                              <w:outlineLvl w:val="2"/>
                              <w:rPr>
                                <w:rFonts w:eastAsia="PMingLiU"/>
                                <w:b/>
                                <w:bCs/>
                                <w:sz w:val="12"/>
                                <w:szCs w:val="12"/>
                              </w:rPr>
                            </w:pPr>
                            <w:r>
                              <w:rPr>
                                <w:rFonts w:eastAsia="PMingLiU"/>
                                <w:b/>
                                <w:bCs/>
                                <w:sz w:val="12"/>
                                <w:szCs w:val="12"/>
                              </w:rPr>
                              <w:t>SADS Founder</w:t>
                            </w:r>
                          </w:p>
                          <w:p w:rsidR="00BC6E19" w:rsidRPr="009979ED" w:rsidRDefault="00BC6E19" w:rsidP="00D74D1F">
                            <w:pPr>
                              <w:rPr>
                                <w:rFonts w:eastAsia="PMingLiU"/>
                                <w:sz w:val="12"/>
                                <w:szCs w:val="12"/>
                              </w:rPr>
                            </w:pPr>
                            <w:r w:rsidRPr="009979ED">
                              <w:rPr>
                                <w:rFonts w:eastAsia="PMingLiU"/>
                                <w:sz w:val="12"/>
                                <w:szCs w:val="12"/>
                              </w:rPr>
                              <w:t>G. Michael Vincent, MD</w:t>
                            </w:r>
                          </w:p>
                          <w:p w:rsidR="00BC6E19" w:rsidRPr="009979ED" w:rsidRDefault="00BC6E19" w:rsidP="00D74D1F">
                            <w:pPr>
                              <w:spacing w:after="120"/>
                              <w:rPr>
                                <w:rFonts w:eastAsia="PMingLiU"/>
                                <w:sz w:val="12"/>
                                <w:szCs w:val="12"/>
                              </w:rPr>
                            </w:pPr>
                          </w:p>
                          <w:p w:rsidR="00BC6E19" w:rsidRPr="00F55AB8" w:rsidRDefault="00BC6E19" w:rsidP="005232EC">
                            <w:pPr>
                              <w:keepNext/>
                              <w:outlineLvl w:val="3"/>
                              <w:rPr>
                                <w:rFonts w:eastAsia="PMingLiU"/>
                                <w:b/>
                                <w:bCs/>
                                <w:sz w:val="16"/>
                                <w:szCs w:val="16"/>
                              </w:rPr>
                            </w:pPr>
                            <w:r w:rsidRPr="003730D2">
                              <w:rPr>
                                <w:rFonts w:eastAsia="PMingLiU"/>
                                <w:b/>
                                <w:bCs/>
                                <w:sz w:val="16"/>
                                <w:szCs w:val="16"/>
                              </w:rPr>
                              <w:t>International Affiliates</w:t>
                            </w:r>
                          </w:p>
                          <w:p w:rsidR="00BC6E19" w:rsidRPr="009979ED" w:rsidRDefault="00BC6E19" w:rsidP="005232EC">
                            <w:pPr>
                              <w:rPr>
                                <w:rFonts w:eastAsia="PMingLiU"/>
                                <w:b/>
                                <w:bCs/>
                                <w:i/>
                                <w:iCs/>
                                <w:sz w:val="12"/>
                                <w:szCs w:val="12"/>
                              </w:rPr>
                            </w:pPr>
                            <w:r w:rsidRPr="009979ED">
                              <w:rPr>
                                <w:rFonts w:eastAsia="PMingLiU"/>
                                <w:b/>
                                <w:bCs/>
                                <w:i/>
                                <w:iCs/>
                                <w:sz w:val="12"/>
                                <w:szCs w:val="12"/>
                              </w:rPr>
                              <w:t>SADS Foundation</w:t>
                            </w:r>
                          </w:p>
                          <w:p w:rsidR="00BC6E19" w:rsidRPr="009979ED" w:rsidRDefault="00BC6E19" w:rsidP="005232EC">
                            <w:pPr>
                              <w:rPr>
                                <w:rFonts w:eastAsia="PMingLiU"/>
                                <w:b/>
                                <w:bCs/>
                                <w:i/>
                                <w:iCs/>
                                <w:sz w:val="12"/>
                                <w:szCs w:val="12"/>
                              </w:rPr>
                            </w:pPr>
                            <w:r w:rsidRPr="009979ED">
                              <w:rPr>
                                <w:rFonts w:eastAsia="PMingLiU"/>
                                <w:sz w:val="12"/>
                                <w:szCs w:val="12"/>
                              </w:rPr>
                              <w:t xml:space="preserve">   Alice Lara – Utah, USA</w:t>
                            </w:r>
                            <w:r w:rsidRPr="009979ED">
                              <w:rPr>
                                <w:rFonts w:eastAsia="PMingLiU"/>
                                <w:b/>
                                <w:bCs/>
                                <w:i/>
                                <w:iCs/>
                                <w:sz w:val="12"/>
                                <w:szCs w:val="12"/>
                              </w:rPr>
                              <w:t xml:space="preserve"> </w:t>
                            </w:r>
                          </w:p>
                          <w:p w:rsidR="00BC6E19" w:rsidRPr="009979ED" w:rsidRDefault="00BC6E19" w:rsidP="005232EC">
                            <w:pPr>
                              <w:rPr>
                                <w:rFonts w:eastAsia="PMingLiU"/>
                                <w:sz w:val="12"/>
                                <w:szCs w:val="12"/>
                              </w:rPr>
                            </w:pPr>
                            <w:r w:rsidRPr="009979ED">
                              <w:rPr>
                                <w:rFonts w:eastAsia="PMingLiU"/>
                                <w:b/>
                                <w:bCs/>
                                <w:i/>
                                <w:iCs/>
                                <w:sz w:val="12"/>
                                <w:szCs w:val="12"/>
                              </w:rPr>
                              <w:t>SADS Canada</w:t>
                            </w:r>
                          </w:p>
                          <w:p w:rsidR="00BC6E19" w:rsidRPr="009979ED" w:rsidRDefault="00BC6E19" w:rsidP="005232EC">
                            <w:pPr>
                              <w:rPr>
                                <w:rFonts w:eastAsia="PMingLiU"/>
                                <w:sz w:val="12"/>
                                <w:szCs w:val="12"/>
                              </w:rPr>
                            </w:pPr>
                            <w:r w:rsidRPr="009979ED">
                              <w:rPr>
                                <w:rFonts w:eastAsia="PMingLiU"/>
                                <w:sz w:val="12"/>
                                <w:szCs w:val="12"/>
                              </w:rPr>
                              <w:t xml:space="preserve">   Pam Husband – Ontario, Canada</w:t>
                            </w:r>
                          </w:p>
                          <w:p w:rsidR="00BC6E19" w:rsidRPr="009979ED" w:rsidRDefault="00BC6E19" w:rsidP="005232EC">
                            <w:pPr>
                              <w:rPr>
                                <w:rFonts w:eastAsia="PMingLiU"/>
                                <w:sz w:val="12"/>
                                <w:szCs w:val="12"/>
                              </w:rPr>
                            </w:pPr>
                            <w:r w:rsidRPr="009979ED">
                              <w:rPr>
                                <w:rFonts w:eastAsia="PMingLiU"/>
                                <w:b/>
                                <w:bCs/>
                                <w:i/>
                                <w:iCs/>
                                <w:sz w:val="12"/>
                                <w:szCs w:val="12"/>
                              </w:rPr>
                              <w:t>SADS United Kingdom</w:t>
                            </w:r>
                          </w:p>
                          <w:p w:rsidR="00BC6E19" w:rsidRPr="009979ED" w:rsidRDefault="00BC6E19" w:rsidP="005232EC">
                            <w:pPr>
                              <w:rPr>
                                <w:rFonts w:eastAsia="PMingLiU"/>
                                <w:b/>
                                <w:bCs/>
                                <w:sz w:val="12"/>
                                <w:szCs w:val="12"/>
                              </w:rPr>
                            </w:pPr>
                            <w:r w:rsidRPr="009979ED">
                              <w:rPr>
                                <w:rFonts w:eastAsia="PMingLiU"/>
                                <w:sz w:val="12"/>
                                <w:szCs w:val="12"/>
                              </w:rPr>
                              <w:t xml:space="preserve">   Anne &amp; John Jolly - Essex, England</w:t>
                            </w:r>
                          </w:p>
                          <w:p w:rsidR="00BC6E19" w:rsidRPr="009979ED" w:rsidRDefault="00BC6E19" w:rsidP="005232EC">
                            <w:pPr>
                              <w:rPr>
                                <w:rFonts w:eastAsia="PMingLiU"/>
                                <w:sz w:val="12"/>
                                <w:szCs w:val="12"/>
                              </w:rPr>
                            </w:pPr>
                            <w:r w:rsidRPr="009979ED">
                              <w:rPr>
                                <w:rFonts w:eastAsia="PMingLiU"/>
                                <w:b/>
                                <w:bCs/>
                                <w:i/>
                                <w:iCs/>
                                <w:sz w:val="12"/>
                                <w:szCs w:val="12"/>
                              </w:rPr>
                              <w:t>SADS Hong Kong</w:t>
                            </w:r>
                          </w:p>
                          <w:p w:rsidR="00BC6E19" w:rsidRPr="009979ED" w:rsidRDefault="00BC6E19" w:rsidP="005232EC">
                            <w:pPr>
                              <w:rPr>
                                <w:rFonts w:eastAsia="PMingLiU"/>
                                <w:sz w:val="12"/>
                                <w:szCs w:val="12"/>
                              </w:rPr>
                            </w:pPr>
                            <w:r w:rsidRPr="009979ED">
                              <w:rPr>
                                <w:rFonts w:eastAsia="PMingLiU"/>
                                <w:sz w:val="12"/>
                                <w:szCs w:val="12"/>
                              </w:rPr>
                              <w:t xml:space="preserve">   Shirley Chan – San Po Kong, </w:t>
                            </w:r>
                            <w:proofErr w:type="spellStart"/>
                            <w:r w:rsidRPr="009979ED">
                              <w:rPr>
                                <w:rFonts w:eastAsia="PMingLiU"/>
                                <w:sz w:val="12"/>
                                <w:szCs w:val="12"/>
                              </w:rPr>
                              <w:t>Kln</w:t>
                            </w:r>
                            <w:proofErr w:type="spellEnd"/>
                            <w:r w:rsidRPr="009979ED">
                              <w:rPr>
                                <w:rFonts w:eastAsia="PMingLiU"/>
                                <w:sz w:val="12"/>
                                <w:szCs w:val="12"/>
                              </w:rPr>
                              <w:t xml:space="preserve">,       </w:t>
                            </w:r>
                          </w:p>
                          <w:p w:rsidR="00BC6E19" w:rsidRPr="009979ED" w:rsidRDefault="00BC6E19" w:rsidP="005232EC">
                            <w:pPr>
                              <w:rPr>
                                <w:rFonts w:eastAsia="PMingLiU"/>
                                <w:b/>
                                <w:bCs/>
                                <w:sz w:val="12"/>
                                <w:szCs w:val="12"/>
                              </w:rPr>
                            </w:pPr>
                            <w:r w:rsidRPr="009979ED">
                              <w:rPr>
                                <w:rFonts w:eastAsia="PMingLiU"/>
                                <w:sz w:val="12"/>
                                <w:szCs w:val="12"/>
                              </w:rPr>
                              <w:t xml:space="preserve">   Hong Kong</w:t>
                            </w:r>
                            <w:r w:rsidRPr="009979ED">
                              <w:rPr>
                                <w:rFonts w:eastAsia="PMingLiU"/>
                                <w:b/>
                                <w:bCs/>
                                <w:sz w:val="12"/>
                                <w:szCs w:val="12"/>
                              </w:rPr>
                              <w:t xml:space="preserve"> </w:t>
                            </w:r>
                          </w:p>
                          <w:p w:rsidR="00BC6E19" w:rsidRPr="009979ED" w:rsidRDefault="00BC6E19" w:rsidP="005232EC">
                            <w:pPr>
                              <w:rPr>
                                <w:rFonts w:eastAsia="PMingLiU"/>
                                <w:sz w:val="12"/>
                                <w:szCs w:val="12"/>
                              </w:rPr>
                            </w:pPr>
                            <w:r w:rsidRPr="009979ED">
                              <w:rPr>
                                <w:rFonts w:eastAsia="PMingLiU"/>
                                <w:b/>
                                <w:bCs/>
                                <w:i/>
                                <w:iCs/>
                                <w:sz w:val="12"/>
                                <w:szCs w:val="12"/>
                              </w:rPr>
                              <w:t>SADS Italy</w:t>
                            </w:r>
                          </w:p>
                          <w:p w:rsidR="00BC6E19" w:rsidRPr="009979ED" w:rsidRDefault="00BC6E19" w:rsidP="005232EC">
                            <w:pPr>
                              <w:rPr>
                                <w:rFonts w:eastAsia="PMingLiU"/>
                                <w:sz w:val="12"/>
                                <w:szCs w:val="12"/>
                              </w:rPr>
                            </w:pPr>
                            <w:r w:rsidRPr="009979ED">
                              <w:rPr>
                                <w:rFonts w:eastAsia="PMingLiU"/>
                                <w:sz w:val="12"/>
                                <w:szCs w:val="12"/>
                              </w:rPr>
                              <w:t xml:space="preserve">   Peter J. Schwartz, MD – Milan, Italy</w:t>
                            </w:r>
                          </w:p>
                          <w:p w:rsidR="00BC6E19" w:rsidRPr="009979ED" w:rsidRDefault="00BC6E19" w:rsidP="005232EC">
                            <w:pPr>
                              <w:rPr>
                                <w:rFonts w:eastAsia="PMingLiU"/>
                                <w:sz w:val="12"/>
                                <w:szCs w:val="12"/>
                              </w:rPr>
                            </w:pPr>
                            <w:r w:rsidRPr="009979ED">
                              <w:rPr>
                                <w:rFonts w:eastAsia="PMingLiU"/>
                                <w:b/>
                                <w:bCs/>
                                <w:i/>
                                <w:iCs/>
                                <w:sz w:val="12"/>
                                <w:szCs w:val="12"/>
                              </w:rPr>
                              <w:t>SADS Mexico</w:t>
                            </w:r>
                          </w:p>
                          <w:p w:rsidR="00BC6E19" w:rsidRPr="009979ED" w:rsidRDefault="00BC6E19" w:rsidP="005232EC">
                            <w:pPr>
                              <w:rPr>
                                <w:rFonts w:eastAsia="PMingLiU"/>
                                <w:sz w:val="12"/>
                                <w:szCs w:val="12"/>
                              </w:rPr>
                            </w:pPr>
                            <w:r w:rsidRPr="009979ED">
                              <w:rPr>
                                <w:rFonts w:eastAsia="PMingLiU"/>
                                <w:sz w:val="12"/>
                                <w:szCs w:val="12"/>
                              </w:rPr>
                              <w:t xml:space="preserve">   Mauricio </w:t>
                            </w:r>
                            <w:proofErr w:type="spellStart"/>
                            <w:r w:rsidRPr="009979ED">
                              <w:rPr>
                                <w:rFonts w:eastAsia="PMingLiU"/>
                                <w:sz w:val="12"/>
                                <w:szCs w:val="12"/>
                              </w:rPr>
                              <w:t>Aupart</w:t>
                            </w:r>
                            <w:proofErr w:type="spellEnd"/>
                            <w:r w:rsidRPr="009979ED">
                              <w:rPr>
                                <w:rFonts w:eastAsia="PMingLiU"/>
                                <w:sz w:val="12"/>
                                <w:szCs w:val="12"/>
                              </w:rPr>
                              <w:t xml:space="preserve"> &amp; Gabriela Castell-  </w:t>
                            </w:r>
                          </w:p>
                          <w:p w:rsidR="00BC6E19" w:rsidRPr="009979ED" w:rsidRDefault="00BC6E19" w:rsidP="003E06CD">
                            <w:pPr>
                              <w:spacing w:after="120"/>
                              <w:rPr>
                                <w:rFonts w:eastAsia="PMingLiU"/>
                                <w:b/>
                                <w:bCs/>
                                <w:sz w:val="12"/>
                                <w:szCs w:val="12"/>
                              </w:rPr>
                            </w:pPr>
                            <w:r w:rsidRPr="009979ED">
                              <w:rPr>
                                <w:rFonts w:eastAsia="PMingLiU"/>
                                <w:sz w:val="12"/>
                                <w:szCs w:val="12"/>
                              </w:rPr>
                              <w:t xml:space="preserve">   Blanch – Mexico City, Mexico </w:t>
                            </w:r>
                            <w:r w:rsidRPr="009979ED">
                              <w:rPr>
                                <w:rFonts w:eastAsia="PMingLiU"/>
                                <w:b/>
                                <w:bCs/>
                                <w:sz w:val="12"/>
                                <w:szCs w:val="12"/>
                              </w:rPr>
                              <w:t xml:space="preserve"> </w:t>
                            </w:r>
                          </w:p>
                          <w:p w:rsidR="00BC6E19" w:rsidRPr="00F55AB8" w:rsidRDefault="00BC6E19" w:rsidP="00D74D1F">
                            <w:pPr>
                              <w:keepNext/>
                              <w:outlineLvl w:val="3"/>
                              <w:rPr>
                                <w:rFonts w:eastAsia="PMingLiU"/>
                                <w:b/>
                                <w:bCs/>
                                <w:sz w:val="16"/>
                                <w:szCs w:val="16"/>
                              </w:rPr>
                            </w:pPr>
                            <w:r w:rsidRPr="00F55AB8">
                              <w:rPr>
                                <w:rFonts w:eastAsia="PMingLiU"/>
                                <w:b/>
                                <w:bCs/>
                                <w:sz w:val="16"/>
                                <w:szCs w:val="16"/>
                              </w:rPr>
                              <w:t>Scientific Advisors</w:t>
                            </w:r>
                          </w:p>
                          <w:p w:rsidR="00BC6E19" w:rsidRPr="009979ED" w:rsidRDefault="00BC6E19" w:rsidP="00D74D1F">
                            <w:pPr>
                              <w:rPr>
                                <w:rFonts w:eastAsia="PMingLiU"/>
                                <w:sz w:val="12"/>
                                <w:szCs w:val="12"/>
                              </w:rPr>
                            </w:pPr>
                            <w:r w:rsidRPr="009979ED">
                              <w:rPr>
                                <w:rFonts w:eastAsia="PMingLiU"/>
                                <w:sz w:val="12"/>
                                <w:szCs w:val="12"/>
                              </w:rPr>
                              <w:t xml:space="preserve">Peter J. Schwartz, </w:t>
                            </w:r>
                            <w:proofErr w:type="gramStart"/>
                            <w:r w:rsidRPr="009979ED">
                              <w:rPr>
                                <w:rFonts w:eastAsia="PMingLiU"/>
                                <w:sz w:val="12"/>
                                <w:szCs w:val="12"/>
                              </w:rPr>
                              <w:t xml:space="preserve">MD </w:t>
                            </w:r>
                            <w:r w:rsidR="00103B76">
                              <w:rPr>
                                <w:rFonts w:eastAsia="PMingLiU"/>
                                <w:sz w:val="12"/>
                                <w:szCs w:val="12"/>
                              </w:rPr>
                              <w:t>,</w:t>
                            </w:r>
                            <w:proofErr w:type="gramEnd"/>
                            <w:r w:rsidR="00103B76">
                              <w:rPr>
                                <w:rFonts w:eastAsia="PMingLiU"/>
                                <w:sz w:val="12"/>
                                <w:szCs w:val="12"/>
                              </w:rPr>
                              <w:t xml:space="preserve"> Chair</w:t>
                            </w:r>
                          </w:p>
                          <w:p w:rsidR="00BC6E19" w:rsidRDefault="00BC6E19" w:rsidP="00D74D1F">
                            <w:pPr>
                              <w:rPr>
                                <w:rFonts w:eastAsia="PMingLiU"/>
                                <w:sz w:val="12"/>
                                <w:szCs w:val="12"/>
                              </w:rPr>
                            </w:pPr>
                            <w:r w:rsidRPr="009979ED">
                              <w:rPr>
                                <w:rFonts w:eastAsia="PMingLiU"/>
                                <w:sz w:val="12"/>
                                <w:szCs w:val="12"/>
                              </w:rPr>
                              <w:t xml:space="preserve">  Milan, Italy</w:t>
                            </w:r>
                          </w:p>
                          <w:p w:rsidR="009979ED" w:rsidRPr="009979ED" w:rsidRDefault="009979ED" w:rsidP="009979ED">
                            <w:pPr>
                              <w:rPr>
                                <w:rFonts w:eastAsia="PMingLiU"/>
                                <w:sz w:val="12"/>
                                <w:szCs w:val="12"/>
                              </w:rPr>
                            </w:pPr>
                            <w:r w:rsidRPr="009979ED">
                              <w:rPr>
                                <w:rFonts w:eastAsia="PMingLiU"/>
                                <w:sz w:val="12"/>
                                <w:szCs w:val="12"/>
                              </w:rPr>
                              <w:t>Dominic J.R. Abrams, MD, MRPC</w:t>
                            </w:r>
                          </w:p>
                          <w:p w:rsidR="009979ED" w:rsidRDefault="009979ED" w:rsidP="00D74D1F">
                            <w:pPr>
                              <w:rPr>
                                <w:rFonts w:eastAsia="PMingLiU"/>
                                <w:sz w:val="12"/>
                                <w:szCs w:val="12"/>
                              </w:rPr>
                            </w:pPr>
                            <w:r>
                              <w:rPr>
                                <w:rFonts w:eastAsia="PMingLiU"/>
                                <w:sz w:val="12"/>
                                <w:szCs w:val="12"/>
                              </w:rPr>
                              <w:t xml:space="preserve">  Boston, MA</w:t>
                            </w:r>
                          </w:p>
                          <w:p w:rsidR="009979ED" w:rsidRPr="009979ED" w:rsidRDefault="009979ED" w:rsidP="00D74D1F">
                            <w:pPr>
                              <w:rPr>
                                <w:rFonts w:eastAsia="PMingLiU"/>
                                <w:sz w:val="12"/>
                                <w:szCs w:val="12"/>
                              </w:rPr>
                            </w:pPr>
                            <w:r w:rsidRPr="009979ED">
                              <w:rPr>
                                <w:rFonts w:eastAsia="PMingLiU"/>
                                <w:sz w:val="12"/>
                                <w:szCs w:val="12"/>
                              </w:rPr>
                              <w:t xml:space="preserve">Chris Anderson, MD </w:t>
                            </w:r>
                            <w:r w:rsidRPr="009979ED">
                              <w:rPr>
                                <w:rFonts w:eastAsia="PMingLiU"/>
                                <w:sz w:val="12"/>
                                <w:szCs w:val="12"/>
                              </w:rPr>
                              <w:br/>
                              <w:t xml:space="preserve">  Spokane, WA </w:t>
                            </w:r>
                          </w:p>
                          <w:p w:rsidR="00BC6E19" w:rsidRPr="009979ED" w:rsidRDefault="00BC6E19" w:rsidP="00D74D1F">
                            <w:pPr>
                              <w:rPr>
                                <w:rFonts w:eastAsia="PMingLiU"/>
                                <w:sz w:val="12"/>
                                <w:szCs w:val="12"/>
                              </w:rPr>
                            </w:pPr>
                            <w:r w:rsidRPr="009979ED">
                              <w:rPr>
                                <w:rFonts w:eastAsia="PMingLiU"/>
                                <w:sz w:val="12"/>
                                <w:szCs w:val="12"/>
                              </w:rPr>
                              <w:t xml:space="preserve">Charles </w:t>
                            </w:r>
                            <w:proofErr w:type="spellStart"/>
                            <w:r w:rsidRPr="009979ED">
                              <w:rPr>
                                <w:rFonts w:eastAsia="PMingLiU"/>
                                <w:sz w:val="12"/>
                                <w:szCs w:val="12"/>
                              </w:rPr>
                              <w:t>Antzelevitch</w:t>
                            </w:r>
                            <w:proofErr w:type="spellEnd"/>
                            <w:r w:rsidRPr="009979ED">
                              <w:rPr>
                                <w:rFonts w:eastAsia="PMingLiU"/>
                                <w:sz w:val="12"/>
                                <w:szCs w:val="12"/>
                              </w:rPr>
                              <w:t>, PhD</w:t>
                            </w:r>
                          </w:p>
                          <w:p w:rsidR="00BC6E19" w:rsidRPr="00D373AC" w:rsidRDefault="00BC6E19" w:rsidP="00D373AC">
                            <w:pPr>
                              <w:pStyle w:val="Default"/>
                              <w:rPr>
                                <w:sz w:val="12"/>
                                <w:szCs w:val="12"/>
                              </w:rPr>
                            </w:pPr>
                            <w:r w:rsidRPr="009979ED">
                              <w:rPr>
                                <w:rFonts w:eastAsia="PMingLiU"/>
                                <w:sz w:val="12"/>
                                <w:szCs w:val="12"/>
                              </w:rPr>
                              <w:t xml:space="preserve">  </w:t>
                            </w:r>
                            <w:r w:rsidR="00D373AC" w:rsidRPr="00D373AC">
                              <w:rPr>
                                <w:sz w:val="12"/>
                                <w:szCs w:val="12"/>
                              </w:rPr>
                              <w:t>Wynnewood, PA</w:t>
                            </w:r>
                          </w:p>
                          <w:p w:rsidR="009979ED" w:rsidRPr="009979ED" w:rsidRDefault="009979ED" w:rsidP="009979ED">
                            <w:pPr>
                              <w:rPr>
                                <w:sz w:val="12"/>
                                <w:szCs w:val="12"/>
                              </w:rPr>
                            </w:pPr>
                            <w:r w:rsidRPr="009979ED">
                              <w:rPr>
                                <w:sz w:val="12"/>
                                <w:szCs w:val="12"/>
                              </w:rPr>
                              <w:t>Pater Aziz, MD</w:t>
                            </w:r>
                          </w:p>
                          <w:p w:rsidR="009979ED" w:rsidRDefault="009979ED" w:rsidP="009979ED">
                            <w:pPr>
                              <w:rPr>
                                <w:sz w:val="12"/>
                                <w:szCs w:val="12"/>
                              </w:rPr>
                            </w:pPr>
                            <w:r w:rsidRPr="009979ED">
                              <w:rPr>
                                <w:sz w:val="12"/>
                                <w:szCs w:val="12"/>
                              </w:rPr>
                              <w:t xml:space="preserve">  Cleveland OH</w:t>
                            </w:r>
                          </w:p>
                          <w:p w:rsidR="009979ED" w:rsidRPr="009979ED" w:rsidRDefault="009979ED" w:rsidP="009979ED">
                            <w:pPr>
                              <w:rPr>
                                <w:rFonts w:eastAsia="PMingLiU"/>
                                <w:sz w:val="12"/>
                                <w:szCs w:val="12"/>
                              </w:rPr>
                            </w:pPr>
                            <w:r w:rsidRPr="009979ED">
                              <w:rPr>
                                <w:rFonts w:eastAsia="PMingLiU"/>
                                <w:sz w:val="12"/>
                                <w:szCs w:val="12"/>
                              </w:rPr>
                              <w:t>Elijah Behr, MD</w:t>
                            </w:r>
                          </w:p>
                          <w:p w:rsidR="009979ED" w:rsidRPr="009979ED" w:rsidRDefault="009979ED" w:rsidP="009979ED">
                            <w:pPr>
                              <w:rPr>
                                <w:rFonts w:eastAsia="PMingLiU"/>
                                <w:sz w:val="12"/>
                                <w:szCs w:val="12"/>
                              </w:rPr>
                            </w:pPr>
                            <w:r>
                              <w:rPr>
                                <w:rFonts w:eastAsia="PMingLiU"/>
                                <w:sz w:val="12"/>
                                <w:szCs w:val="12"/>
                              </w:rPr>
                              <w:t xml:space="preserve">  London, UK </w:t>
                            </w:r>
                          </w:p>
                          <w:p w:rsidR="00BC6E19" w:rsidRPr="009979ED" w:rsidRDefault="00BC6E19" w:rsidP="00D74D1F">
                            <w:pPr>
                              <w:rPr>
                                <w:rFonts w:eastAsia="PMingLiU"/>
                                <w:sz w:val="12"/>
                                <w:szCs w:val="12"/>
                              </w:rPr>
                            </w:pPr>
                            <w:r w:rsidRPr="009979ED">
                              <w:rPr>
                                <w:rFonts w:eastAsia="PMingLiU"/>
                                <w:sz w:val="12"/>
                                <w:szCs w:val="12"/>
                              </w:rPr>
                              <w:t xml:space="preserve">Charles </w:t>
                            </w:r>
                            <w:proofErr w:type="spellStart"/>
                            <w:r w:rsidRPr="009979ED">
                              <w:rPr>
                                <w:rFonts w:eastAsia="PMingLiU"/>
                                <w:sz w:val="12"/>
                                <w:szCs w:val="12"/>
                              </w:rPr>
                              <w:t>Berul</w:t>
                            </w:r>
                            <w:proofErr w:type="spellEnd"/>
                            <w:r w:rsidRPr="009979ED">
                              <w:rPr>
                                <w:rFonts w:eastAsia="PMingLiU"/>
                                <w:sz w:val="12"/>
                                <w:szCs w:val="12"/>
                              </w:rPr>
                              <w:t>, MD</w:t>
                            </w:r>
                          </w:p>
                          <w:p w:rsidR="00BC6E19" w:rsidRDefault="00BC6E19" w:rsidP="00D74D1F">
                            <w:pPr>
                              <w:rPr>
                                <w:rFonts w:eastAsia="PMingLiU"/>
                                <w:sz w:val="12"/>
                                <w:szCs w:val="12"/>
                              </w:rPr>
                            </w:pPr>
                            <w:r w:rsidRPr="009979ED">
                              <w:rPr>
                                <w:rFonts w:eastAsia="PMingLiU"/>
                                <w:sz w:val="12"/>
                                <w:szCs w:val="12"/>
                              </w:rPr>
                              <w:t xml:space="preserve">  Washington, DC </w:t>
                            </w:r>
                          </w:p>
                          <w:p w:rsidR="009979ED" w:rsidRPr="009979ED" w:rsidRDefault="009979ED" w:rsidP="009979ED">
                            <w:pPr>
                              <w:rPr>
                                <w:rFonts w:eastAsia="PMingLiU"/>
                                <w:sz w:val="12"/>
                                <w:szCs w:val="12"/>
                              </w:rPr>
                            </w:pPr>
                            <w:r w:rsidRPr="009979ED">
                              <w:rPr>
                                <w:rFonts w:eastAsia="PMingLiU"/>
                                <w:sz w:val="12"/>
                                <w:szCs w:val="12"/>
                              </w:rPr>
                              <w:t xml:space="preserve">Marina </w:t>
                            </w:r>
                            <w:proofErr w:type="spellStart"/>
                            <w:r w:rsidRPr="009979ED">
                              <w:rPr>
                                <w:rFonts w:eastAsia="PMingLiU"/>
                                <w:sz w:val="12"/>
                                <w:szCs w:val="12"/>
                              </w:rPr>
                              <w:t>Cerrone</w:t>
                            </w:r>
                            <w:proofErr w:type="spellEnd"/>
                            <w:r w:rsidRPr="009979ED">
                              <w:rPr>
                                <w:rFonts w:eastAsia="PMingLiU"/>
                                <w:sz w:val="12"/>
                                <w:szCs w:val="12"/>
                              </w:rPr>
                              <w:t>, MD</w:t>
                            </w:r>
                          </w:p>
                          <w:p w:rsidR="009979ED" w:rsidRPr="009979ED" w:rsidRDefault="009979ED" w:rsidP="00D74D1F">
                            <w:pPr>
                              <w:rPr>
                                <w:rFonts w:eastAsia="PMingLiU"/>
                                <w:sz w:val="12"/>
                                <w:szCs w:val="12"/>
                              </w:rPr>
                            </w:pPr>
                            <w:r>
                              <w:rPr>
                                <w:rFonts w:eastAsia="PMingLiU"/>
                                <w:sz w:val="12"/>
                                <w:szCs w:val="12"/>
                              </w:rPr>
                              <w:t xml:space="preserve">  New York, NY</w:t>
                            </w:r>
                          </w:p>
                          <w:p w:rsidR="00BC6E19" w:rsidRPr="009979ED" w:rsidRDefault="00BC6E19" w:rsidP="00D74D1F">
                            <w:pPr>
                              <w:rPr>
                                <w:rFonts w:eastAsia="PMingLiU"/>
                                <w:sz w:val="12"/>
                                <w:szCs w:val="12"/>
                              </w:rPr>
                            </w:pPr>
                            <w:r w:rsidRPr="009979ED">
                              <w:rPr>
                                <w:rFonts w:eastAsia="PMingLiU"/>
                                <w:sz w:val="12"/>
                                <w:szCs w:val="12"/>
                              </w:rPr>
                              <w:t xml:space="preserve">Mitchell Cohen, MD </w:t>
                            </w:r>
                          </w:p>
                          <w:p w:rsidR="00BC6E19" w:rsidRPr="009979ED" w:rsidRDefault="00BC6E19" w:rsidP="00D74D1F">
                            <w:pPr>
                              <w:rPr>
                                <w:rFonts w:eastAsia="PMingLiU"/>
                                <w:sz w:val="12"/>
                                <w:szCs w:val="12"/>
                              </w:rPr>
                            </w:pPr>
                            <w:r w:rsidRPr="009979ED">
                              <w:rPr>
                                <w:rFonts w:eastAsia="PMingLiU"/>
                                <w:sz w:val="12"/>
                                <w:szCs w:val="12"/>
                              </w:rPr>
                              <w:t xml:space="preserve">  Fairfax, VA</w:t>
                            </w:r>
                          </w:p>
                          <w:p w:rsidR="00BC6E19" w:rsidRPr="009979ED" w:rsidRDefault="00BC6E19" w:rsidP="00D74D1F">
                            <w:pPr>
                              <w:rPr>
                                <w:rFonts w:eastAsia="PMingLiU"/>
                                <w:sz w:val="12"/>
                                <w:szCs w:val="12"/>
                              </w:rPr>
                            </w:pPr>
                            <w:r w:rsidRPr="009979ED">
                              <w:rPr>
                                <w:rFonts w:eastAsia="PMingLiU"/>
                                <w:sz w:val="12"/>
                                <w:szCs w:val="12"/>
                              </w:rPr>
                              <w:t xml:space="preserve">Isabelle </w:t>
                            </w:r>
                            <w:proofErr w:type="spellStart"/>
                            <w:r w:rsidRPr="009979ED">
                              <w:rPr>
                                <w:rFonts w:eastAsia="PMingLiU"/>
                                <w:sz w:val="12"/>
                                <w:szCs w:val="12"/>
                              </w:rPr>
                              <w:t>Denjoy</w:t>
                            </w:r>
                            <w:proofErr w:type="spellEnd"/>
                            <w:r w:rsidRPr="009979ED">
                              <w:rPr>
                                <w:rFonts w:eastAsia="PMingLiU"/>
                                <w:sz w:val="12"/>
                                <w:szCs w:val="12"/>
                              </w:rPr>
                              <w:t>, MD</w:t>
                            </w:r>
                          </w:p>
                          <w:p w:rsidR="00BC6E19" w:rsidRPr="009979ED" w:rsidRDefault="00BC6E19" w:rsidP="00D74D1F">
                            <w:pPr>
                              <w:rPr>
                                <w:rFonts w:eastAsia="PMingLiU"/>
                                <w:sz w:val="12"/>
                                <w:szCs w:val="12"/>
                              </w:rPr>
                            </w:pPr>
                            <w:r w:rsidRPr="009979ED">
                              <w:rPr>
                                <w:rFonts w:eastAsia="PMingLiU"/>
                                <w:sz w:val="12"/>
                                <w:szCs w:val="12"/>
                              </w:rPr>
                              <w:t xml:space="preserve">  Paris, France</w:t>
                            </w:r>
                          </w:p>
                          <w:p w:rsidR="00BC6E19" w:rsidRPr="009979ED" w:rsidRDefault="00BC6E19" w:rsidP="00D74D1F">
                            <w:pPr>
                              <w:rPr>
                                <w:rFonts w:eastAsia="PMingLiU"/>
                                <w:sz w:val="12"/>
                                <w:szCs w:val="12"/>
                              </w:rPr>
                            </w:pPr>
                            <w:r w:rsidRPr="009979ED">
                              <w:rPr>
                                <w:rFonts w:eastAsia="PMingLiU"/>
                                <w:sz w:val="12"/>
                                <w:szCs w:val="12"/>
                              </w:rPr>
                              <w:t>Prince Kannankeril, MD/MSCI</w:t>
                            </w:r>
                          </w:p>
                          <w:p w:rsidR="00BC6E19" w:rsidRPr="009979ED" w:rsidRDefault="00BC6E19" w:rsidP="00D74D1F">
                            <w:pPr>
                              <w:rPr>
                                <w:rFonts w:eastAsia="PMingLiU"/>
                                <w:sz w:val="12"/>
                                <w:szCs w:val="12"/>
                              </w:rPr>
                            </w:pPr>
                            <w:r w:rsidRPr="009979ED">
                              <w:rPr>
                                <w:rFonts w:eastAsia="PMingLiU"/>
                                <w:sz w:val="12"/>
                                <w:szCs w:val="12"/>
                              </w:rPr>
                              <w:t xml:space="preserve">  Nashville, TN</w:t>
                            </w:r>
                          </w:p>
                          <w:p w:rsidR="00BC6E19" w:rsidRPr="009979ED" w:rsidRDefault="00BC6E19" w:rsidP="00D74D1F">
                            <w:pPr>
                              <w:rPr>
                                <w:rFonts w:eastAsia="PMingLiU"/>
                                <w:sz w:val="12"/>
                                <w:szCs w:val="12"/>
                              </w:rPr>
                            </w:pPr>
                            <w:r w:rsidRPr="009979ED">
                              <w:rPr>
                                <w:rFonts w:eastAsia="PMingLiU"/>
                                <w:sz w:val="12"/>
                                <w:szCs w:val="12"/>
                              </w:rPr>
                              <w:t>Ron Kanter, MD</w:t>
                            </w:r>
                          </w:p>
                          <w:p w:rsidR="00BC6E19" w:rsidRDefault="00BC6E19" w:rsidP="00D74D1F">
                            <w:pPr>
                              <w:rPr>
                                <w:rFonts w:eastAsia="PMingLiU"/>
                                <w:sz w:val="12"/>
                                <w:szCs w:val="12"/>
                              </w:rPr>
                            </w:pPr>
                            <w:r w:rsidRPr="009979ED">
                              <w:rPr>
                                <w:rFonts w:eastAsia="PMingLiU"/>
                                <w:sz w:val="12"/>
                                <w:szCs w:val="12"/>
                              </w:rPr>
                              <w:t xml:space="preserve">  Miami, FL</w:t>
                            </w:r>
                          </w:p>
                          <w:p w:rsidR="009979ED" w:rsidRPr="009979ED" w:rsidRDefault="009979ED" w:rsidP="009979ED">
                            <w:pPr>
                              <w:rPr>
                                <w:rFonts w:eastAsia="PMingLiU"/>
                                <w:sz w:val="12"/>
                                <w:szCs w:val="12"/>
                              </w:rPr>
                            </w:pPr>
                            <w:r w:rsidRPr="009979ED">
                              <w:rPr>
                                <w:rFonts w:eastAsia="PMingLiU"/>
                                <w:sz w:val="12"/>
                                <w:szCs w:val="12"/>
                              </w:rPr>
                              <w:t>Ian Law, MD</w:t>
                            </w:r>
                          </w:p>
                          <w:p w:rsidR="009979ED" w:rsidRDefault="009979ED" w:rsidP="00D74D1F">
                            <w:pPr>
                              <w:rPr>
                                <w:rFonts w:eastAsia="PMingLiU"/>
                                <w:sz w:val="12"/>
                                <w:szCs w:val="12"/>
                              </w:rPr>
                            </w:pPr>
                            <w:r>
                              <w:rPr>
                                <w:rFonts w:eastAsia="PMingLiU"/>
                                <w:sz w:val="12"/>
                                <w:szCs w:val="12"/>
                              </w:rPr>
                              <w:t xml:space="preserve">  Iowa City, IA</w:t>
                            </w:r>
                          </w:p>
                          <w:p w:rsidR="009979ED" w:rsidRPr="009979ED" w:rsidRDefault="009979ED" w:rsidP="009979ED">
                            <w:pPr>
                              <w:rPr>
                                <w:rFonts w:eastAsia="PMingLiU"/>
                                <w:sz w:val="12"/>
                                <w:szCs w:val="12"/>
                              </w:rPr>
                            </w:pPr>
                            <w:r w:rsidRPr="009979ED">
                              <w:rPr>
                                <w:rFonts w:eastAsia="PMingLiU"/>
                                <w:sz w:val="12"/>
                                <w:szCs w:val="12"/>
                              </w:rPr>
                              <w:t>Heather MacLeod, MS CGC</w:t>
                            </w:r>
                          </w:p>
                          <w:p w:rsidR="009979ED" w:rsidRPr="009979ED" w:rsidRDefault="009979ED" w:rsidP="00D74D1F">
                            <w:pPr>
                              <w:rPr>
                                <w:rFonts w:eastAsia="PMingLiU"/>
                                <w:sz w:val="12"/>
                                <w:szCs w:val="12"/>
                              </w:rPr>
                            </w:pPr>
                            <w:r>
                              <w:rPr>
                                <w:rFonts w:eastAsia="PMingLiU"/>
                                <w:sz w:val="12"/>
                                <w:szCs w:val="12"/>
                              </w:rPr>
                              <w:t xml:space="preserve">  Elmhurst, IL</w:t>
                            </w:r>
                          </w:p>
                          <w:p w:rsidR="00BC6E19" w:rsidRPr="009979ED" w:rsidRDefault="00BC6E19" w:rsidP="00D74D1F">
                            <w:pPr>
                              <w:rPr>
                                <w:rFonts w:eastAsia="PMingLiU"/>
                                <w:sz w:val="12"/>
                                <w:szCs w:val="12"/>
                              </w:rPr>
                            </w:pPr>
                            <w:r w:rsidRPr="009979ED">
                              <w:rPr>
                                <w:rFonts w:eastAsia="PMingLiU"/>
                                <w:sz w:val="12"/>
                                <w:szCs w:val="12"/>
                              </w:rPr>
                              <w:t>Jorge McCormack, MD/MBA</w:t>
                            </w:r>
                          </w:p>
                          <w:p w:rsidR="00BC6E19" w:rsidRPr="009979ED" w:rsidRDefault="00BC6E19" w:rsidP="00D74D1F">
                            <w:pPr>
                              <w:rPr>
                                <w:rFonts w:eastAsia="PMingLiU"/>
                                <w:sz w:val="12"/>
                                <w:szCs w:val="12"/>
                              </w:rPr>
                            </w:pPr>
                            <w:r w:rsidRPr="009979ED">
                              <w:rPr>
                                <w:rFonts w:eastAsia="PMingLiU"/>
                                <w:sz w:val="12"/>
                                <w:szCs w:val="12"/>
                              </w:rPr>
                              <w:t xml:space="preserve">  Tampa, FL</w:t>
                            </w:r>
                          </w:p>
                          <w:p w:rsidR="00BC6E19" w:rsidRPr="009979ED" w:rsidRDefault="00BC6E19" w:rsidP="00D74D1F">
                            <w:pPr>
                              <w:rPr>
                                <w:rFonts w:eastAsia="PMingLiU"/>
                                <w:sz w:val="12"/>
                                <w:szCs w:val="12"/>
                              </w:rPr>
                            </w:pPr>
                            <w:r w:rsidRPr="009979ED">
                              <w:rPr>
                                <w:rFonts w:eastAsia="PMingLiU"/>
                                <w:sz w:val="12"/>
                                <w:szCs w:val="12"/>
                              </w:rPr>
                              <w:t>James C. Perry, MD</w:t>
                            </w:r>
                          </w:p>
                          <w:p w:rsidR="00BC6E19" w:rsidRPr="009979ED" w:rsidRDefault="00BC6E19" w:rsidP="00D74D1F">
                            <w:pPr>
                              <w:rPr>
                                <w:rFonts w:eastAsia="PMingLiU"/>
                                <w:sz w:val="12"/>
                                <w:szCs w:val="12"/>
                              </w:rPr>
                            </w:pPr>
                            <w:r w:rsidRPr="009979ED">
                              <w:rPr>
                                <w:rFonts w:eastAsia="PMingLiU"/>
                                <w:sz w:val="12"/>
                                <w:szCs w:val="12"/>
                              </w:rPr>
                              <w:t xml:space="preserve">  San Diego, CA</w:t>
                            </w:r>
                          </w:p>
                          <w:p w:rsidR="00BC6E19" w:rsidRPr="009979ED" w:rsidRDefault="00BC6E19" w:rsidP="00D74D1F">
                            <w:pPr>
                              <w:rPr>
                                <w:rFonts w:eastAsia="PMingLiU"/>
                                <w:sz w:val="12"/>
                                <w:szCs w:val="12"/>
                                <w:lang w:val="it-IT"/>
                              </w:rPr>
                            </w:pPr>
                            <w:r w:rsidRPr="009979ED">
                              <w:rPr>
                                <w:rFonts w:eastAsia="PMingLiU"/>
                                <w:sz w:val="12"/>
                                <w:szCs w:val="12"/>
                                <w:lang w:val="it-IT"/>
                              </w:rPr>
                              <w:t>Sylvia Priori, MD</w:t>
                            </w:r>
                          </w:p>
                          <w:p w:rsidR="00BC6E19" w:rsidRPr="009979ED" w:rsidRDefault="00BC6E19" w:rsidP="00D74D1F">
                            <w:pPr>
                              <w:rPr>
                                <w:rFonts w:eastAsia="PMingLiU"/>
                                <w:sz w:val="12"/>
                                <w:szCs w:val="12"/>
                                <w:lang w:val="it-IT"/>
                              </w:rPr>
                            </w:pPr>
                            <w:r w:rsidRPr="009979ED">
                              <w:rPr>
                                <w:rFonts w:eastAsia="PMingLiU"/>
                                <w:sz w:val="12"/>
                                <w:szCs w:val="12"/>
                                <w:lang w:val="it-IT"/>
                              </w:rPr>
                              <w:t xml:space="preserve">  Pavia, Italy</w:t>
                            </w:r>
                          </w:p>
                          <w:p w:rsidR="00BC6E19" w:rsidRPr="009979ED" w:rsidRDefault="00BC6E19" w:rsidP="00D74D1F">
                            <w:pPr>
                              <w:rPr>
                                <w:rFonts w:eastAsia="PMingLiU"/>
                                <w:sz w:val="12"/>
                                <w:szCs w:val="12"/>
                                <w:lang w:val="de-DE"/>
                              </w:rPr>
                            </w:pPr>
                            <w:r w:rsidRPr="009979ED">
                              <w:rPr>
                                <w:rFonts w:eastAsia="PMingLiU"/>
                                <w:sz w:val="12"/>
                                <w:szCs w:val="12"/>
                                <w:lang w:val="de-DE"/>
                              </w:rPr>
                              <w:t>Dan M. Roden, MD</w:t>
                            </w:r>
                          </w:p>
                          <w:p w:rsidR="00BC6E19" w:rsidRPr="009979ED" w:rsidRDefault="00BC6E19" w:rsidP="00D74D1F">
                            <w:pPr>
                              <w:rPr>
                                <w:rFonts w:eastAsia="PMingLiU"/>
                                <w:sz w:val="12"/>
                                <w:szCs w:val="12"/>
                                <w:lang w:val="it-IT"/>
                              </w:rPr>
                            </w:pPr>
                            <w:r w:rsidRPr="009979ED">
                              <w:rPr>
                                <w:rFonts w:eastAsia="PMingLiU"/>
                                <w:sz w:val="12"/>
                                <w:szCs w:val="12"/>
                                <w:lang w:val="de-DE"/>
                              </w:rPr>
                              <w:t xml:space="preserve">  </w:t>
                            </w:r>
                            <w:r w:rsidRPr="009979ED">
                              <w:rPr>
                                <w:rFonts w:eastAsia="PMingLiU"/>
                                <w:sz w:val="12"/>
                                <w:szCs w:val="12"/>
                                <w:lang w:val="it-IT"/>
                              </w:rPr>
                              <w:t>Nashville, TN</w:t>
                            </w:r>
                          </w:p>
                          <w:p w:rsidR="00BC6E19" w:rsidRPr="009979ED" w:rsidRDefault="00BC6E19" w:rsidP="00D74D1F">
                            <w:pPr>
                              <w:rPr>
                                <w:rFonts w:eastAsia="PMingLiU"/>
                                <w:sz w:val="12"/>
                                <w:szCs w:val="12"/>
                                <w:lang w:val="it-IT"/>
                              </w:rPr>
                            </w:pPr>
                            <w:r w:rsidRPr="009979ED">
                              <w:rPr>
                                <w:rFonts w:eastAsia="PMingLiU"/>
                                <w:sz w:val="12"/>
                                <w:szCs w:val="12"/>
                                <w:lang w:val="it-IT"/>
                              </w:rPr>
                              <w:t>Shubhayan Sanatani, MD</w:t>
                            </w:r>
                          </w:p>
                          <w:p w:rsidR="00BC6E19" w:rsidRDefault="00BC6E19" w:rsidP="00D74D1F">
                            <w:pPr>
                              <w:rPr>
                                <w:rFonts w:eastAsia="PMingLiU"/>
                                <w:sz w:val="12"/>
                                <w:szCs w:val="12"/>
                              </w:rPr>
                            </w:pPr>
                            <w:r w:rsidRPr="009979ED">
                              <w:rPr>
                                <w:rFonts w:eastAsia="PMingLiU"/>
                                <w:sz w:val="12"/>
                                <w:szCs w:val="12"/>
                                <w:lang w:val="it-IT"/>
                              </w:rPr>
                              <w:t xml:space="preserve">  </w:t>
                            </w:r>
                            <w:r w:rsidRPr="009979ED">
                              <w:rPr>
                                <w:rFonts w:eastAsia="PMingLiU"/>
                                <w:sz w:val="12"/>
                                <w:szCs w:val="12"/>
                              </w:rPr>
                              <w:t>Vancouver, BC</w:t>
                            </w:r>
                          </w:p>
                          <w:p w:rsidR="009979ED" w:rsidRPr="009979ED" w:rsidRDefault="009979ED" w:rsidP="009979ED">
                            <w:pPr>
                              <w:rPr>
                                <w:sz w:val="12"/>
                                <w:szCs w:val="12"/>
                              </w:rPr>
                            </w:pPr>
                            <w:r w:rsidRPr="009979ED">
                              <w:rPr>
                                <w:sz w:val="12"/>
                                <w:szCs w:val="12"/>
                              </w:rPr>
                              <w:t xml:space="preserve">Georgia </w:t>
                            </w:r>
                            <w:proofErr w:type="spellStart"/>
                            <w:r w:rsidRPr="009979ED">
                              <w:rPr>
                                <w:sz w:val="12"/>
                                <w:szCs w:val="12"/>
                              </w:rPr>
                              <w:t>Sarquella</w:t>
                            </w:r>
                            <w:proofErr w:type="spellEnd"/>
                            <w:r w:rsidRPr="009979ED">
                              <w:rPr>
                                <w:sz w:val="12"/>
                                <w:szCs w:val="12"/>
                              </w:rPr>
                              <w:t>-Brugada</w:t>
                            </w:r>
                          </w:p>
                          <w:p w:rsidR="009979ED" w:rsidRPr="009979ED" w:rsidRDefault="009979ED" w:rsidP="009979ED">
                            <w:pPr>
                              <w:rPr>
                                <w:sz w:val="12"/>
                                <w:szCs w:val="12"/>
                              </w:rPr>
                            </w:pPr>
                            <w:r w:rsidRPr="009979ED">
                              <w:rPr>
                                <w:sz w:val="12"/>
                                <w:szCs w:val="12"/>
                              </w:rPr>
                              <w:t xml:space="preserve">  Barcelona, Spain</w:t>
                            </w:r>
                          </w:p>
                          <w:p w:rsidR="00BC6E19" w:rsidRPr="009979ED" w:rsidRDefault="00BC6E19" w:rsidP="00D74D1F">
                            <w:pPr>
                              <w:rPr>
                                <w:rFonts w:eastAsia="PMingLiU"/>
                                <w:sz w:val="12"/>
                                <w:szCs w:val="12"/>
                              </w:rPr>
                            </w:pPr>
                            <w:r w:rsidRPr="009979ED">
                              <w:rPr>
                                <w:rFonts w:eastAsia="PMingLiU"/>
                                <w:sz w:val="12"/>
                                <w:szCs w:val="12"/>
                              </w:rPr>
                              <w:t>Phil Saul, MD</w:t>
                            </w:r>
                          </w:p>
                          <w:p w:rsidR="00BC6E19" w:rsidRPr="009979ED" w:rsidRDefault="00BC6E19" w:rsidP="00D74D1F">
                            <w:pPr>
                              <w:rPr>
                                <w:rFonts w:eastAsia="PMingLiU"/>
                                <w:sz w:val="12"/>
                                <w:szCs w:val="12"/>
                              </w:rPr>
                            </w:pPr>
                            <w:r w:rsidRPr="009979ED">
                              <w:rPr>
                                <w:rFonts w:eastAsia="PMingLiU"/>
                                <w:sz w:val="12"/>
                                <w:szCs w:val="12"/>
                              </w:rPr>
                              <w:t xml:space="preserve">  Morgantown, WV</w:t>
                            </w:r>
                          </w:p>
                          <w:p w:rsidR="00BC6E19" w:rsidRPr="009979ED" w:rsidRDefault="00BC6E19" w:rsidP="00D74D1F">
                            <w:pPr>
                              <w:rPr>
                                <w:rFonts w:eastAsia="PMingLiU"/>
                                <w:sz w:val="12"/>
                                <w:szCs w:val="12"/>
                              </w:rPr>
                            </w:pPr>
                            <w:r w:rsidRPr="009979ED">
                              <w:rPr>
                                <w:rFonts w:eastAsia="PMingLiU"/>
                                <w:sz w:val="12"/>
                                <w:szCs w:val="12"/>
                              </w:rPr>
                              <w:t>Katherine Timothy</w:t>
                            </w:r>
                          </w:p>
                          <w:p w:rsidR="00BC6E19" w:rsidRPr="009979ED" w:rsidRDefault="00BC6E19" w:rsidP="00D74D1F">
                            <w:pPr>
                              <w:rPr>
                                <w:rFonts w:eastAsia="PMingLiU"/>
                                <w:sz w:val="12"/>
                                <w:szCs w:val="12"/>
                              </w:rPr>
                            </w:pPr>
                            <w:r w:rsidRPr="009979ED">
                              <w:rPr>
                                <w:rFonts w:eastAsia="PMingLiU"/>
                                <w:sz w:val="12"/>
                                <w:szCs w:val="12"/>
                              </w:rPr>
                              <w:t xml:space="preserve">  Brigham City, UT</w:t>
                            </w:r>
                          </w:p>
                          <w:p w:rsidR="00BC6E19" w:rsidRPr="009979ED" w:rsidRDefault="00BC6E19" w:rsidP="00D74D1F">
                            <w:pPr>
                              <w:rPr>
                                <w:rFonts w:eastAsia="PMingLiU"/>
                                <w:sz w:val="12"/>
                                <w:szCs w:val="12"/>
                              </w:rPr>
                            </w:pPr>
                            <w:r w:rsidRPr="009979ED">
                              <w:rPr>
                                <w:rFonts w:eastAsia="PMingLiU"/>
                                <w:sz w:val="12"/>
                                <w:szCs w:val="12"/>
                              </w:rPr>
                              <w:t xml:space="preserve">Jeffrey A. </w:t>
                            </w:r>
                            <w:proofErr w:type="spellStart"/>
                            <w:r w:rsidRPr="009979ED">
                              <w:rPr>
                                <w:rFonts w:eastAsia="PMingLiU"/>
                                <w:sz w:val="12"/>
                                <w:szCs w:val="12"/>
                              </w:rPr>
                              <w:t>Towbin</w:t>
                            </w:r>
                            <w:proofErr w:type="spellEnd"/>
                            <w:r w:rsidRPr="009979ED">
                              <w:rPr>
                                <w:rFonts w:eastAsia="PMingLiU"/>
                                <w:sz w:val="12"/>
                                <w:szCs w:val="12"/>
                              </w:rPr>
                              <w:t>, MD</w:t>
                            </w:r>
                          </w:p>
                          <w:p w:rsidR="00BC6E19" w:rsidRPr="009979ED" w:rsidRDefault="00BC6E19" w:rsidP="00D74D1F">
                            <w:pPr>
                              <w:rPr>
                                <w:rFonts w:eastAsia="PMingLiU"/>
                                <w:sz w:val="12"/>
                                <w:szCs w:val="12"/>
                              </w:rPr>
                            </w:pPr>
                            <w:r w:rsidRPr="009979ED">
                              <w:rPr>
                                <w:rFonts w:eastAsia="PMingLiU"/>
                                <w:sz w:val="12"/>
                                <w:szCs w:val="12"/>
                              </w:rPr>
                              <w:t xml:space="preserve">  Memphis, TN</w:t>
                            </w:r>
                          </w:p>
                          <w:p w:rsidR="00BC6E19" w:rsidRPr="009979ED" w:rsidRDefault="00BC6E19" w:rsidP="00D74D1F">
                            <w:pPr>
                              <w:rPr>
                                <w:rFonts w:eastAsia="PMingLiU"/>
                                <w:sz w:val="12"/>
                                <w:szCs w:val="12"/>
                              </w:rPr>
                            </w:pPr>
                            <w:r w:rsidRPr="009979ED">
                              <w:rPr>
                                <w:rFonts w:eastAsia="PMingLiU"/>
                                <w:sz w:val="12"/>
                                <w:szCs w:val="12"/>
                              </w:rPr>
                              <w:t xml:space="preserve">John </w:t>
                            </w:r>
                            <w:proofErr w:type="spellStart"/>
                            <w:r w:rsidRPr="009979ED">
                              <w:rPr>
                                <w:rFonts w:eastAsia="PMingLiU"/>
                                <w:sz w:val="12"/>
                                <w:szCs w:val="12"/>
                              </w:rPr>
                              <w:t>Triedman</w:t>
                            </w:r>
                            <w:proofErr w:type="spellEnd"/>
                            <w:r w:rsidRPr="009979ED">
                              <w:rPr>
                                <w:rFonts w:eastAsia="PMingLiU"/>
                                <w:sz w:val="12"/>
                                <w:szCs w:val="12"/>
                              </w:rPr>
                              <w:t>, MD</w:t>
                            </w:r>
                          </w:p>
                          <w:p w:rsidR="00BC6E19" w:rsidRPr="009979ED" w:rsidRDefault="00BC6E19" w:rsidP="00D74D1F">
                            <w:pPr>
                              <w:rPr>
                                <w:rFonts w:eastAsia="PMingLiU"/>
                                <w:sz w:val="12"/>
                                <w:szCs w:val="12"/>
                                <w:lang w:val="it-IT"/>
                              </w:rPr>
                            </w:pPr>
                            <w:r w:rsidRPr="009979ED">
                              <w:rPr>
                                <w:rFonts w:eastAsia="PMingLiU"/>
                                <w:sz w:val="12"/>
                                <w:szCs w:val="12"/>
                              </w:rPr>
                              <w:t xml:space="preserve">  </w:t>
                            </w:r>
                            <w:r w:rsidRPr="009979ED">
                              <w:rPr>
                                <w:rFonts w:eastAsia="PMingLiU"/>
                                <w:sz w:val="12"/>
                                <w:szCs w:val="12"/>
                                <w:lang w:val="it-IT"/>
                              </w:rPr>
                              <w:t>Boston, MA</w:t>
                            </w:r>
                          </w:p>
                          <w:p w:rsidR="00BC6E19" w:rsidRPr="009979ED" w:rsidRDefault="00BC6E19" w:rsidP="00D74D1F">
                            <w:pPr>
                              <w:rPr>
                                <w:rFonts w:eastAsia="PMingLiU"/>
                                <w:sz w:val="12"/>
                                <w:szCs w:val="12"/>
                                <w:lang w:val="it-IT"/>
                              </w:rPr>
                            </w:pPr>
                            <w:r w:rsidRPr="009979ED">
                              <w:rPr>
                                <w:rFonts w:eastAsia="PMingLiU"/>
                                <w:sz w:val="12"/>
                                <w:szCs w:val="12"/>
                                <w:lang w:val="it-IT"/>
                              </w:rPr>
                              <w:t>Martin Tristani-Firouzi, MD</w:t>
                            </w:r>
                          </w:p>
                          <w:p w:rsidR="00BC6E19" w:rsidRPr="009979ED" w:rsidRDefault="00BC6E19" w:rsidP="00D74D1F">
                            <w:pPr>
                              <w:rPr>
                                <w:rFonts w:eastAsia="PMingLiU"/>
                                <w:sz w:val="12"/>
                                <w:szCs w:val="12"/>
                                <w:lang w:val="it-IT"/>
                              </w:rPr>
                            </w:pPr>
                            <w:r w:rsidRPr="009979ED">
                              <w:rPr>
                                <w:rFonts w:eastAsia="PMingLiU"/>
                                <w:sz w:val="12"/>
                                <w:szCs w:val="12"/>
                                <w:lang w:val="it-IT"/>
                              </w:rPr>
                              <w:t xml:space="preserve">  Salt Lake City, UT</w:t>
                            </w:r>
                          </w:p>
                          <w:p w:rsidR="00BC6E19" w:rsidRPr="009979ED" w:rsidRDefault="00BC6E19" w:rsidP="00D74D1F">
                            <w:pPr>
                              <w:rPr>
                                <w:rFonts w:eastAsia="PMingLiU"/>
                                <w:sz w:val="12"/>
                                <w:szCs w:val="12"/>
                                <w:lang w:val="it-IT"/>
                              </w:rPr>
                            </w:pPr>
                            <w:r w:rsidRPr="009979ED">
                              <w:rPr>
                                <w:rFonts w:eastAsia="PMingLiU"/>
                                <w:sz w:val="12"/>
                                <w:szCs w:val="12"/>
                                <w:lang w:val="it-IT"/>
                              </w:rPr>
                              <w:t>Victoria L. Vetter, MD</w:t>
                            </w:r>
                          </w:p>
                          <w:p w:rsidR="00BC6E19" w:rsidRPr="009979ED" w:rsidRDefault="00BC6E19" w:rsidP="00D74D1F">
                            <w:pPr>
                              <w:rPr>
                                <w:rFonts w:eastAsia="PMingLiU"/>
                                <w:sz w:val="12"/>
                                <w:szCs w:val="12"/>
                              </w:rPr>
                            </w:pPr>
                            <w:r w:rsidRPr="009979ED">
                              <w:rPr>
                                <w:rFonts w:eastAsia="PMingLiU"/>
                                <w:sz w:val="12"/>
                                <w:szCs w:val="12"/>
                                <w:lang w:val="it-IT"/>
                              </w:rPr>
                              <w:t xml:space="preserve">  </w:t>
                            </w:r>
                            <w:r w:rsidRPr="009979ED">
                              <w:rPr>
                                <w:rFonts w:eastAsia="PMingLiU"/>
                                <w:sz w:val="12"/>
                                <w:szCs w:val="12"/>
                              </w:rPr>
                              <w:t>Philadelphia, PA</w:t>
                            </w:r>
                          </w:p>
                          <w:p w:rsidR="00BC6E19" w:rsidRPr="009979ED" w:rsidRDefault="00BC6E19" w:rsidP="00D74D1F">
                            <w:pPr>
                              <w:rPr>
                                <w:rFonts w:eastAsia="PMingLiU"/>
                                <w:sz w:val="12"/>
                                <w:szCs w:val="12"/>
                              </w:rPr>
                            </w:pPr>
                            <w:r w:rsidRPr="009979ED">
                              <w:rPr>
                                <w:rFonts w:eastAsia="PMingLiU"/>
                                <w:sz w:val="12"/>
                                <w:szCs w:val="12"/>
                              </w:rPr>
                              <w:t xml:space="preserve">Samuel </w:t>
                            </w:r>
                            <w:proofErr w:type="spellStart"/>
                            <w:r w:rsidRPr="009979ED">
                              <w:rPr>
                                <w:rFonts w:eastAsia="PMingLiU"/>
                                <w:sz w:val="12"/>
                                <w:szCs w:val="12"/>
                              </w:rPr>
                              <w:t>Viskin</w:t>
                            </w:r>
                            <w:proofErr w:type="spellEnd"/>
                            <w:r w:rsidRPr="009979ED">
                              <w:rPr>
                                <w:rFonts w:eastAsia="PMingLiU"/>
                                <w:sz w:val="12"/>
                                <w:szCs w:val="12"/>
                              </w:rPr>
                              <w:t>, MD</w:t>
                            </w:r>
                          </w:p>
                          <w:p w:rsidR="00BC6E19" w:rsidRPr="009979ED" w:rsidRDefault="00BC6E19" w:rsidP="00D74D1F">
                            <w:pPr>
                              <w:rPr>
                                <w:rFonts w:eastAsia="PMingLiU"/>
                                <w:sz w:val="12"/>
                                <w:szCs w:val="12"/>
                              </w:rPr>
                            </w:pPr>
                            <w:r w:rsidRPr="009979ED">
                              <w:rPr>
                                <w:rFonts w:eastAsia="PMingLiU"/>
                                <w:sz w:val="12"/>
                                <w:szCs w:val="12"/>
                              </w:rPr>
                              <w:t xml:space="preserve">  Tel Aviv, Israel</w:t>
                            </w:r>
                          </w:p>
                          <w:p w:rsidR="00BC6E19" w:rsidRPr="009979ED" w:rsidRDefault="00BC6E19" w:rsidP="00D74D1F">
                            <w:pPr>
                              <w:rPr>
                                <w:rFonts w:eastAsia="PMingLiU"/>
                                <w:sz w:val="12"/>
                                <w:szCs w:val="12"/>
                              </w:rPr>
                            </w:pPr>
                            <w:r w:rsidRPr="009979ED">
                              <w:rPr>
                                <w:rFonts w:eastAsia="PMingLiU"/>
                                <w:sz w:val="12"/>
                                <w:szCs w:val="12"/>
                              </w:rPr>
                              <w:t>Arthur Wilde, MD</w:t>
                            </w:r>
                          </w:p>
                          <w:p w:rsidR="00BC6E19" w:rsidRPr="009979ED" w:rsidRDefault="00BC6E19" w:rsidP="00D74D1F">
                            <w:pPr>
                              <w:rPr>
                                <w:rFonts w:eastAsia="PMingLiU"/>
                                <w:sz w:val="12"/>
                                <w:szCs w:val="12"/>
                              </w:rPr>
                            </w:pPr>
                            <w:r w:rsidRPr="009979ED">
                              <w:rPr>
                                <w:rFonts w:eastAsia="PMingLiU"/>
                                <w:sz w:val="12"/>
                                <w:szCs w:val="12"/>
                              </w:rPr>
                              <w:t xml:space="preserve">  Amsterdam, Netherlands</w:t>
                            </w:r>
                          </w:p>
                          <w:p w:rsidR="00BC6E19" w:rsidRPr="009979ED" w:rsidRDefault="00BC6E19" w:rsidP="00D74D1F">
                            <w:pPr>
                              <w:rPr>
                                <w:rFonts w:eastAsia="PMingLiU"/>
                                <w:sz w:val="12"/>
                                <w:szCs w:val="12"/>
                              </w:rPr>
                            </w:pPr>
                            <w:r w:rsidRPr="009979ED">
                              <w:rPr>
                                <w:rFonts w:eastAsia="PMingLiU"/>
                                <w:sz w:val="12"/>
                                <w:szCs w:val="12"/>
                              </w:rPr>
                              <w:t>Raymond L. Woosley, MD/PhD</w:t>
                            </w:r>
                          </w:p>
                          <w:p w:rsidR="009979ED" w:rsidRPr="00195FF5" w:rsidRDefault="00BC6E19" w:rsidP="00D53B82">
                            <w:pPr>
                              <w:rPr>
                                <w:rFonts w:eastAsia="PMingLiU"/>
                                <w:b/>
                                <w:bCs/>
                                <w:sz w:val="12"/>
                                <w:szCs w:val="12"/>
                              </w:rPr>
                            </w:pPr>
                            <w:r w:rsidRPr="009979ED">
                              <w:rPr>
                                <w:rFonts w:eastAsia="PMingLiU"/>
                                <w:sz w:val="12"/>
                                <w:szCs w:val="12"/>
                              </w:rPr>
                              <w:t xml:space="preserve">  Phoenix, AZ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pt;margin-top:-38.4pt;width:126pt;height: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" filled="f" fillcolor="#fcd4d7" stroked="f" strokecolor="red">
                <v:textbox>
                  <w:txbxContent>
                    <w:p w:rsidR="00BC6E19" w:rsidRPr="00F55AB8" w:rsidRDefault="00BC6E19" w:rsidP="00D74D1F">
                      <w:pPr>
                        <w:rPr>
                          <w:rFonts w:eastAsia="PMingLiU"/>
                          <w:b/>
                          <w:bCs/>
                          <w:sz w:val="16"/>
                          <w:szCs w:val="16"/>
                        </w:rPr>
                      </w:pPr>
                      <w:r w:rsidRPr="00F55AB8">
                        <w:rPr>
                          <w:rFonts w:eastAsia="PMingLiU"/>
                          <w:b/>
                          <w:bCs/>
                          <w:sz w:val="16"/>
                          <w:szCs w:val="16"/>
                        </w:rPr>
                        <w:t>Board of Trustees</w:t>
                      </w:r>
                    </w:p>
                    <w:p w:rsidR="00BC6E19" w:rsidRPr="00E154EA" w:rsidRDefault="00BC6E19" w:rsidP="00D74D1F">
                      <w:pPr>
                        <w:keepNext/>
                        <w:outlineLvl w:val="1"/>
                        <w:rPr>
                          <w:rFonts w:eastAsia="PMingLiU"/>
                          <w:b/>
                          <w:bCs/>
                          <w:sz w:val="12"/>
                          <w:szCs w:val="12"/>
                        </w:rPr>
                      </w:pPr>
                      <w:bookmarkStart w:id="1" w:name="_GoBack"/>
                      <w:r w:rsidRPr="00E154EA">
                        <w:rPr>
                          <w:rFonts w:eastAsia="PMingLiU"/>
                          <w:b/>
                          <w:bCs/>
                          <w:sz w:val="12"/>
                          <w:szCs w:val="12"/>
                        </w:rPr>
                        <w:t>Board President</w:t>
                      </w:r>
                    </w:p>
                    <w:bookmarkEnd w:id="1"/>
                    <w:p w:rsidR="00BC6E19" w:rsidRPr="009979ED" w:rsidRDefault="00BC6E19" w:rsidP="00D74D1F">
                      <w:pPr>
                        <w:rPr>
                          <w:rFonts w:eastAsia="PMingLiU"/>
                          <w:sz w:val="12"/>
                          <w:szCs w:val="12"/>
                        </w:rPr>
                      </w:pPr>
                      <w:proofErr w:type="gramStart"/>
                      <w:r w:rsidRPr="009979ED">
                        <w:rPr>
                          <w:rFonts w:eastAsia="PMingLiU"/>
                          <w:sz w:val="12"/>
                          <w:szCs w:val="12"/>
                        </w:rPr>
                        <w:t>Michael Ackerman, M.D., Ph.D.</w:t>
                      </w:r>
                      <w:proofErr w:type="gramEnd"/>
                    </w:p>
                    <w:p w:rsidR="00BC6E19" w:rsidRPr="009979ED" w:rsidRDefault="00BC6E19" w:rsidP="00D74D1F">
                      <w:pPr>
                        <w:rPr>
                          <w:rFonts w:eastAsia="PMingLiU"/>
                          <w:sz w:val="12"/>
                          <w:szCs w:val="12"/>
                        </w:rPr>
                      </w:pPr>
                      <w:r w:rsidRPr="009979ED">
                        <w:rPr>
                          <w:rFonts w:eastAsia="PMingLiU"/>
                          <w:sz w:val="12"/>
                          <w:szCs w:val="12"/>
                        </w:rPr>
                        <w:t xml:space="preserve">  Rochester, MN</w:t>
                      </w:r>
                    </w:p>
                    <w:p w:rsidR="00BC6E19" w:rsidRPr="009979ED" w:rsidRDefault="00BC6E19" w:rsidP="00D74D1F">
                      <w:pPr>
                        <w:keepNext/>
                        <w:outlineLvl w:val="2"/>
                        <w:rPr>
                          <w:b/>
                          <w:bCs/>
                          <w:sz w:val="12"/>
                          <w:szCs w:val="12"/>
                        </w:rPr>
                      </w:pPr>
                      <w:r w:rsidRPr="009979ED">
                        <w:rPr>
                          <w:b/>
                          <w:bCs/>
                          <w:sz w:val="12"/>
                          <w:szCs w:val="12"/>
                        </w:rPr>
                        <w:t>Board Vice President</w:t>
                      </w:r>
                    </w:p>
                    <w:p w:rsidR="00BC6E19" w:rsidRPr="009979ED" w:rsidRDefault="00BC6E19" w:rsidP="00D74D1F">
                      <w:pPr>
                        <w:rPr>
                          <w:rFonts w:eastAsia="PMingLiU"/>
                          <w:sz w:val="12"/>
                          <w:szCs w:val="12"/>
                        </w:rPr>
                      </w:pPr>
                      <w:r w:rsidRPr="009979ED">
                        <w:rPr>
                          <w:rFonts w:eastAsia="PMingLiU"/>
                          <w:sz w:val="12"/>
                          <w:szCs w:val="12"/>
                        </w:rPr>
                        <w:t>Susan Etheridge, M.D.</w:t>
                      </w:r>
                    </w:p>
                    <w:p w:rsidR="00BC6E19" w:rsidRPr="009979ED" w:rsidRDefault="00BC6E19" w:rsidP="00D74D1F">
                      <w:pPr>
                        <w:ind w:firstLine="60"/>
                        <w:rPr>
                          <w:rFonts w:eastAsia="PMingLiU"/>
                          <w:sz w:val="12"/>
                          <w:szCs w:val="12"/>
                        </w:rPr>
                      </w:pPr>
                      <w:r w:rsidRPr="009979ED">
                        <w:rPr>
                          <w:rFonts w:eastAsia="PMingLiU" w:hint="eastAsia"/>
                          <w:sz w:val="12"/>
                          <w:szCs w:val="12"/>
                        </w:rPr>
                        <w:t>Salt Lake City, UT</w:t>
                      </w:r>
                    </w:p>
                    <w:p w:rsidR="00BC6E19" w:rsidRPr="009979ED" w:rsidRDefault="00BC6E19" w:rsidP="00D74D1F">
                      <w:pPr>
                        <w:keepNext/>
                        <w:outlineLvl w:val="2"/>
                        <w:rPr>
                          <w:rFonts w:eastAsia="PMingLiU"/>
                          <w:b/>
                          <w:bCs/>
                          <w:sz w:val="12"/>
                          <w:szCs w:val="12"/>
                        </w:rPr>
                      </w:pPr>
                      <w:r w:rsidRPr="009979ED">
                        <w:rPr>
                          <w:rFonts w:eastAsia="PMingLiU"/>
                          <w:b/>
                          <w:bCs/>
                          <w:sz w:val="12"/>
                          <w:szCs w:val="12"/>
                        </w:rPr>
                        <w:t>Board Secretary</w:t>
                      </w:r>
                    </w:p>
                    <w:p w:rsidR="00BC6E19" w:rsidRPr="009979ED" w:rsidRDefault="00BC6E19" w:rsidP="00D74D1F">
                      <w:pPr>
                        <w:rPr>
                          <w:rFonts w:eastAsia="PMingLiU"/>
                          <w:sz w:val="12"/>
                          <w:szCs w:val="12"/>
                        </w:rPr>
                      </w:pPr>
                      <w:r w:rsidRPr="009979ED">
                        <w:rPr>
                          <w:rFonts w:eastAsia="PMingLiU"/>
                          <w:sz w:val="12"/>
                          <w:szCs w:val="12"/>
                        </w:rPr>
                        <w:t xml:space="preserve">Scott </w:t>
                      </w:r>
                      <w:proofErr w:type="spellStart"/>
                      <w:r w:rsidRPr="009979ED">
                        <w:rPr>
                          <w:rFonts w:eastAsia="PMingLiU"/>
                          <w:sz w:val="12"/>
                          <w:szCs w:val="12"/>
                        </w:rPr>
                        <w:t>Dailard</w:t>
                      </w:r>
                      <w:proofErr w:type="spellEnd"/>
                      <w:r w:rsidRPr="009979ED">
                        <w:rPr>
                          <w:rFonts w:eastAsia="PMingLiU" w:hint="eastAsia"/>
                          <w:sz w:val="12"/>
                          <w:szCs w:val="12"/>
                        </w:rPr>
                        <w:t>.</w:t>
                      </w:r>
                    </w:p>
                    <w:p w:rsidR="00BC6E19" w:rsidRPr="009979ED" w:rsidRDefault="00BC6E19" w:rsidP="00D74D1F">
                      <w:pPr>
                        <w:rPr>
                          <w:rFonts w:eastAsia="PMingLiU"/>
                          <w:sz w:val="12"/>
                          <w:szCs w:val="12"/>
                        </w:rPr>
                      </w:pPr>
                      <w:r w:rsidRPr="009979ED">
                        <w:rPr>
                          <w:rFonts w:eastAsia="PMingLiU" w:hint="eastAsia"/>
                          <w:sz w:val="12"/>
                          <w:szCs w:val="12"/>
                        </w:rPr>
                        <w:t xml:space="preserve">  Washington, DC</w:t>
                      </w:r>
                    </w:p>
                    <w:p w:rsidR="00BC6E19" w:rsidRPr="009979ED" w:rsidRDefault="00BC6E19" w:rsidP="00D74D1F">
                      <w:pPr>
                        <w:keepNext/>
                        <w:outlineLvl w:val="2"/>
                        <w:rPr>
                          <w:rFonts w:eastAsia="PMingLiU"/>
                          <w:b/>
                          <w:bCs/>
                          <w:sz w:val="12"/>
                          <w:szCs w:val="12"/>
                        </w:rPr>
                      </w:pPr>
                      <w:r w:rsidRPr="009979ED">
                        <w:rPr>
                          <w:rFonts w:eastAsia="PMingLiU"/>
                          <w:b/>
                          <w:bCs/>
                          <w:sz w:val="12"/>
                          <w:szCs w:val="12"/>
                        </w:rPr>
                        <w:t>Board Treasurer</w:t>
                      </w:r>
                    </w:p>
                    <w:p w:rsidR="009D4505" w:rsidRPr="009979ED" w:rsidRDefault="009D4505" w:rsidP="009D4505">
                      <w:pPr>
                        <w:rPr>
                          <w:rFonts w:eastAsia="PMingLiU"/>
                          <w:sz w:val="12"/>
                          <w:szCs w:val="12"/>
                        </w:rPr>
                      </w:pPr>
                      <w:r w:rsidRPr="009979ED">
                        <w:rPr>
                          <w:rFonts w:eastAsia="PMingLiU"/>
                          <w:sz w:val="12"/>
                          <w:szCs w:val="12"/>
                        </w:rPr>
                        <w:t>Phil Howard</w:t>
                      </w:r>
                    </w:p>
                    <w:p w:rsidR="009D4505" w:rsidRPr="009979ED" w:rsidRDefault="009D4505" w:rsidP="009D4505">
                      <w:pPr>
                        <w:rPr>
                          <w:rFonts w:eastAsia="PMingLiU"/>
                          <w:sz w:val="12"/>
                          <w:szCs w:val="12"/>
                        </w:rPr>
                      </w:pPr>
                      <w:r w:rsidRPr="009979ED">
                        <w:rPr>
                          <w:rFonts w:eastAsia="PMingLiU"/>
                          <w:sz w:val="12"/>
                          <w:szCs w:val="12"/>
                        </w:rPr>
                        <w:t xml:space="preserve">  Redwood City, CA</w:t>
                      </w:r>
                    </w:p>
                    <w:p w:rsidR="00BC6E19" w:rsidRPr="009979ED" w:rsidRDefault="00BC6E19" w:rsidP="00D74D1F">
                      <w:pPr>
                        <w:tabs>
                          <w:tab w:val="left" w:pos="1440"/>
                          <w:tab w:val="left" w:pos="2880"/>
                        </w:tabs>
                        <w:rPr>
                          <w:sz w:val="12"/>
                          <w:szCs w:val="12"/>
                        </w:rPr>
                      </w:pPr>
                      <w:r w:rsidRPr="009979ED">
                        <w:rPr>
                          <w:sz w:val="12"/>
                          <w:szCs w:val="12"/>
                        </w:rPr>
                        <w:t xml:space="preserve">Joanna </w:t>
                      </w:r>
                      <w:proofErr w:type="spellStart"/>
                      <w:r w:rsidRPr="009979ED">
                        <w:rPr>
                          <w:sz w:val="12"/>
                          <w:szCs w:val="12"/>
                        </w:rPr>
                        <w:t>Bewick</w:t>
                      </w:r>
                      <w:proofErr w:type="spellEnd"/>
                    </w:p>
                    <w:p w:rsidR="00BC6E19" w:rsidRPr="009979ED" w:rsidRDefault="00BC6E19" w:rsidP="00D74D1F">
                      <w:pPr>
                        <w:tabs>
                          <w:tab w:val="left" w:pos="1440"/>
                          <w:tab w:val="left" w:pos="2880"/>
                        </w:tabs>
                        <w:rPr>
                          <w:sz w:val="12"/>
                          <w:szCs w:val="12"/>
                        </w:rPr>
                      </w:pPr>
                      <w:r w:rsidRPr="009979ED">
                        <w:rPr>
                          <w:sz w:val="12"/>
                          <w:szCs w:val="12"/>
                        </w:rPr>
                        <w:t xml:space="preserve">  Boston, MA</w:t>
                      </w:r>
                    </w:p>
                    <w:p w:rsidR="00BC6E19" w:rsidRPr="009979ED" w:rsidRDefault="00BC6E19" w:rsidP="00D74D1F">
                      <w:pPr>
                        <w:rPr>
                          <w:sz w:val="12"/>
                          <w:szCs w:val="12"/>
                        </w:rPr>
                      </w:pPr>
                      <w:r w:rsidRPr="009979ED">
                        <w:rPr>
                          <w:sz w:val="12"/>
                          <w:szCs w:val="12"/>
                        </w:rPr>
                        <w:t>Robert Campbell, M.D.</w:t>
                      </w:r>
                    </w:p>
                    <w:p w:rsidR="00BC6E19" w:rsidRPr="009979ED" w:rsidRDefault="00BC6E19" w:rsidP="00D74D1F">
                      <w:pPr>
                        <w:rPr>
                          <w:rFonts w:eastAsia="PMingLiU"/>
                          <w:sz w:val="12"/>
                          <w:szCs w:val="12"/>
                        </w:rPr>
                      </w:pPr>
                      <w:r w:rsidRPr="009979ED">
                        <w:rPr>
                          <w:sz w:val="12"/>
                          <w:szCs w:val="12"/>
                        </w:rPr>
                        <w:t xml:space="preserve">  Atlanta, GA</w:t>
                      </w:r>
                    </w:p>
                    <w:p w:rsidR="00BC6E19" w:rsidRPr="009979ED" w:rsidRDefault="003A1178" w:rsidP="00D74D1F">
                      <w:pPr>
                        <w:rPr>
                          <w:bCs/>
                          <w:sz w:val="12"/>
                          <w:szCs w:val="12"/>
                        </w:rPr>
                      </w:pPr>
                      <w:proofErr w:type="spellStart"/>
                      <w:r>
                        <w:rPr>
                          <w:bCs/>
                          <w:sz w:val="12"/>
                          <w:szCs w:val="12"/>
                        </w:rPr>
                        <w:t>Maully</w:t>
                      </w:r>
                      <w:proofErr w:type="spellEnd"/>
                      <w:r>
                        <w:rPr>
                          <w:bCs/>
                          <w:sz w:val="12"/>
                          <w:szCs w:val="12"/>
                        </w:rPr>
                        <w:t xml:space="preserve"> Shah, MBBS</w:t>
                      </w:r>
                    </w:p>
                    <w:p w:rsidR="00BC6E19" w:rsidRPr="009979ED" w:rsidRDefault="003A1178" w:rsidP="00D74D1F">
                      <w:pPr>
                        <w:rPr>
                          <w:bCs/>
                          <w:sz w:val="12"/>
                          <w:szCs w:val="12"/>
                        </w:rPr>
                      </w:pPr>
                      <w:r>
                        <w:rPr>
                          <w:bCs/>
                          <w:sz w:val="12"/>
                          <w:szCs w:val="12"/>
                        </w:rPr>
                        <w:t xml:space="preserve">  Philadelphia, PA</w:t>
                      </w:r>
                    </w:p>
                    <w:p w:rsidR="00BC6E19" w:rsidRPr="009979ED" w:rsidRDefault="00BC6E19" w:rsidP="00D74D1F">
                      <w:pPr>
                        <w:rPr>
                          <w:bCs/>
                          <w:sz w:val="12"/>
                          <w:szCs w:val="12"/>
                        </w:rPr>
                      </w:pPr>
                      <w:proofErr w:type="gramStart"/>
                      <w:r w:rsidRPr="009979ED">
                        <w:rPr>
                          <w:bCs/>
                          <w:sz w:val="12"/>
                          <w:szCs w:val="12"/>
                        </w:rPr>
                        <w:t xml:space="preserve">Brynn </w:t>
                      </w:r>
                      <w:proofErr w:type="spellStart"/>
                      <w:r w:rsidRPr="009979ED">
                        <w:rPr>
                          <w:bCs/>
                          <w:sz w:val="12"/>
                          <w:szCs w:val="12"/>
                        </w:rPr>
                        <w:t>Dechert</w:t>
                      </w:r>
                      <w:proofErr w:type="spellEnd"/>
                      <w:r w:rsidRPr="009979ED">
                        <w:rPr>
                          <w:bCs/>
                          <w:sz w:val="12"/>
                          <w:szCs w:val="12"/>
                        </w:rPr>
                        <w:t>-Crooks, N.P.</w:t>
                      </w:r>
                      <w:proofErr w:type="gramEnd"/>
                    </w:p>
                    <w:p w:rsidR="00BC6E19" w:rsidRPr="009979ED" w:rsidRDefault="00BC6E19" w:rsidP="00D74D1F">
                      <w:pPr>
                        <w:rPr>
                          <w:sz w:val="12"/>
                          <w:szCs w:val="12"/>
                        </w:rPr>
                      </w:pPr>
                      <w:r w:rsidRPr="009979ED">
                        <w:rPr>
                          <w:i/>
                          <w:sz w:val="12"/>
                          <w:szCs w:val="12"/>
                        </w:rPr>
                        <w:t xml:space="preserve">  </w:t>
                      </w:r>
                      <w:r w:rsidRPr="009979ED">
                        <w:rPr>
                          <w:sz w:val="12"/>
                          <w:szCs w:val="12"/>
                        </w:rPr>
                        <w:t>Ann Arbor, MI</w:t>
                      </w:r>
                    </w:p>
                    <w:p w:rsidR="00BC6E19" w:rsidRPr="009979ED" w:rsidRDefault="00BC6E19" w:rsidP="00D74D1F">
                      <w:pPr>
                        <w:rPr>
                          <w:sz w:val="12"/>
                          <w:szCs w:val="12"/>
                        </w:rPr>
                      </w:pPr>
                      <w:r w:rsidRPr="009979ED">
                        <w:rPr>
                          <w:sz w:val="12"/>
                          <w:szCs w:val="12"/>
                        </w:rPr>
                        <w:t>Laurie Smith Hooper</w:t>
                      </w:r>
                    </w:p>
                    <w:p w:rsidR="00BC6E19" w:rsidRPr="009979ED" w:rsidRDefault="00BC6E19" w:rsidP="00D74D1F">
                      <w:pPr>
                        <w:rPr>
                          <w:rFonts w:eastAsia="PMingLiU"/>
                          <w:sz w:val="12"/>
                          <w:szCs w:val="12"/>
                        </w:rPr>
                      </w:pPr>
                      <w:r w:rsidRPr="009979ED">
                        <w:rPr>
                          <w:sz w:val="12"/>
                          <w:szCs w:val="12"/>
                        </w:rPr>
                        <w:t xml:space="preserve">  Nashville, TN</w:t>
                      </w:r>
                    </w:p>
                    <w:p w:rsidR="00BC6E19" w:rsidRPr="009979ED" w:rsidRDefault="00BC6E19" w:rsidP="00D74D1F">
                      <w:pPr>
                        <w:rPr>
                          <w:rFonts w:eastAsia="PMingLiU"/>
                          <w:sz w:val="12"/>
                          <w:szCs w:val="12"/>
                        </w:rPr>
                      </w:pPr>
                      <w:r w:rsidRPr="009979ED">
                        <w:rPr>
                          <w:rFonts w:eastAsia="PMingLiU"/>
                          <w:sz w:val="12"/>
                          <w:szCs w:val="12"/>
                        </w:rPr>
                        <w:t xml:space="preserve">Anthony </w:t>
                      </w:r>
                      <w:proofErr w:type="spellStart"/>
                      <w:r w:rsidRPr="009979ED">
                        <w:rPr>
                          <w:rFonts w:eastAsia="PMingLiU"/>
                          <w:sz w:val="12"/>
                          <w:szCs w:val="12"/>
                        </w:rPr>
                        <w:t>Lucatuorto</w:t>
                      </w:r>
                      <w:proofErr w:type="spellEnd"/>
                    </w:p>
                    <w:p w:rsidR="00BC6E19" w:rsidRPr="009979ED" w:rsidRDefault="00BC6E19" w:rsidP="00D74D1F">
                      <w:pPr>
                        <w:rPr>
                          <w:rFonts w:eastAsia="PMingLiU"/>
                          <w:sz w:val="12"/>
                          <w:szCs w:val="12"/>
                        </w:rPr>
                      </w:pPr>
                      <w:r w:rsidRPr="009979ED">
                        <w:rPr>
                          <w:rFonts w:eastAsia="PMingLiU"/>
                          <w:sz w:val="12"/>
                          <w:szCs w:val="12"/>
                        </w:rPr>
                        <w:t xml:space="preserve">   New York, NY</w:t>
                      </w:r>
                    </w:p>
                    <w:p w:rsidR="00BC6E19" w:rsidRPr="009979ED" w:rsidRDefault="00F0512C" w:rsidP="00D74D1F">
                      <w:pPr>
                        <w:keepNext/>
                        <w:outlineLvl w:val="2"/>
                        <w:rPr>
                          <w:rFonts w:eastAsia="PMingLiU"/>
                          <w:b/>
                          <w:bCs/>
                          <w:sz w:val="12"/>
                          <w:szCs w:val="12"/>
                        </w:rPr>
                      </w:pPr>
                      <w:r>
                        <w:rPr>
                          <w:rFonts w:eastAsia="PMingLiU"/>
                          <w:b/>
                          <w:bCs/>
                          <w:sz w:val="12"/>
                          <w:szCs w:val="12"/>
                        </w:rPr>
                        <w:t>SADS Founder</w:t>
                      </w:r>
                    </w:p>
                    <w:p w:rsidR="00BC6E19" w:rsidRPr="009979ED" w:rsidRDefault="00BC6E19" w:rsidP="00D74D1F">
                      <w:pPr>
                        <w:rPr>
                          <w:rFonts w:eastAsia="PMingLiU"/>
                          <w:sz w:val="12"/>
                          <w:szCs w:val="12"/>
                        </w:rPr>
                      </w:pPr>
                      <w:r w:rsidRPr="009979ED">
                        <w:rPr>
                          <w:rFonts w:eastAsia="PMingLiU"/>
                          <w:sz w:val="12"/>
                          <w:szCs w:val="12"/>
                        </w:rPr>
                        <w:t>G. Michael Vincent, MD</w:t>
                      </w:r>
                    </w:p>
                    <w:p w:rsidR="00BC6E19" w:rsidRPr="009979ED" w:rsidRDefault="00BC6E19" w:rsidP="00D74D1F">
                      <w:pPr>
                        <w:spacing w:after="120"/>
                        <w:rPr>
                          <w:rFonts w:eastAsia="PMingLiU"/>
                          <w:sz w:val="12"/>
                          <w:szCs w:val="12"/>
                        </w:rPr>
                      </w:pPr>
                    </w:p>
                    <w:p w:rsidR="00BC6E19" w:rsidRPr="00F55AB8" w:rsidRDefault="00BC6E19" w:rsidP="005232EC">
                      <w:pPr>
                        <w:keepNext/>
                        <w:outlineLvl w:val="3"/>
                        <w:rPr>
                          <w:rFonts w:eastAsia="PMingLiU"/>
                          <w:b/>
                          <w:bCs/>
                          <w:sz w:val="16"/>
                          <w:szCs w:val="16"/>
                        </w:rPr>
                      </w:pPr>
                      <w:r w:rsidRPr="003730D2">
                        <w:rPr>
                          <w:rFonts w:eastAsia="PMingLiU"/>
                          <w:b/>
                          <w:bCs/>
                          <w:sz w:val="16"/>
                          <w:szCs w:val="16"/>
                        </w:rPr>
                        <w:t>International Affiliates</w:t>
                      </w:r>
                    </w:p>
                    <w:p w:rsidR="00BC6E19" w:rsidRPr="009979ED" w:rsidRDefault="00BC6E19" w:rsidP="005232EC">
                      <w:pPr>
                        <w:rPr>
                          <w:rFonts w:eastAsia="PMingLiU"/>
                          <w:b/>
                          <w:bCs/>
                          <w:i/>
                          <w:iCs/>
                          <w:sz w:val="12"/>
                          <w:szCs w:val="12"/>
                        </w:rPr>
                      </w:pPr>
                      <w:r w:rsidRPr="009979ED">
                        <w:rPr>
                          <w:rFonts w:eastAsia="PMingLiU"/>
                          <w:b/>
                          <w:bCs/>
                          <w:i/>
                          <w:iCs/>
                          <w:sz w:val="12"/>
                          <w:szCs w:val="12"/>
                        </w:rPr>
                        <w:t>SADS Foundation</w:t>
                      </w:r>
                    </w:p>
                    <w:p w:rsidR="00BC6E19" w:rsidRPr="009979ED" w:rsidRDefault="00BC6E19" w:rsidP="005232EC">
                      <w:pPr>
                        <w:rPr>
                          <w:rFonts w:eastAsia="PMingLiU"/>
                          <w:b/>
                          <w:bCs/>
                          <w:i/>
                          <w:iCs/>
                          <w:sz w:val="12"/>
                          <w:szCs w:val="12"/>
                        </w:rPr>
                      </w:pPr>
                      <w:r w:rsidRPr="009979ED">
                        <w:rPr>
                          <w:rFonts w:eastAsia="PMingLiU"/>
                          <w:sz w:val="12"/>
                          <w:szCs w:val="12"/>
                        </w:rPr>
                        <w:t xml:space="preserve">   Alice Lara – Utah, USA</w:t>
                      </w:r>
                      <w:r w:rsidRPr="009979ED">
                        <w:rPr>
                          <w:rFonts w:eastAsia="PMingLiU"/>
                          <w:b/>
                          <w:bCs/>
                          <w:i/>
                          <w:iCs/>
                          <w:sz w:val="12"/>
                          <w:szCs w:val="12"/>
                        </w:rPr>
                        <w:t xml:space="preserve"> </w:t>
                      </w:r>
                    </w:p>
                    <w:p w:rsidR="00BC6E19" w:rsidRPr="009979ED" w:rsidRDefault="00BC6E19" w:rsidP="005232EC">
                      <w:pPr>
                        <w:rPr>
                          <w:rFonts w:eastAsia="PMingLiU"/>
                          <w:sz w:val="12"/>
                          <w:szCs w:val="12"/>
                        </w:rPr>
                      </w:pPr>
                      <w:r w:rsidRPr="009979ED">
                        <w:rPr>
                          <w:rFonts w:eastAsia="PMingLiU"/>
                          <w:b/>
                          <w:bCs/>
                          <w:i/>
                          <w:iCs/>
                          <w:sz w:val="12"/>
                          <w:szCs w:val="12"/>
                        </w:rPr>
                        <w:t>SADS Canada</w:t>
                      </w:r>
                    </w:p>
                    <w:p w:rsidR="00BC6E19" w:rsidRPr="009979ED" w:rsidRDefault="00BC6E19" w:rsidP="005232EC">
                      <w:pPr>
                        <w:rPr>
                          <w:rFonts w:eastAsia="PMingLiU"/>
                          <w:sz w:val="12"/>
                          <w:szCs w:val="12"/>
                        </w:rPr>
                      </w:pPr>
                      <w:r w:rsidRPr="009979ED">
                        <w:rPr>
                          <w:rFonts w:eastAsia="PMingLiU"/>
                          <w:sz w:val="12"/>
                          <w:szCs w:val="12"/>
                        </w:rPr>
                        <w:t xml:space="preserve">   Pam Husband – Ontario, Canada</w:t>
                      </w:r>
                    </w:p>
                    <w:p w:rsidR="00BC6E19" w:rsidRPr="009979ED" w:rsidRDefault="00BC6E19" w:rsidP="005232EC">
                      <w:pPr>
                        <w:rPr>
                          <w:rFonts w:eastAsia="PMingLiU"/>
                          <w:sz w:val="12"/>
                          <w:szCs w:val="12"/>
                        </w:rPr>
                      </w:pPr>
                      <w:r w:rsidRPr="009979ED">
                        <w:rPr>
                          <w:rFonts w:eastAsia="PMingLiU"/>
                          <w:b/>
                          <w:bCs/>
                          <w:i/>
                          <w:iCs/>
                          <w:sz w:val="12"/>
                          <w:szCs w:val="12"/>
                        </w:rPr>
                        <w:t>SADS United Kingdom</w:t>
                      </w:r>
                    </w:p>
                    <w:p w:rsidR="00BC6E19" w:rsidRPr="009979ED" w:rsidRDefault="00BC6E19" w:rsidP="005232EC">
                      <w:pPr>
                        <w:rPr>
                          <w:rFonts w:eastAsia="PMingLiU"/>
                          <w:b/>
                          <w:bCs/>
                          <w:sz w:val="12"/>
                          <w:szCs w:val="12"/>
                        </w:rPr>
                      </w:pPr>
                      <w:r w:rsidRPr="009979ED">
                        <w:rPr>
                          <w:rFonts w:eastAsia="PMingLiU"/>
                          <w:sz w:val="12"/>
                          <w:szCs w:val="12"/>
                        </w:rPr>
                        <w:t xml:space="preserve">   Anne &amp; John Jolly - Essex, England</w:t>
                      </w:r>
                    </w:p>
                    <w:p w:rsidR="00BC6E19" w:rsidRPr="009979ED" w:rsidRDefault="00BC6E19" w:rsidP="005232EC">
                      <w:pPr>
                        <w:rPr>
                          <w:rFonts w:eastAsia="PMingLiU"/>
                          <w:sz w:val="12"/>
                          <w:szCs w:val="12"/>
                        </w:rPr>
                      </w:pPr>
                      <w:r w:rsidRPr="009979ED">
                        <w:rPr>
                          <w:rFonts w:eastAsia="PMingLiU"/>
                          <w:b/>
                          <w:bCs/>
                          <w:i/>
                          <w:iCs/>
                          <w:sz w:val="12"/>
                          <w:szCs w:val="12"/>
                        </w:rPr>
                        <w:t>SADS Hong Kong</w:t>
                      </w:r>
                    </w:p>
                    <w:p w:rsidR="00BC6E19" w:rsidRPr="009979ED" w:rsidRDefault="00BC6E19" w:rsidP="005232EC">
                      <w:pPr>
                        <w:rPr>
                          <w:rFonts w:eastAsia="PMingLiU"/>
                          <w:sz w:val="12"/>
                          <w:szCs w:val="12"/>
                        </w:rPr>
                      </w:pPr>
                      <w:r w:rsidRPr="009979ED">
                        <w:rPr>
                          <w:rFonts w:eastAsia="PMingLiU"/>
                          <w:sz w:val="12"/>
                          <w:szCs w:val="12"/>
                        </w:rPr>
                        <w:t xml:space="preserve">   Shirley Chan – San Po Kong, </w:t>
                      </w:r>
                      <w:proofErr w:type="spellStart"/>
                      <w:r w:rsidRPr="009979ED">
                        <w:rPr>
                          <w:rFonts w:eastAsia="PMingLiU"/>
                          <w:sz w:val="12"/>
                          <w:szCs w:val="12"/>
                        </w:rPr>
                        <w:t>Kln</w:t>
                      </w:r>
                      <w:proofErr w:type="spellEnd"/>
                      <w:r w:rsidRPr="009979ED">
                        <w:rPr>
                          <w:rFonts w:eastAsia="PMingLiU"/>
                          <w:sz w:val="12"/>
                          <w:szCs w:val="12"/>
                        </w:rPr>
                        <w:t xml:space="preserve">,       </w:t>
                      </w:r>
                    </w:p>
                    <w:p w:rsidR="00BC6E19" w:rsidRPr="009979ED" w:rsidRDefault="00BC6E19" w:rsidP="005232EC">
                      <w:pPr>
                        <w:rPr>
                          <w:rFonts w:eastAsia="PMingLiU"/>
                          <w:b/>
                          <w:bCs/>
                          <w:sz w:val="12"/>
                          <w:szCs w:val="12"/>
                        </w:rPr>
                      </w:pPr>
                      <w:r w:rsidRPr="009979ED">
                        <w:rPr>
                          <w:rFonts w:eastAsia="PMingLiU"/>
                          <w:sz w:val="12"/>
                          <w:szCs w:val="12"/>
                        </w:rPr>
                        <w:t xml:space="preserve">   Hong Kong</w:t>
                      </w:r>
                      <w:r w:rsidRPr="009979ED">
                        <w:rPr>
                          <w:rFonts w:eastAsia="PMingLiU"/>
                          <w:b/>
                          <w:bCs/>
                          <w:sz w:val="12"/>
                          <w:szCs w:val="12"/>
                        </w:rPr>
                        <w:t xml:space="preserve"> </w:t>
                      </w:r>
                    </w:p>
                    <w:p w:rsidR="00BC6E19" w:rsidRPr="009979ED" w:rsidRDefault="00BC6E19" w:rsidP="005232EC">
                      <w:pPr>
                        <w:rPr>
                          <w:rFonts w:eastAsia="PMingLiU"/>
                          <w:sz w:val="12"/>
                          <w:szCs w:val="12"/>
                        </w:rPr>
                      </w:pPr>
                      <w:r w:rsidRPr="009979ED">
                        <w:rPr>
                          <w:rFonts w:eastAsia="PMingLiU"/>
                          <w:b/>
                          <w:bCs/>
                          <w:i/>
                          <w:iCs/>
                          <w:sz w:val="12"/>
                          <w:szCs w:val="12"/>
                        </w:rPr>
                        <w:t>SADS Italy</w:t>
                      </w:r>
                    </w:p>
                    <w:p w:rsidR="00BC6E19" w:rsidRPr="009979ED" w:rsidRDefault="00BC6E19" w:rsidP="005232EC">
                      <w:pPr>
                        <w:rPr>
                          <w:rFonts w:eastAsia="PMingLiU"/>
                          <w:sz w:val="12"/>
                          <w:szCs w:val="12"/>
                        </w:rPr>
                      </w:pPr>
                      <w:r w:rsidRPr="009979ED">
                        <w:rPr>
                          <w:rFonts w:eastAsia="PMingLiU"/>
                          <w:sz w:val="12"/>
                          <w:szCs w:val="12"/>
                        </w:rPr>
                        <w:t xml:space="preserve">   Peter J. Schwartz, MD – Milan, Italy</w:t>
                      </w:r>
                    </w:p>
                    <w:p w:rsidR="00BC6E19" w:rsidRPr="009979ED" w:rsidRDefault="00BC6E19" w:rsidP="005232EC">
                      <w:pPr>
                        <w:rPr>
                          <w:rFonts w:eastAsia="PMingLiU"/>
                          <w:sz w:val="12"/>
                          <w:szCs w:val="12"/>
                        </w:rPr>
                      </w:pPr>
                      <w:r w:rsidRPr="009979ED">
                        <w:rPr>
                          <w:rFonts w:eastAsia="PMingLiU"/>
                          <w:b/>
                          <w:bCs/>
                          <w:i/>
                          <w:iCs/>
                          <w:sz w:val="12"/>
                          <w:szCs w:val="12"/>
                        </w:rPr>
                        <w:t>SADS Mexico</w:t>
                      </w:r>
                    </w:p>
                    <w:p w:rsidR="00BC6E19" w:rsidRPr="009979ED" w:rsidRDefault="00BC6E19" w:rsidP="005232EC">
                      <w:pPr>
                        <w:rPr>
                          <w:rFonts w:eastAsia="PMingLiU"/>
                          <w:sz w:val="12"/>
                          <w:szCs w:val="12"/>
                        </w:rPr>
                      </w:pPr>
                      <w:r w:rsidRPr="009979ED">
                        <w:rPr>
                          <w:rFonts w:eastAsia="PMingLiU"/>
                          <w:sz w:val="12"/>
                          <w:szCs w:val="12"/>
                        </w:rPr>
                        <w:t xml:space="preserve">   Mauricio </w:t>
                      </w:r>
                      <w:proofErr w:type="spellStart"/>
                      <w:r w:rsidRPr="009979ED">
                        <w:rPr>
                          <w:rFonts w:eastAsia="PMingLiU"/>
                          <w:sz w:val="12"/>
                          <w:szCs w:val="12"/>
                        </w:rPr>
                        <w:t>Aupart</w:t>
                      </w:r>
                      <w:proofErr w:type="spellEnd"/>
                      <w:r w:rsidRPr="009979ED">
                        <w:rPr>
                          <w:rFonts w:eastAsia="PMingLiU"/>
                          <w:sz w:val="12"/>
                          <w:szCs w:val="12"/>
                        </w:rPr>
                        <w:t xml:space="preserve"> &amp; Gabriela Castell-  </w:t>
                      </w:r>
                    </w:p>
                    <w:p w:rsidR="00BC6E19" w:rsidRPr="009979ED" w:rsidRDefault="00BC6E19" w:rsidP="003E06CD">
                      <w:pPr>
                        <w:spacing w:after="120"/>
                        <w:rPr>
                          <w:rFonts w:eastAsia="PMingLiU"/>
                          <w:b/>
                          <w:bCs/>
                          <w:sz w:val="12"/>
                          <w:szCs w:val="12"/>
                        </w:rPr>
                      </w:pPr>
                      <w:r w:rsidRPr="009979ED">
                        <w:rPr>
                          <w:rFonts w:eastAsia="PMingLiU"/>
                          <w:sz w:val="12"/>
                          <w:szCs w:val="12"/>
                        </w:rPr>
                        <w:t xml:space="preserve">   Blanch – Mexico City, Mexico </w:t>
                      </w:r>
                      <w:r w:rsidRPr="009979ED">
                        <w:rPr>
                          <w:rFonts w:eastAsia="PMingLiU"/>
                          <w:b/>
                          <w:bCs/>
                          <w:sz w:val="12"/>
                          <w:szCs w:val="12"/>
                        </w:rPr>
                        <w:t xml:space="preserve"> </w:t>
                      </w:r>
                    </w:p>
                    <w:p w:rsidR="00BC6E19" w:rsidRPr="00F55AB8" w:rsidRDefault="00BC6E19" w:rsidP="00D74D1F">
                      <w:pPr>
                        <w:keepNext/>
                        <w:outlineLvl w:val="3"/>
                        <w:rPr>
                          <w:rFonts w:eastAsia="PMingLiU"/>
                          <w:b/>
                          <w:bCs/>
                          <w:sz w:val="16"/>
                          <w:szCs w:val="16"/>
                        </w:rPr>
                      </w:pPr>
                      <w:r w:rsidRPr="00F55AB8">
                        <w:rPr>
                          <w:rFonts w:eastAsia="PMingLiU"/>
                          <w:b/>
                          <w:bCs/>
                          <w:sz w:val="16"/>
                          <w:szCs w:val="16"/>
                        </w:rPr>
                        <w:t>Scientific Advisors</w:t>
                      </w:r>
                    </w:p>
                    <w:p w:rsidR="00BC6E19" w:rsidRPr="009979ED" w:rsidRDefault="00BC6E19" w:rsidP="00D74D1F">
                      <w:pPr>
                        <w:rPr>
                          <w:rFonts w:eastAsia="PMingLiU"/>
                          <w:sz w:val="12"/>
                          <w:szCs w:val="12"/>
                        </w:rPr>
                      </w:pPr>
                      <w:r w:rsidRPr="009979ED">
                        <w:rPr>
                          <w:rFonts w:eastAsia="PMingLiU"/>
                          <w:sz w:val="12"/>
                          <w:szCs w:val="12"/>
                        </w:rPr>
                        <w:t xml:space="preserve">Peter J. Schwartz, </w:t>
                      </w:r>
                      <w:proofErr w:type="gramStart"/>
                      <w:r w:rsidRPr="009979ED">
                        <w:rPr>
                          <w:rFonts w:eastAsia="PMingLiU"/>
                          <w:sz w:val="12"/>
                          <w:szCs w:val="12"/>
                        </w:rPr>
                        <w:t xml:space="preserve">MD </w:t>
                      </w:r>
                      <w:r w:rsidR="00103B76">
                        <w:rPr>
                          <w:rFonts w:eastAsia="PMingLiU"/>
                          <w:sz w:val="12"/>
                          <w:szCs w:val="12"/>
                        </w:rPr>
                        <w:t>,</w:t>
                      </w:r>
                      <w:proofErr w:type="gramEnd"/>
                      <w:r w:rsidR="00103B76">
                        <w:rPr>
                          <w:rFonts w:eastAsia="PMingLiU"/>
                          <w:sz w:val="12"/>
                          <w:szCs w:val="12"/>
                        </w:rPr>
                        <w:t xml:space="preserve"> Chair</w:t>
                      </w:r>
                    </w:p>
                    <w:p w:rsidR="00BC6E19" w:rsidRDefault="00BC6E19" w:rsidP="00D74D1F">
                      <w:pPr>
                        <w:rPr>
                          <w:rFonts w:eastAsia="PMingLiU"/>
                          <w:sz w:val="12"/>
                          <w:szCs w:val="12"/>
                        </w:rPr>
                      </w:pPr>
                      <w:r w:rsidRPr="009979ED">
                        <w:rPr>
                          <w:rFonts w:eastAsia="PMingLiU"/>
                          <w:sz w:val="12"/>
                          <w:szCs w:val="12"/>
                        </w:rPr>
                        <w:t xml:space="preserve">  Milan, Italy</w:t>
                      </w:r>
                    </w:p>
                    <w:p w:rsidR="009979ED" w:rsidRPr="009979ED" w:rsidRDefault="009979ED" w:rsidP="009979ED">
                      <w:pPr>
                        <w:rPr>
                          <w:rFonts w:eastAsia="PMingLiU"/>
                          <w:sz w:val="12"/>
                          <w:szCs w:val="12"/>
                        </w:rPr>
                      </w:pPr>
                      <w:r w:rsidRPr="009979ED">
                        <w:rPr>
                          <w:rFonts w:eastAsia="PMingLiU"/>
                          <w:sz w:val="12"/>
                          <w:szCs w:val="12"/>
                        </w:rPr>
                        <w:t>Dominic J.R. Abrams, MD, MRPC</w:t>
                      </w:r>
                    </w:p>
                    <w:p w:rsidR="009979ED" w:rsidRDefault="009979ED" w:rsidP="00D74D1F">
                      <w:pPr>
                        <w:rPr>
                          <w:rFonts w:eastAsia="PMingLiU"/>
                          <w:sz w:val="12"/>
                          <w:szCs w:val="12"/>
                        </w:rPr>
                      </w:pPr>
                      <w:r>
                        <w:rPr>
                          <w:rFonts w:eastAsia="PMingLiU"/>
                          <w:sz w:val="12"/>
                          <w:szCs w:val="12"/>
                        </w:rPr>
                        <w:t xml:space="preserve">  Boston, MA</w:t>
                      </w:r>
                    </w:p>
                    <w:p w:rsidR="009979ED" w:rsidRPr="009979ED" w:rsidRDefault="009979ED" w:rsidP="00D74D1F">
                      <w:pPr>
                        <w:rPr>
                          <w:rFonts w:eastAsia="PMingLiU"/>
                          <w:sz w:val="12"/>
                          <w:szCs w:val="12"/>
                        </w:rPr>
                      </w:pPr>
                      <w:r w:rsidRPr="009979ED">
                        <w:rPr>
                          <w:rFonts w:eastAsia="PMingLiU"/>
                          <w:sz w:val="12"/>
                          <w:szCs w:val="12"/>
                        </w:rPr>
                        <w:t xml:space="preserve">Chris Anderson, MD </w:t>
                      </w:r>
                      <w:r w:rsidRPr="009979ED">
                        <w:rPr>
                          <w:rFonts w:eastAsia="PMingLiU"/>
                          <w:sz w:val="12"/>
                          <w:szCs w:val="12"/>
                        </w:rPr>
                        <w:br/>
                        <w:t xml:space="preserve">  Spokane, WA </w:t>
                      </w:r>
                    </w:p>
                    <w:p w:rsidR="00BC6E19" w:rsidRPr="009979ED" w:rsidRDefault="00BC6E19" w:rsidP="00D74D1F">
                      <w:pPr>
                        <w:rPr>
                          <w:rFonts w:eastAsia="PMingLiU"/>
                          <w:sz w:val="12"/>
                          <w:szCs w:val="12"/>
                        </w:rPr>
                      </w:pPr>
                      <w:r w:rsidRPr="009979ED">
                        <w:rPr>
                          <w:rFonts w:eastAsia="PMingLiU"/>
                          <w:sz w:val="12"/>
                          <w:szCs w:val="12"/>
                        </w:rPr>
                        <w:t xml:space="preserve">Charles </w:t>
                      </w:r>
                      <w:proofErr w:type="spellStart"/>
                      <w:r w:rsidRPr="009979ED">
                        <w:rPr>
                          <w:rFonts w:eastAsia="PMingLiU"/>
                          <w:sz w:val="12"/>
                          <w:szCs w:val="12"/>
                        </w:rPr>
                        <w:t>Antzelevitch</w:t>
                      </w:r>
                      <w:proofErr w:type="spellEnd"/>
                      <w:r w:rsidRPr="009979ED">
                        <w:rPr>
                          <w:rFonts w:eastAsia="PMingLiU"/>
                          <w:sz w:val="12"/>
                          <w:szCs w:val="12"/>
                        </w:rPr>
                        <w:t>, PhD</w:t>
                      </w:r>
                    </w:p>
                    <w:p w:rsidR="00BC6E19" w:rsidRPr="00D373AC" w:rsidRDefault="00BC6E19" w:rsidP="00D373AC">
                      <w:pPr>
                        <w:pStyle w:val="Default"/>
                        <w:rPr>
                          <w:sz w:val="12"/>
                          <w:szCs w:val="12"/>
                        </w:rPr>
                      </w:pPr>
                      <w:r w:rsidRPr="009979ED">
                        <w:rPr>
                          <w:rFonts w:eastAsia="PMingLiU"/>
                          <w:sz w:val="12"/>
                          <w:szCs w:val="12"/>
                        </w:rPr>
                        <w:t xml:space="preserve">  </w:t>
                      </w:r>
                      <w:r w:rsidR="00D373AC" w:rsidRPr="00D373AC">
                        <w:rPr>
                          <w:sz w:val="12"/>
                          <w:szCs w:val="12"/>
                        </w:rPr>
                        <w:t>Wynnewood, PA</w:t>
                      </w:r>
                    </w:p>
                    <w:p w:rsidR="009979ED" w:rsidRPr="009979ED" w:rsidRDefault="009979ED" w:rsidP="009979ED">
                      <w:pPr>
                        <w:rPr>
                          <w:sz w:val="12"/>
                          <w:szCs w:val="12"/>
                        </w:rPr>
                      </w:pPr>
                      <w:r w:rsidRPr="009979ED">
                        <w:rPr>
                          <w:sz w:val="12"/>
                          <w:szCs w:val="12"/>
                        </w:rPr>
                        <w:t>Pater Aziz, MD</w:t>
                      </w:r>
                    </w:p>
                    <w:p w:rsidR="009979ED" w:rsidRDefault="009979ED" w:rsidP="009979ED">
                      <w:pPr>
                        <w:rPr>
                          <w:sz w:val="12"/>
                          <w:szCs w:val="12"/>
                        </w:rPr>
                      </w:pPr>
                      <w:r w:rsidRPr="009979ED">
                        <w:rPr>
                          <w:sz w:val="12"/>
                          <w:szCs w:val="12"/>
                        </w:rPr>
                        <w:t xml:space="preserve">  Cleveland OH</w:t>
                      </w:r>
                    </w:p>
                    <w:p w:rsidR="009979ED" w:rsidRPr="009979ED" w:rsidRDefault="009979ED" w:rsidP="009979ED">
                      <w:pPr>
                        <w:rPr>
                          <w:rFonts w:eastAsia="PMingLiU"/>
                          <w:sz w:val="12"/>
                          <w:szCs w:val="12"/>
                        </w:rPr>
                      </w:pPr>
                      <w:r w:rsidRPr="009979ED">
                        <w:rPr>
                          <w:rFonts w:eastAsia="PMingLiU"/>
                          <w:sz w:val="12"/>
                          <w:szCs w:val="12"/>
                        </w:rPr>
                        <w:t>Elijah Behr, MD</w:t>
                      </w:r>
                    </w:p>
                    <w:p w:rsidR="009979ED" w:rsidRPr="009979ED" w:rsidRDefault="009979ED" w:rsidP="009979ED">
                      <w:pPr>
                        <w:rPr>
                          <w:rFonts w:eastAsia="PMingLiU"/>
                          <w:sz w:val="12"/>
                          <w:szCs w:val="12"/>
                        </w:rPr>
                      </w:pPr>
                      <w:r>
                        <w:rPr>
                          <w:rFonts w:eastAsia="PMingLiU"/>
                          <w:sz w:val="12"/>
                          <w:szCs w:val="12"/>
                        </w:rPr>
                        <w:t xml:space="preserve">  London, UK </w:t>
                      </w:r>
                    </w:p>
                    <w:p w:rsidR="00BC6E19" w:rsidRPr="009979ED" w:rsidRDefault="00BC6E19" w:rsidP="00D74D1F">
                      <w:pPr>
                        <w:rPr>
                          <w:rFonts w:eastAsia="PMingLiU"/>
                          <w:sz w:val="12"/>
                          <w:szCs w:val="12"/>
                        </w:rPr>
                      </w:pPr>
                      <w:r w:rsidRPr="009979ED">
                        <w:rPr>
                          <w:rFonts w:eastAsia="PMingLiU"/>
                          <w:sz w:val="12"/>
                          <w:szCs w:val="12"/>
                        </w:rPr>
                        <w:t xml:space="preserve">Charles </w:t>
                      </w:r>
                      <w:proofErr w:type="spellStart"/>
                      <w:r w:rsidRPr="009979ED">
                        <w:rPr>
                          <w:rFonts w:eastAsia="PMingLiU"/>
                          <w:sz w:val="12"/>
                          <w:szCs w:val="12"/>
                        </w:rPr>
                        <w:t>Berul</w:t>
                      </w:r>
                      <w:proofErr w:type="spellEnd"/>
                      <w:r w:rsidRPr="009979ED">
                        <w:rPr>
                          <w:rFonts w:eastAsia="PMingLiU"/>
                          <w:sz w:val="12"/>
                          <w:szCs w:val="12"/>
                        </w:rPr>
                        <w:t>, MD</w:t>
                      </w:r>
                    </w:p>
                    <w:p w:rsidR="00BC6E19" w:rsidRDefault="00BC6E19" w:rsidP="00D74D1F">
                      <w:pPr>
                        <w:rPr>
                          <w:rFonts w:eastAsia="PMingLiU"/>
                          <w:sz w:val="12"/>
                          <w:szCs w:val="12"/>
                        </w:rPr>
                      </w:pPr>
                      <w:r w:rsidRPr="009979ED">
                        <w:rPr>
                          <w:rFonts w:eastAsia="PMingLiU"/>
                          <w:sz w:val="12"/>
                          <w:szCs w:val="12"/>
                        </w:rPr>
                        <w:t xml:space="preserve">  Washington, DC </w:t>
                      </w:r>
                    </w:p>
                    <w:p w:rsidR="009979ED" w:rsidRPr="009979ED" w:rsidRDefault="009979ED" w:rsidP="009979ED">
                      <w:pPr>
                        <w:rPr>
                          <w:rFonts w:eastAsia="PMingLiU"/>
                          <w:sz w:val="12"/>
                          <w:szCs w:val="12"/>
                        </w:rPr>
                      </w:pPr>
                      <w:r w:rsidRPr="009979ED">
                        <w:rPr>
                          <w:rFonts w:eastAsia="PMingLiU"/>
                          <w:sz w:val="12"/>
                          <w:szCs w:val="12"/>
                        </w:rPr>
                        <w:t xml:space="preserve">Marina </w:t>
                      </w:r>
                      <w:proofErr w:type="spellStart"/>
                      <w:r w:rsidRPr="009979ED">
                        <w:rPr>
                          <w:rFonts w:eastAsia="PMingLiU"/>
                          <w:sz w:val="12"/>
                          <w:szCs w:val="12"/>
                        </w:rPr>
                        <w:t>Cerrone</w:t>
                      </w:r>
                      <w:proofErr w:type="spellEnd"/>
                      <w:r w:rsidRPr="009979ED">
                        <w:rPr>
                          <w:rFonts w:eastAsia="PMingLiU"/>
                          <w:sz w:val="12"/>
                          <w:szCs w:val="12"/>
                        </w:rPr>
                        <w:t>, MD</w:t>
                      </w:r>
                    </w:p>
                    <w:p w:rsidR="009979ED" w:rsidRPr="009979ED" w:rsidRDefault="009979ED" w:rsidP="00D74D1F">
                      <w:pPr>
                        <w:rPr>
                          <w:rFonts w:eastAsia="PMingLiU"/>
                          <w:sz w:val="12"/>
                          <w:szCs w:val="12"/>
                        </w:rPr>
                      </w:pPr>
                      <w:r>
                        <w:rPr>
                          <w:rFonts w:eastAsia="PMingLiU"/>
                          <w:sz w:val="12"/>
                          <w:szCs w:val="12"/>
                        </w:rPr>
                        <w:t xml:space="preserve">  New York, NY</w:t>
                      </w:r>
                    </w:p>
                    <w:p w:rsidR="00BC6E19" w:rsidRPr="009979ED" w:rsidRDefault="00BC6E19" w:rsidP="00D74D1F">
                      <w:pPr>
                        <w:rPr>
                          <w:rFonts w:eastAsia="PMingLiU"/>
                          <w:sz w:val="12"/>
                          <w:szCs w:val="12"/>
                        </w:rPr>
                      </w:pPr>
                      <w:r w:rsidRPr="009979ED">
                        <w:rPr>
                          <w:rFonts w:eastAsia="PMingLiU"/>
                          <w:sz w:val="12"/>
                          <w:szCs w:val="12"/>
                        </w:rPr>
                        <w:t xml:space="preserve">Mitchell Cohen, MD </w:t>
                      </w:r>
                    </w:p>
                    <w:p w:rsidR="00BC6E19" w:rsidRPr="009979ED" w:rsidRDefault="00BC6E19" w:rsidP="00D74D1F">
                      <w:pPr>
                        <w:rPr>
                          <w:rFonts w:eastAsia="PMingLiU"/>
                          <w:sz w:val="12"/>
                          <w:szCs w:val="12"/>
                        </w:rPr>
                      </w:pPr>
                      <w:r w:rsidRPr="009979ED">
                        <w:rPr>
                          <w:rFonts w:eastAsia="PMingLiU"/>
                          <w:sz w:val="12"/>
                          <w:szCs w:val="12"/>
                        </w:rPr>
                        <w:t xml:space="preserve">  Fairfax, VA</w:t>
                      </w:r>
                    </w:p>
                    <w:p w:rsidR="00BC6E19" w:rsidRPr="009979ED" w:rsidRDefault="00BC6E19" w:rsidP="00D74D1F">
                      <w:pPr>
                        <w:rPr>
                          <w:rFonts w:eastAsia="PMingLiU"/>
                          <w:sz w:val="12"/>
                          <w:szCs w:val="12"/>
                        </w:rPr>
                      </w:pPr>
                      <w:r w:rsidRPr="009979ED">
                        <w:rPr>
                          <w:rFonts w:eastAsia="PMingLiU"/>
                          <w:sz w:val="12"/>
                          <w:szCs w:val="12"/>
                        </w:rPr>
                        <w:t xml:space="preserve">Isabelle </w:t>
                      </w:r>
                      <w:proofErr w:type="spellStart"/>
                      <w:r w:rsidRPr="009979ED">
                        <w:rPr>
                          <w:rFonts w:eastAsia="PMingLiU"/>
                          <w:sz w:val="12"/>
                          <w:szCs w:val="12"/>
                        </w:rPr>
                        <w:t>Denjoy</w:t>
                      </w:r>
                      <w:proofErr w:type="spellEnd"/>
                      <w:r w:rsidRPr="009979ED">
                        <w:rPr>
                          <w:rFonts w:eastAsia="PMingLiU"/>
                          <w:sz w:val="12"/>
                          <w:szCs w:val="12"/>
                        </w:rPr>
                        <w:t>, MD</w:t>
                      </w:r>
                    </w:p>
                    <w:p w:rsidR="00BC6E19" w:rsidRPr="009979ED" w:rsidRDefault="00BC6E19" w:rsidP="00D74D1F">
                      <w:pPr>
                        <w:rPr>
                          <w:rFonts w:eastAsia="PMingLiU"/>
                          <w:sz w:val="12"/>
                          <w:szCs w:val="12"/>
                        </w:rPr>
                      </w:pPr>
                      <w:r w:rsidRPr="009979ED">
                        <w:rPr>
                          <w:rFonts w:eastAsia="PMingLiU"/>
                          <w:sz w:val="12"/>
                          <w:szCs w:val="12"/>
                        </w:rPr>
                        <w:t xml:space="preserve">  Paris, France</w:t>
                      </w:r>
                    </w:p>
                    <w:p w:rsidR="00BC6E19" w:rsidRPr="009979ED" w:rsidRDefault="00BC6E19" w:rsidP="00D74D1F">
                      <w:pPr>
                        <w:rPr>
                          <w:rFonts w:eastAsia="PMingLiU"/>
                          <w:sz w:val="12"/>
                          <w:szCs w:val="12"/>
                        </w:rPr>
                      </w:pPr>
                      <w:r w:rsidRPr="009979ED">
                        <w:rPr>
                          <w:rFonts w:eastAsia="PMingLiU"/>
                          <w:sz w:val="12"/>
                          <w:szCs w:val="12"/>
                        </w:rPr>
                        <w:t>Prince Kannankeril, MD/MSCI</w:t>
                      </w:r>
                    </w:p>
                    <w:p w:rsidR="00BC6E19" w:rsidRPr="009979ED" w:rsidRDefault="00BC6E19" w:rsidP="00D74D1F">
                      <w:pPr>
                        <w:rPr>
                          <w:rFonts w:eastAsia="PMingLiU"/>
                          <w:sz w:val="12"/>
                          <w:szCs w:val="12"/>
                        </w:rPr>
                      </w:pPr>
                      <w:r w:rsidRPr="009979ED">
                        <w:rPr>
                          <w:rFonts w:eastAsia="PMingLiU"/>
                          <w:sz w:val="12"/>
                          <w:szCs w:val="12"/>
                        </w:rPr>
                        <w:t xml:space="preserve">  Nashville, TN</w:t>
                      </w:r>
                    </w:p>
                    <w:p w:rsidR="00BC6E19" w:rsidRPr="009979ED" w:rsidRDefault="00BC6E19" w:rsidP="00D74D1F">
                      <w:pPr>
                        <w:rPr>
                          <w:rFonts w:eastAsia="PMingLiU"/>
                          <w:sz w:val="12"/>
                          <w:szCs w:val="12"/>
                        </w:rPr>
                      </w:pPr>
                      <w:r w:rsidRPr="009979ED">
                        <w:rPr>
                          <w:rFonts w:eastAsia="PMingLiU"/>
                          <w:sz w:val="12"/>
                          <w:szCs w:val="12"/>
                        </w:rPr>
                        <w:t>Ron Kanter, MD</w:t>
                      </w:r>
                    </w:p>
                    <w:p w:rsidR="00BC6E19" w:rsidRDefault="00BC6E19" w:rsidP="00D74D1F">
                      <w:pPr>
                        <w:rPr>
                          <w:rFonts w:eastAsia="PMingLiU"/>
                          <w:sz w:val="12"/>
                          <w:szCs w:val="12"/>
                        </w:rPr>
                      </w:pPr>
                      <w:r w:rsidRPr="009979ED">
                        <w:rPr>
                          <w:rFonts w:eastAsia="PMingLiU"/>
                          <w:sz w:val="12"/>
                          <w:szCs w:val="12"/>
                        </w:rPr>
                        <w:t xml:space="preserve">  Miami, FL</w:t>
                      </w:r>
                    </w:p>
                    <w:p w:rsidR="009979ED" w:rsidRPr="009979ED" w:rsidRDefault="009979ED" w:rsidP="009979ED">
                      <w:pPr>
                        <w:rPr>
                          <w:rFonts w:eastAsia="PMingLiU"/>
                          <w:sz w:val="12"/>
                          <w:szCs w:val="12"/>
                        </w:rPr>
                      </w:pPr>
                      <w:r w:rsidRPr="009979ED">
                        <w:rPr>
                          <w:rFonts w:eastAsia="PMingLiU"/>
                          <w:sz w:val="12"/>
                          <w:szCs w:val="12"/>
                        </w:rPr>
                        <w:t>Ian Law, MD</w:t>
                      </w:r>
                    </w:p>
                    <w:p w:rsidR="009979ED" w:rsidRDefault="009979ED" w:rsidP="00D74D1F">
                      <w:pPr>
                        <w:rPr>
                          <w:rFonts w:eastAsia="PMingLiU"/>
                          <w:sz w:val="12"/>
                          <w:szCs w:val="12"/>
                        </w:rPr>
                      </w:pPr>
                      <w:r>
                        <w:rPr>
                          <w:rFonts w:eastAsia="PMingLiU"/>
                          <w:sz w:val="12"/>
                          <w:szCs w:val="12"/>
                        </w:rPr>
                        <w:t xml:space="preserve">  Iowa City, IA</w:t>
                      </w:r>
                    </w:p>
                    <w:p w:rsidR="009979ED" w:rsidRPr="009979ED" w:rsidRDefault="009979ED" w:rsidP="009979ED">
                      <w:pPr>
                        <w:rPr>
                          <w:rFonts w:eastAsia="PMingLiU"/>
                          <w:sz w:val="12"/>
                          <w:szCs w:val="12"/>
                        </w:rPr>
                      </w:pPr>
                      <w:r w:rsidRPr="009979ED">
                        <w:rPr>
                          <w:rFonts w:eastAsia="PMingLiU"/>
                          <w:sz w:val="12"/>
                          <w:szCs w:val="12"/>
                        </w:rPr>
                        <w:t>Heather MacLeod, MS CGC</w:t>
                      </w:r>
                    </w:p>
                    <w:p w:rsidR="009979ED" w:rsidRPr="009979ED" w:rsidRDefault="009979ED" w:rsidP="00D74D1F">
                      <w:pPr>
                        <w:rPr>
                          <w:rFonts w:eastAsia="PMingLiU"/>
                          <w:sz w:val="12"/>
                          <w:szCs w:val="12"/>
                        </w:rPr>
                      </w:pPr>
                      <w:r>
                        <w:rPr>
                          <w:rFonts w:eastAsia="PMingLiU"/>
                          <w:sz w:val="12"/>
                          <w:szCs w:val="12"/>
                        </w:rPr>
                        <w:t xml:space="preserve">  Elmhurst, IL</w:t>
                      </w:r>
                    </w:p>
                    <w:p w:rsidR="00BC6E19" w:rsidRPr="009979ED" w:rsidRDefault="00BC6E19" w:rsidP="00D74D1F">
                      <w:pPr>
                        <w:rPr>
                          <w:rFonts w:eastAsia="PMingLiU"/>
                          <w:sz w:val="12"/>
                          <w:szCs w:val="12"/>
                        </w:rPr>
                      </w:pPr>
                      <w:r w:rsidRPr="009979ED">
                        <w:rPr>
                          <w:rFonts w:eastAsia="PMingLiU"/>
                          <w:sz w:val="12"/>
                          <w:szCs w:val="12"/>
                        </w:rPr>
                        <w:t>Jorge McCormack, MD/MBA</w:t>
                      </w:r>
                    </w:p>
                    <w:p w:rsidR="00BC6E19" w:rsidRPr="009979ED" w:rsidRDefault="00BC6E19" w:rsidP="00D74D1F">
                      <w:pPr>
                        <w:rPr>
                          <w:rFonts w:eastAsia="PMingLiU"/>
                          <w:sz w:val="12"/>
                          <w:szCs w:val="12"/>
                        </w:rPr>
                      </w:pPr>
                      <w:r w:rsidRPr="009979ED">
                        <w:rPr>
                          <w:rFonts w:eastAsia="PMingLiU"/>
                          <w:sz w:val="12"/>
                          <w:szCs w:val="12"/>
                        </w:rPr>
                        <w:t xml:space="preserve">  Tampa, FL</w:t>
                      </w:r>
                    </w:p>
                    <w:p w:rsidR="00BC6E19" w:rsidRPr="009979ED" w:rsidRDefault="00BC6E19" w:rsidP="00D74D1F">
                      <w:pPr>
                        <w:rPr>
                          <w:rFonts w:eastAsia="PMingLiU"/>
                          <w:sz w:val="12"/>
                          <w:szCs w:val="12"/>
                        </w:rPr>
                      </w:pPr>
                      <w:r w:rsidRPr="009979ED">
                        <w:rPr>
                          <w:rFonts w:eastAsia="PMingLiU"/>
                          <w:sz w:val="12"/>
                          <w:szCs w:val="12"/>
                        </w:rPr>
                        <w:t>James C. Perry, MD</w:t>
                      </w:r>
                    </w:p>
                    <w:p w:rsidR="00BC6E19" w:rsidRPr="009979ED" w:rsidRDefault="00BC6E19" w:rsidP="00D74D1F">
                      <w:pPr>
                        <w:rPr>
                          <w:rFonts w:eastAsia="PMingLiU"/>
                          <w:sz w:val="12"/>
                          <w:szCs w:val="12"/>
                        </w:rPr>
                      </w:pPr>
                      <w:r w:rsidRPr="009979ED">
                        <w:rPr>
                          <w:rFonts w:eastAsia="PMingLiU"/>
                          <w:sz w:val="12"/>
                          <w:szCs w:val="12"/>
                        </w:rPr>
                        <w:t xml:space="preserve">  San Diego, CA</w:t>
                      </w:r>
                    </w:p>
                    <w:p w:rsidR="00BC6E19" w:rsidRPr="009979ED" w:rsidRDefault="00BC6E19" w:rsidP="00D74D1F">
                      <w:pPr>
                        <w:rPr>
                          <w:rFonts w:eastAsia="PMingLiU"/>
                          <w:sz w:val="12"/>
                          <w:szCs w:val="12"/>
                          <w:lang w:val="it-IT"/>
                        </w:rPr>
                      </w:pPr>
                      <w:r w:rsidRPr="009979ED">
                        <w:rPr>
                          <w:rFonts w:eastAsia="PMingLiU"/>
                          <w:sz w:val="12"/>
                          <w:szCs w:val="12"/>
                          <w:lang w:val="it-IT"/>
                        </w:rPr>
                        <w:t>Sylvia Priori, MD</w:t>
                      </w:r>
                    </w:p>
                    <w:p w:rsidR="00BC6E19" w:rsidRPr="009979ED" w:rsidRDefault="00BC6E19" w:rsidP="00D74D1F">
                      <w:pPr>
                        <w:rPr>
                          <w:rFonts w:eastAsia="PMingLiU"/>
                          <w:sz w:val="12"/>
                          <w:szCs w:val="12"/>
                          <w:lang w:val="it-IT"/>
                        </w:rPr>
                      </w:pPr>
                      <w:r w:rsidRPr="009979ED">
                        <w:rPr>
                          <w:rFonts w:eastAsia="PMingLiU"/>
                          <w:sz w:val="12"/>
                          <w:szCs w:val="12"/>
                          <w:lang w:val="it-IT"/>
                        </w:rPr>
                        <w:t xml:space="preserve">  Pavia, Italy</w:t>
                      </w:r>
                    </w:p>
                    <w:p w:rsidR="00BC6E19" w:rsidRPr="009979ED" w:rsidRDefault="00BC6E19" w:rsidP="00D74D1F">
                      <w:pPr>
                        <w:rPr>
                          <w:rFonts w:eastAsia="PMingLiU"/>
                          <w:sz w:val="12"/>
                          <w:szCs w:val="12"/>
                          <w:lang w:val="de-DE"/>
                        </w:rPr>
                      </w:pPr>
                      <w:r w:rsidRPr="009979ED">
                        <w:rPr>
                          <w:rFonts w:eastAsia="PMingLiU"/>
                          <w:sz w:val="12"/>
                          <w:szCs w:val="12"/>
                          <w:lang w:val="de-DE"/>
                        </w:rPr>
                        <w:t>Dan M. Roden, MD</w:t>
                      </w:r>
                    </w:p>
                    <w:p w:rsidR="00BC6E19" w:rsidRPr="009979ED" w:rsidRDefault="00BC6E19" w:rsidP="00D74D1F">
                      <w:pPr>
                        <w:rPr>
                          <w:rFonts w:eastAsia="PMingLiU"/>
                          <w:sz w:val="12"/>
                          <w:szCs w:val="12"/>
                          <w:lang w:val="it-IT"/>
                        </w:rPr>
                      </w:pPr>
                      <w:r w:rsidRPr="009979ED">
                        <w:rPr>
                          <w:rFonts w:eastAsia="PMingLiU"/>
                          <w:sz w:val="12"/>
                          <w:szCs w:val="12"/>
                          <w:lang w:val="de-DE"/>
                        </w:rPr>
                        <w:t xml:space="preserve">  </w:t>
                      </w:r>
                      <w:r w:rsidRPr="009979ED">
                        <w:rPr>
                          <w:rFonts w:eastAsia="PMingLiU"/>
                          <w:sz w:val="12"/>
                          <w:szCs w:val="12"/>
                          <w:lang w:val="it-IT"/>
                        </w:rPr>
                        <w:t>Nashville, TN</w:t>
                      </w:r>
                    </w:p>
                    <w:p w:rsidR="00BC6E19" w:rsidRPr="009979ED" w:rsidRDefault="00BC6E19" w:rsidP="00D74D1F">
                      <w:pPr>
                        <w:rPr>
                          <w:rFonts w:eastAsia="PMingLiU"/>
                          <w:sz w:val="12"/>
                          <w:szCs w:val="12"/>
                          <w:lang w:val="it-IT"/>
                        </w:rPr>
                      </w:pPr>
                      <w:r w:rsidRPr="009979ED">
                        <w:rPr>
                          <w:rFonts w:eastAsia="PMingLiU"/>
                          <w:sz w:val="12"/>
                          <w:szCs w:val="12"/>
                          <w:lang w:val="it-IT"/>
                        </w:rPr>
                        <w:t>Shubhayan Sanatani, MD</w:t>
                      </w:r>
                    </w:p>
                    <w:p w:rsidR="00BC6E19" w:rsidRDefault="00BC6E19" w:rsidP="00D74D1F">
                      <w:pPr>
                        <w:rPr>
                          <w:rFonts w:eastAsia="PMingLiU"/>
                          <w:sz w:val="12"/>
                          <w:szCs w:val="12"/>
                        </w:rPr>
                      </w:pPr>
                      <w:r w:rsidRPr="009979ED">
                        <w:rPr>
                          <w:rFonts w:eastAsia="PMingLiU"/>
                          <w:sz w:val="12"/>
                          <w:szCs w:val="12"/>
                          <w:lang w:val="it-IT"/>
                        </w:rPr>
                        <w:t xml:space="preserve">  </w:t>
                      </w:r>
                      <w:r w:rsidRPr="009979ED">
                        <w:rPr>
                          <w:rFonts w:eastAsia="PMingLiU"/>
                          <w:sz w:val="12"/>
                          <w:szCs w:val="12"/>
                        </w:rPr>
                        <w:t>Vancouver, BC</w:t>
                      </w:r>
                    </w:p>
                    <w:p w:rsidR="009979ED" w:rsidRPr="009979ED" w:rsidRDefault="009979ED" w:rsidP="009979ED">
                      <w:pPr>
                        <w:rPr>
                          <w:sz w:val="12"/>
                          <w:szCs w:val="12"/>
                        </w:rPr>
                      </w:pPr>
                      <w:r w:rsidRPr="009979ED">
                        <w:rPr>
                          <w:sz w:val="12"/>
                          <w:szCs w:val="12"/>
                        </w:rPr>
                        <w:t xml:space="preserve">Georgia </w:t>
                      </w:r>
                      <w:proofErr w:type="spellStart"/>
                      <w:r w:rsidRPr="009979ED">
                        <w:rPr>
                          <w:sz w:val="12"/>
                          <w:szCs w:val="12"/>
                        </w:rPr>
                        <w:t>Sarquella</w:t>
                      </w:r>
                      <w:proofErr w:type="spellEnd"/>
                      <w:r w:rsidRPr="009979ED">
                        <w:rPr>
                          <w:sz w:val="12"/>
                          <w:szCs w:val="12"/>
                        </w:rPr>
                        <w:t>-Brugada</w:t>
                      </w:r>
                    </w:p>
                    <w:p w:rsidR="009979ED" w:rsidRPr="009979ED" w:rsidRDefault="009979ED" w:rsidP="009979ED">
                      <w:pPr>
                        <w:rPr>
                          <w:sz w:val="12"/>
                          <w:szCs w:val="12"/>
                        </w:rPr>
                      </w:pPr>
                      <w:r w:rsidRPr="009979ED">
                        <w:rPr>
                          <w:sz w:val="12"/>
                          <w:szCs w:val="12"/>
                        </w:rPr>
                        <w:t xml:space="preserve">  Barcelona, Spain</w:t>
                      </w:r>
                    </w:p>
                    <w:p w:rsidR="00BC6E19" w:rsidRPr="009979ED" w:rsidRDefault="00BC6E19" w:rsidP="00D74D1F">
                      <w:pPr>
                        <w:rPr>
                          <w:rFonts w:eastAsia="PMingLiU"/>
                          <w:sz w:val="12"/>
                          <w:szCs w:val="12"/>
                        </w:rPr>
                      </w:pPr>
                      <w:r w:rsidRPr="009979ED">
                        <w:rPr>
                          <w:rFonts w:eastAsia="PMingLiU"/>
                          <w:sz w:val="12"/>
                          <w:szCs w:val="12"/>
                        </w:rPr>
                        <w:t>Phil Saul, MD</w:t>
                      </w:r>
                    </w:p>
                    <w:p w:rsidR="00BC6E19" w:rsidRPr="009979ED" w:rsidRDefault="00BC6E19" w:rsidP="00D74D1F">
                      <w:pPr>
                        <w:rPr>
                          <w:rFonts w:eastAsia="PMingLiU"/>
                          <w:sz w:val="12"/>
                          <w:szCs w:val="12"/>
                        </w:rPr>
                      </w:pPr>
                      <w:r w:rsidRPr="009979ED">
                        <w:rPr>
                          <w:rFonts w:eastAsia="PMingLiU"/>
                          <w:sz w:val="12"/>
                          <w:szCs w:val="12"/>
                        </w:rPr>
                        <w:t xml:space="preserve">  Morgantown, WV</w:t>
                      </w:r>
                    </w:p>
                    <w:p w:rsidR="00BC6E19" w:rsidRPr="009979ED" w:rsidRDefault="00BC6E19" w:rsidP="00D74D1F">
                      <w:pPr>
                        <w:rPr>
                          <w:rFonts w:eastAsia="PMingLiU"/>
                          <w:sz w:val="12"/>
                          <w:szCs w:val="12"/>
                        </w:rPr>
                      </w:pPr>
                      <w:r w:rsidRPr="009979ED">
                        <w:rPr>
                          <w:rFonts w:eastAsia="PMingLiU"/>
                          <w:sz w:val="12"/>
                          <w:szCs w:val="12"/>
                        </w:rPr>
                        <w:t>Katherine Timothy</w:t>
                      </w:r>
                    </w:p>
                    <w:p w:rsidR="00BC6E19" w:rsidRPr="009979ED" w:rsidRDefault="00BC6E19" w:rsidP="00D74D1F">
                      <w:pPr>
                        <w:rPr>
                          <w:rFonts w:eastAsia="PMingLiU"/>
                          <w:sz w:val="12"/>
                          <w:szCs w:val="12"/>
                        </w:rPr>
                      </w:pPr>
                      <w:r w:rsidRPr="009979ED">
                        <w:rPr>
                          <w:rFonts w:eastAsia="PMingLiU"/>
                          <w:sz w:val="12"/>
                          <w:szCs w:val="12"/>
                        </w:rPr>
                        <w:t xml:space="preserve">  Brigham City, UT</w:t>
                      </w:r>
                    </w:p>
                    <w:p w:rsidR="00BC6E19" w:rsidRPr="009979ED" w:rsidRDefault="00BC6E19" w:rsidP="00D74D1F">
                      <w:pPr>
                        <w:rPr>
                          <w:rFonts w:eastAsia="PMingLiU"/>
                          <w:sz w:val="12"/>
                          <w:szCs w:val="12"/>
                        </w:rPr>
                      </w:pPr>
                      <w:r w:rsidRPr="009979ED">
                        <w:rPr>
                          <w:rFonts w:eastAsia="PMingLiU"/>
                          <w:sz w:val="12"/>
                          <w:szCs w:val="12"/>
                        </w:rPr>
                        <w:t xml:space="preserve">Jeffrey A. </w:t>
                      </w:r>
                      <w:proofErr w:type="spellStart"/>
                      <w:r w:rsidRPr="009979ED">
                        <w:rPr>
                          <w:rFonts w:eastAsia="PMingLiU"/>
                          <w:sz w:val="12"/>
                          <w:szCs w:val="12"/>
                        </w:rPr>
                        <w:t>Towbin</w:t>
                      </w:r>
                      <w:proofErr w:type="spellEnd"/>
                      <w:r w:rsidRPr="009979ED">
                        <w:rPr>
                          <w:rFonts w:eastAsia="PMingLiU"/>
                          <w:sz w:val="12"/>
                          <w:szCs w:val="12"/>
                        </w:rPr>
                        <w:t>, MD</w:t>
                      </w:r>
                    </w:p>
                    <w:p w:rsidR="00BC6E19" w:rsidRPr="009979ED" w:rsidRDefault="00BC6E19" w:rsidP="00D74D1F">
                      <w:pPr>
                        <w:rPr>
                          <w:rFonts w:eastAsia="PMingLiU"/>
                          <w:sz w:val="12"/>
                          <w:szCs w:val="12"/>
                        </w:rPr>
                      </w:pPr>
                      <w:r w:rsidRPr="009979ED">
                        <w:rPr>
                          <w:rFonts w:eastAsia="PMingLiU"/>
                          <w:sz w:val="12"/>
                          <w:szCs w:val="12"/>
                        </w:rPr>
                        <w:t xml:space="preserve">  Memphis, TN</w:t>
                      </w:r>
                    </w:p>
                    <w:p w:rsidR="00BC6E19" w:rsidRPr="009979ED" w:rsidRDefault="00BC6E19" w:rsidP="00D74D1F">
                      <w:pPr>
                        <w:rPr>
                          <w:rFonts w:eastAsia="PMingLiU"/>
                          <w:sz w:val="12"/>
                          <w:szCs w:val="12"/>
                        </w:rPr>
                      </w:pPr>
                      <w:r w:rsidRPr="009979ED">
                        <w:rPr>
                          <w:rFonts w:eastAsia="PMingLiU"/>
                          <w:sz w:val="12"/>
                          <w:szCs w:val="12"/>
                        </w:rPr>
                        <w:t xml:space="preserve">John </w:t>
                      </w:r>
                      <w:proofErr w:type="spellStart"/>
                      <w:r w:rsidRPr="009979ED">
                        <w:rPr>
                          <w:rFonts w:eastAsia="PMingLiU"/>
                          <w:sz w:val="12"/>
                          <w:szCs w:val="12"/>
                        </w:rPr>
                        <w:t>Triedman</w:t>
                      </w:r>
                      <w:proofErr w:type="spellEnd"/>
                      <w:r w:rsidRPr="009979ED">
                        <w:rPr>
                          <w:rFonts w:eastAsia="PMingLiU"/>
                          <w:sz w:val="12"/>
                          <w:szCs w:val="12"/>
                        </w:rPr>
                        <w:t>, MD</w:t>
                      </w:r>
                    </w:p>
                    <w:p w:rsidR="00BC6E19" w:rsidRPr="009979ED" w:rsidRDefault="00BC6E19" w:rsidP="00D74D1F">
                      <w:pPr>
                        <w:rPr>
                          <w:rFonts w:eastAsia="PMingLiU"/>
                          <w:sz w:val="12"/>
                          <w:szCs w:val="12"/>
                          <w:lang w:val="it-IT"/>
                        </w:rPr>
                      </w:pPr>
                      <w:r w:rsidRPr="009979ED">
                        <w:rPr>
                          <w:rFonts w:eastAsia="PMingLiU"/>
                          <w:sz w:val="12"/>
                          <w:szCs w:val="12"/>
                        </w:rPr>
                        <w:t xml:space="preserve">  </w:t>
                      </w:r>
                      <w:r w:rsidRPr="009979ED">
                        <w:rPr>
                          <w:rFonts w:eastAsia="PMingLiU"/>
                          <w:sz w:val="12"/>
                          <w:szCs w:val="12"/>
                          <w:lang w:val="it-IT"/>
                        </w:rPr>
                        <w:t>Boston, MA</w:t>
                      </w:r>
                    </w:p>
                    <w:p w:rsidR="00BC6E19" w:rsidRPr="009979ED" w:rsidRDefault="00BC6E19" w:rsidP="00D74D1F">
                      <w:pPr>
                        <w:rPr>
                          <w:rFonts w:eastAsia="PMingLiU"/>
                          <w:sz w:val="12"/>
                          <w:szCs w:val="12"/>
                          <w:lang w:val="it-IT"/>
                        </w:rPr>
                      </w:pPr>
                      <w:r w:rsidRPr="009979ED">
                        <w:rPr>
                          <w:rFonts w:eastAsia="PMingLiU"/>
                          <w:sz w:val="12"/>
                          <w:szCs w:val="12"/>
                          <w:lang w:val="it-IT"/>
                        </w:rPr>
                        <w:t>Martin Tristani-Firouzi, MD</w:t>
                      </w:r>
                    </w:p>
                    <w:p w:rsidR="00BC6E19" w:rsidRPr="009979ED" w:rsidRDefault="00BC6E19" w:rsidP="00D74D1F">
                      <w:pPr>
                        <w:rPr>
                          <w:rFonts w:eastAsia="PMingLiU"/>
                          <w:sz w:val="12"/>
                          <w:szCs w:val="12"/>
                          <w:lang w:val="it-IT"/>
                        </w:rPr>
                      </w:pPr>
                      <w:r w:rsidRPr="009979ED">
                        <w:rPr>
                          <w:rFonts w:eastAsia="PMingLiU"/>
                          <w:sz w:val="12"/>
                          <w:szCs w:val="12"/>
                          <w:lang w:val="it-IT"/>
                        </w:rPr>
                        <w:t xml:space="preserve">  Salt Lake City, UT</w:t>
                      </w:r>
                    </w:p>
                    <w:p w:rsidR="00BC6E19" w:rsidRPr="009979ED" w:rsidRDefault="00BC6E19" w:rsidP="00D74D1F">
                      <w:pPr>
                        <w:rPr>
                          <w:rFonts w:eastAsia="PMingLiU"/>
                          <w:sz w:val="12"/>
                          <w:szCs w:val="12"/>
                          <w:lang w:val="it-IT"/>
                        </w:rPr>
                      </w:pPr>
                      <w:r w:rsidRPr="009979ED">
                        <w:rPr>
                          <w:rFonts w:eastAsia="PMingLiU"/>
                          <w:sz w:val="12"/>
                          <w:szCs w:val="12"/>
                          <w:lang w:val="it-IT"/>
                        </w:rPr>
                        <w:t>Victoria L. Vetter, MD</w:t>
                      </w:r>
                    </w:p>
                    <w:p w:rsidR="00BC6E19" w:rsidRPr="009979ED" w:rsidRDefault="00BC6E19" w:rsidP="00D74D1F">
                      <w:pPr>
                        <w:rPr>
                          <w:rFonts w:eastAsia="PMingLiU"/>
                          <w:sz w:val="12"/>
                          <w:szCs w:val="12"/>
                        </w:rPr>
                      </w:pPr>
                      <w:r w:rsidRPr="009979ED">
                        <w:rPr>
                          <w:rFonts w:eastAsia="PMingLiU"/>
                          <w:sz w:val="12"/>
                          <w:szCs w:val="12"/>
                          <w:lang w:val="it-IT"/>
                        </w:rPr>
                        <w:t xml:space="preserve">  </w:t>
                      </w:r>
                      <w:r w:rsidRPr="009979ED">
                        <w:rPr>
                          <w:rFonts w:eastAsia="PMingLiU"/>
                          <w:sz w:val="12"/>
                          <w:szCs w:val="12"/>
                        </w:rPr>
                        <w:t>Philadelphia, PA</w:t>
                      </w:r>
                    </w:p>
                    <w:p w:rsidR="00BC6E19" w:rsidRPr="009979ED" w:rsidRDefault="00BC6E19" w:rsidP="00D74D1F">
                      <w:pPr>
                        <w:rPr>
                          <w:rFonts w:eastAsia="PMingLiU"/>
                          <w:sz w:val="12"/>
                          <w:szCs w:val="12"/>
                        </w:rPr>
                      </w:pPr>
                      <w:r w:rsidRPr="009979ED">
                        <w:rPr>
                          <w:rFonts w:eastAsia="PMingLiU"/>
                          <w:sz w:val="12"/>
                          <w:szCs w:val="12"/>
                        </w:rPr>
                        <w:t xml:space="preserve">Samuel </w:t>
                      </w:r>
                      <w:proofErr w:type="spellStart"/>
                      <w:r w:rsidRPr="009979ED">
                        <w:rPr>
                          <w:rFonts w:eastAsia="PMingLiU"/>
                          <w:sz w:val="12"/>
                          <w:szCs w:val="12"/>
                        </w:rPr>
                        <w:t>Viskin</w:t>
                      </w:r>
                      <w:proofErr w:type="spellEnd"/>
                      <w:r w:rsidRPr="009979ED">
                        <w:rPr>
                          <w:rFonts w:eastAsia="PMingLiU"/>
                          <w:sz w:val="12"/>
                          <w:szCs w:val="12"/>
                        </w:rPr>
                        <w:t>, MD</w:t>
                      </w:r>
                    </w:p>
                    <w:p w:rsidR="00BC6E19" w:rsidRPr="009979ED" w:rsidRDefault="00BC6E19" w:rsidP="00D74D1F">
                      <w:pPr>
                        <w:rPr>
                          <w:rFonts w:eastAsia="PMingLiU"/>
                          <w:sz w:val="12"/>
                          <w:szCs w:val="12"/>
                        </w:rPr>
                      </w:pPr>
                      <w:r w:rsidRPr="009979ED">
                        <w:rPr>
                          <w:rFonts w:eastAsia="PMingLiU"/>
                          <w:sz w:val="12"/>
                          <w:szCs w:val="12"/>
                        </w:rPr>
                        <w:t xml:space="preserve">  Tel Aviv, Israel</w:t>
                      </w:r>
                    </w:p>
                    <w:p w:rsidR="00BC6E19" w:rsidRPr="009979ED" w:rsidRDefault="00BC6E19" w:rsidP="00D74D1F">
                      <w:pPr>
                        <w:rPr>
                          <w:rFonts w:eastAsia="PMingLiU"/>
                          <w:sz w:val="12"/>
                          <w:szCs w:val="12"/>
                        </w:rPr>
                      </w:pPr>
                      <w:r w:rsidRPr="009979ED">
                        <w:rPr>
                          <w:rFonts w:eastAsia="PMingLiU"/>
                          <w:sz w:val="12"/>
                          <w:szCs w:val="12"/>
                        </w:rPr>
                        <w:t>Arthur Wilde, MD</w:t>
                      </w:r>
                    </w:p>
                    <w:p w:rsidR="00BC6E19" w:rsidRPr="009979ED" w:rsidRDefault="00BC6E19" w:rsidP="00D74D1F">
                      <w:pPr>
                        <w:rPr>
                          <w:rFonts w:eastAsia="PMingLiU"/>
                          <w:sz w:val="12"/>
                          <w:szCs w:val="12"/>
                        </w:rPr>
                      </w:pPr>
                      <w:r w:rsidRPr="009979ED">
                        <w:rPr>
                          <w:rFonts w:eastAsia="PMingLiU"/>
                          <w:sz w:val="12"/>
                          <w:szCs w:val="12"/>
                        </w:rPr>
                        <w:t xml:space="preserve">  Amsterdam, Netherlands</w:t>
                      </w:r>
                    </w:p>
                    <w:p w:rsidR="00BC6E19" w:rsidRPr="009979ED" w:rsidRDefault="00BC6E19" w:rsidP="00D74D1F">
                      <w:pPr>
                        <w:rPr>
                          <w:rFonts w:eastAsia="PMingLiU"/>
                          <w:sz w:val="12"/>
                          <w:szCs w:val="12"/>
                        </w:rPr>
                      </w:pPr>
                      <w:r w:rsidRPr="009979ED">
                        <w:rPr>
                          <w:rFonts w:eastAsia="PMingLiU"/>
                          <w:sz w:val="12"/>
                          <w:szCs w:val="12"/>
                        </w:rPr>
                        <w:t>Raymond L. Woosley, MD/PhD</w:t>
                      </w:r>
                    </w:p>
                    <w:p w:rsidR="009979ED" w:rsidRPr="00195FF5" w:rsidRDefault="00BC6E19" w:rsidP="00D53B82">
                      <w:pPr>
                        <w:rPr>
                          <w:rFonts w:eastAsia="PMingLiU"/>
                          <w:b/>
                          <w:bCs/>
                          <w:sz w:val="12"/>
                          <w:szCs w:val="12"/>
                        </w:rPr>
                      </w:pPr>
                      <w:r w:rsidRPr="009979ED">
                        <w:rPr>
                          <w:rFonts w:eastAsia="PMingLiU"/>
                          <w:sz w:val="12"/>
                          <w:szCs w:val="12"/>
                        </w:rPr>
                        <w:t xml:space="preserve">  Phoenix, AZ</w:t>
                      </w:r>
                    </w:p>
                  </w:txbxContent>
                </v:textbox>
              </v:shape>
            </w:pict>
          </mc:Fallback>
        </mc:AlternateContent>
      </w:r>
      <w:r w:rsidR="00E75B7B">
        <w:rPr>
          <w:sz w:val="22"/>
          <w:szCs w:val="22"/>
        </w:rPr>
        <w:tab/>
      </w:r>
    </w:p>
    <w:p w:rsidR="008401E7" w:rsidRPr="008401E7" w:rsidRDefault="00CD78A8" w:rsidP="008401E7">
      <w:pPr>
        <w:rPr>
          <w:sz w:val="22"/>
          <w:szCs w:val="22"/>
        </w:rPr>
      </w:pPr>
      <w:r w:rsidRPr="00EC6830">
        <w:rPr>
          <w:noProof/>
          <w:sz w:val="22"/>
          <w:szCs w:val="22"/>
        </w:rPr>
        <mc:AlternateContent>
          <mc:Choice Requires="wps">
            <w:drawing>
              <wp:anchor distT="0" distB="0" distL="114300" distR="114300" simplePos="0" relativeHeight="251659264" behindDoc="0" locked="0" layoutInCell="1" allowOverlap="1" wp14:anchorId="5B3D596D" wp14:editId="5B9C8662">
                <wp:simplePos x="0" y="0"/>
                <wp:positionH relativeFrom="column">
                  <wp:posOffset>1099820</wp:posOffset>
                </wp:positionH>
                <wp:positionV relativeFrom="paragraph">
                  <wp:posOffset>47625</wp:posOffset>
                </wp:positionV>
                <wp:extent cx="5518150" cy="8412480"/>
                <wp:effectExtent l="0" t="0" r="635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8412480"/>
                        </a:xfrm>
                        <a:prstGeom prst="rect">
                          <a:avLst/>
                        </a:prstGeom>
                        <a:solidFill>
                          <a:srgbClr val="FFFFFF"/>
                        </a:solidFill>
                        <a:ln w="9525">
                          <a:noFill/>
                          <a:miter lim="800000"/>
                          <a:headEnd/>
                          <a:tailEnd/>
                        </a:ln>
                      </wps:spPr>
                      <wps:txbx>
                        <w:txbxContent>
                          <w:p w:rsidR="00C16221" w:rsidRPr="008C3A9D" w:rsidRDefault="001E3C5B" w:rsidP="001E3C5B">
                            <w:pPr>
                              <w:ind w:right="290"/>
                              <w:rPr>
                                <w:rFonts w:asciiTheme="minorHAnsi" w:hAnsiTheme="minorHAnsi" w:cstheme="minorHAnsi"/>
                                <w:sz w:val="20"/>
                                <w:szCs w:val="20"/>
                              </w:rPr>
                            </w:pPr>
                            <w:r w:rsidRPr="008C3A9D">
                              <w:rPr>
                                <w:rFonts w:asciiTheme="minorHAnsi" w:hAnsiTheme="minorHAnsi" w:cstheme="minorHAnsi"/>
                                <w:sz w:val="20"/>
                                <w:szCs w:val="20"/>
                              </w:rPr>
                              <w:t>J</w:t>
                            </w:r>
                            <w:r w:rsidR="00DA09AF">
                              <w:rPr>
                                <w:rFonts w:asciiTheme="minorHAnsi" w:hAnsiTheme="minorHAnsi" w:cstheme="minorHAnsi"/>
                                <w:sz w:val="20"/>
                                <w:szCs w:val="20"/>
                              </w:rPr>
                              <w:t>uly 6</w:t>
                            </w:r>
                            <w:r w:rsidRPr="008C3A9D">
                              <w:rPr>
                                <w:rFonts w:asciiTheme="minorHAnsi" w:hAnsiTheme="minorHAnsi" w:cstheme="minorHAnsi"/>
                                <w:sz w:val="20"/>
                                <w:szCs w:val="20"/>
                              </w:rPr>
                              <w:t>, 2020</w:t>
                            </w:r>
                          </w:p>
                          <w:p w:rsidR="001E3C5B" w:rsidRDefault="001E3C5B" w:rsidP="001E3C5B">
                            <w:pPr>
                              <w:ind w:right="290"/>
                              <w:rPr>
                                <w:rFonts w:asciiTheme="minorHAnsi" w:hAnsiTheme="minorHAnsi" w:cstheme="minorHAnsi"/>
                                <w:sz w:val="20"/>
                                <w:szCs w:val="20"/>
                              </w:rPr>
                            </w:pPr>
                          </w:p>
                          <w:p w:rsidR="001C4B07" w:rsidRDefault="001C4B07" w:rsidP="001E3C5B">
                            <w:pPr>
                              <w:ind w:right="290"/>
                              <w:rPr>
                                <w:rFonts w:asciiTheme="minorHAnsi" w:hAnsiTheme="minorHAnsi" w:cstheme="minorHAnsi"/>
                                <w:sz w:val="20"/>
                                <w:szCs w:val="20"/>
                              </w:rPr>
                            </w:pPr>
                          </w:p>
                          <w:p w:rsidR="001E3C5B" w:rsidRDefault="00974338" w:rsidP="001E3C5B">
                            <w:pPr>
                              <w:pStyle w:val="Default"/>
                              <w:rPr>
                                <w:rFonts w:asciiTheme="minorHAnsi" w:hAnsiTheme="minorHAnsi" w:cstheme="minorHAnsi"/>
                                <w:sz w:val="20"/>
                                <w:szCs w:val="20"/>
                              </w:rPr>
                            </w:pPr>
                            <w:r>
                              <w:rPr>
                                <w:rFonts w:asciiTheme="minorHAnsi" w:hAnsiTheme="minorHAnsi" w:cstheme="minorHAnsi"/>
                                <w:sz w:val="20"/>
                                <w:szCs w:val="20"/>
                              </w:rPr>
                              <w:t>Insurance Company</w:t>
                            </w:r>
                          </w:p>
                          <w:p w:rsidR="00974338" w:rsidRPr="008C3A9D" w:rsidRDefault="00974338" w:rsidP="001E3C5B">
                            <w:pPr>
                              <w:pStyle w:val="Default"/>
                              <w:rPr>
                                <w:rFonts w:asciiTheme="minorHAnsi" w:hAnsiTheme="minorHAnsi" w:cstheme="minorHAnsi"/>
                                <w:sz w:val="20"/>
                                <w:szCs w:val="20"/>
                              </w:rPr>
                            </w:pPr>
                          </w:p>
                          <w:p w:rsidR="001E3C5B" w:rsidRPr="008C3A9D" w:rsidRDefault="001E3C5B" w:rsidP="001E3C5B">
                            <w:pPr>
                              <w:pStyle w:val="Default"/>
                              <w:rPr>
                                <w:rFonts w:asciiTheme="minorHAnsi" w:hAnsiTheme="minorHAnsi" w:cstheme="minorHAnsi"/>
                                <w:sz w:val="20"/>
                                <w:szCs w:val="20"/>
                              </w:rPr>
                            </w:pPr>
                            <w:r w:rsidRPr="008C3A9D">
                              <w:rPr>
                                <w:rFonts w:asciiTheme="minorHAnsi" w:hAnsiTheme="minorHAnsi" w:cstheme="minorHAnsi"/>
                                <w:sz w:val="20"/>
                                <w:szCs w:val="20"/>
                              </w:rPr>
                              <w:t>RE:</w:t>
                            </w:r>
                            <w:r w:rsidRPr="008C3A9D">
                              <w:rPr>
                                <w:rFonts w:asciiTheme="minorHAnsi" w:hAnsiTheme="minorHAnsi" w:cstheme="minorHAnsi"/>
                                <w:sz w:val="20"/>
                                <w:szCs w:val="20"/>
                              </w:rPr>
                              <w:tab/>
                              <w:t>Automated External Defibrillator</w:t>
                            </w:r>
                            <w:r w:rsidR="008771D2" w:rsidRPr="008C3A9D">
                              <w:rPr>
                                <w:rFonts w:asciiTheme="minorHAnsi" w:hAnsiTheme="minorHAnsi" w:cstheme="minorHAnsi"/>
                                <w:sz w:val="20"/>
                                <w:szCs w:val="20"/>
                              </w:rPr>
                              <w:t xml:space="preserve"> - </w:t>
                            </w:r>
                            <w:r w:rsidRPr="008C3A9D">
                              <w:rPr>
                                <w:rFonts w:asciiTheme="minorHAnsi" w:hAnsiTheme="minorHAnsi" w:cstheme="minorHAnsi"/>
                                <w:sz w:val="20"/>
                                <w:szCs w:val="20"/>
                              </w:rPr>
                              <w:t>Letter of Medical Necessity (LMN)</w:t>
                            </w:r>
                          </w:p>
                          <w:p w:rsidR="00A63A4B" w:rsidRPr="00A63A4B" w:rsidRDefault="001E3C5B" w:rsidP="00A63A4B">
                            <w:pPr>
                              <w:pStyle w:val="Default"/>
                              <w:rPr>
                                <w:rFonts w:asciiTheme="minorHAnsi" w:hAnsiTheme="minorHAnsi" w:cstheme="minorHAnsi"/>
                                <w:sz w:val="20"/>
                                <w:szCs w:val="20"/>
                              </w:rPr>
                            </w:pPr>
                            <w:r w:rsidRPr="008C3A9D">
                              <w:rPr>
                                <w:rFonts w:asciiTheme="minorHAnsi" w:hAnsiTheme="minorHAnsi" w:cstheme="minorHAnsi"/>
                                <w:sz w:val="20"/>
                                <w:szCs w:val="20"/>
                              </w:rPr>
                              <w:tab/>
                              <w:t>Patient</w:t>
                            </w:r>
                            <w:r w:rsidR="00B6745A">
                              <w:rPr>
                                <w:rFonts w:asciiTheme="minorHAnsi" w:hAnsiTheme="minorHAnsi" w:cstheme="minorHAnsi"/>
                                <w:sz w:val="20"/>
                                <w:szCs w:val="20"/>
                              </w:rPr>
                              <w:t>’s</w:t>
                            </w:r>
                            <w:r w:rsidR="00DA09AF">
                              <w:rPr>
                                <w:rFonts w:asciiTheme="minorHAnsi" w:hAnsiTheme="minorHAnsi" w:cstheme="minorHAnsi"/>
                                <w:sz w:val="20"/>
                                <w:szCs w:val="20"/>
                              </w:rPr>
                              <w:t xml:space="preserve"> Name:  </w:t>
                            </w:r>
                          </w:p>
                          <w:p w:rsidR="00A63A4B" w:rsidRPr="00A63A4B" w:rsidRDefault="00A63A4B" w:rsidP="00A63A4B">
                            <w:pPr>
                              <w:pStyle w:val="Default"/>
                              <w:ind w:firstLine="720"/>
                              <w:rPr>
                                <w:rFonts w:asciiTheme="minorHAnsi" w:hAnsiTheme="minorHAnsi" w:cstheme="minorHAnsi"/>
                                <w:sz w:val="20"/>
                                <w:szCs w:val="20"/>
                              </w:rPr>
                            </w:pPr>
                            <w:r>
                              <w:rPr>
                                <w:rFonts w:asciiTheme="minorHAnsi" w:hAnsiTheme="minorHAnsi" w:cstheme="minorHAnsi"/>
                                <w:sz w:val="20"/>
                                <w:szCs w:val="20"/>
                              </w:rPr>
                              <w:t>Patient</w:t>
                            </w:r>
                            <w:r w:rsidR="00B6745A">
                              <w:rPr>
                                <w:rFonts w:asciiTheme="minorHAnsi" w:hAnsiTheme="minorHAnsi" w:cstheme="minorHAnsi"/>
                                <w:sz w:val="20"/>
                                <w:szCs w:val="20"/>
                              </w:rPr>
                              <w:t>’s</w:t>
                            </w:r>
                            <w:r>
                              <w:rPr>
                                <w:rFonts w:asciiTheme="minorHAnsi" w:hAnsiTheme="minorHAnsi" w:cstheme="minorHAnsi"/>
                                <w:sz w:val="20"/>
                                <w:szCs w:val="20"/>
                              </w:rPr>
                              <w:t xml:space="preserve"> </w:t>
                            </w:r>
                            <w:r w:rsidR="00DA09AF">
                              <w:rPr>
                                <w:rFonts w:asciiTheme="minorHAnsi" w:hAnsiTheme="minorHAnsi" w:cstheme="minorHAnsi"/>
                                <w:sz w:val="20"/>
                                <w:szCs w:val="20"/>
                              </w:rPr>
                              <w:t>Age:</w:t>
                            </w:r>
                          </w:p>
                          <w:p w:rsidR="001E3C5B" w:rsidRPr="008C3A9D" w:rsidRDefault="00A63A4B" w:rsidP="00A63A4B">
                            <w:pPr>
                              <w:pStyle w:val="Default"/>
                              <w:ind w:firstLine="720"/>
                              <w:rPr>
                                <w:rFonts w:asciiTheme="minorHAnsi" w:hAnsiTheme="minorHAnsi" w:cstheme="minorHAnsi"/>
                                <w:sz w:val="20"/>
                                <w:szCs w:val="20"/>
                              </w:rPr>
                            </w:pPr>
                            <w:r>
                              <w:rPr>
                                <w:rFonts w:asciiTheme="minorHAnsi" w:hAnsiTheme="minorHAnsi" w:cstheme="minorHAnsi"/>
                                <w:sz w:val="20"/>
                                <w:szCs w:val="20"/>
                              </w:rPr>
                              <w:t>Patient</w:t>
                            </w:r>
                            <w:r w:rsidR="00B6745A">
                              <w:rPr>
                                <w:rFonts w:asciiTheme="minorHAnsi" w:hAnsiTheme="minorHAnsi" w:cstheme="minorHAnsi"/>
                                <w:sz w:val="20"/>
                                <w:szCs w:val="20"/>
                              </w:rPr>
                              <w:t>’s</w:t>
                            </w:r>
                            <w:r>
                              <w:rPr>
                                <w:rFonts w:asciiTheme="minorHAnsi" w:hAnsiTheme="minorHAnsi" w:cstheme="minorHAnsi"/>
                                <w:sz w:val="20"/>
                                <w:szCs w:val="20"/>
                              </w:rPr>
                              <w:t xml:space="preserve"> </w:t>
                            </w:r>
                            <w:r w:rsidRPr="00A63A4B">
                              <w:rPr>
                                <w:rFonts w:asciiTheme="minorHAnsi" w:hAnsiTheme="minorHAnsi" w:cstheme="minorHAnsi"/>
                                <w:sz w:val="20"/>
                                <w:szCs w:val="20"/>
                              </w:rPr>
                              <w:t xml:space="preserve">Diagnosis: </w:t>
                            </w:r>
                            <w:r>
                              <w:rPr>
                                <w:rFonts w:asciiTheme="minorHAnsi" w:hAnsiTheme="minorHAnsi" w:cstheme="minorHAnsi"/>
                                <w:sz w:val="20"/>
                                <w:szCs w:val="20"/>
                              </w:rPr>
                              <w:t xml:space="preserve"> </w:t>
                            </w:r>
                          </w:p>
                          <w:p w:rsidR="001E3C5B" w:rsidRPr="008C3A9D" w:rsidRDefault="00155F89" w:rsidP="008C3A9D">
                            <w:pPr>
                              <w:pStyle w:val="Default"/>
                              <w:ind w:firstLine="720"/>
                              <w:rPr>
                                <w:rFonts w:asciiTheme="minorHAnsi" w:hAnsiTheme="minorHAnsi" w:cstheme="minorHAnsi"/>
                                <w:sz w:val="20"/>
                                <w:szCs w:val="20"/>
                              </w:rPr>
                            </w:pPr>
                            <w:r>
                              <w:rPr>
                                <w:rFonts w:asciiTheme="minorHAnsi" w:hAnsiTheme="minorHAnsi" w:cstheme="minorHAnsi"/>
                                <w:sz w:val="20"/>
                                <w:szCs w:val="20"/>
                              </w:rPr>
                              <w:t>Patient’s Physician</w:t>
                            </w:r>
                            <w:r w:rsidR="00DA09AF">
                              <w:rPr>
                                <w:rFonts w:asciiTheme="minorHAnsi" w:hAnsiTheme="minorHAnsi" w:cstheme="minorHAnsi"/>
                                <w:sz w:val="20"/>
                                <w:szCs w:val="20"/>
                              </w:rPr>
                              <w:t xml:space="preserve">: </w:t>
                            </w:r>
                          </w:p>
                          <w:p w:rsidR="00A54B9B" w:rsidRPr="008C3A9D" w:rsidRDefault="00A54B9B" w:rsidP="001E3C5B">
                            <w:pPr>
                              <w:pStyle w:val="Default"/>
                              <w:rPr>
                                <w:rFonts w:asciiTheme="minorHAnsi" w:hAnsiTheme="minorHAnsi" w:cstheme="minorHAnsi"/>
                                <w:sz w:val="20"/>
                                <w:szCs w:val="20"/>
                              </w:rPr>
                            </w:pPr>
                          </w:p>
                          <w:p w:rsidR="001E3C5B" w:rsidRPr="008C3A9D" w:rsidRDefault="001E3C5B" w:rsidP="001E3C5B">
                            <w:pPr>
                              <w:pStyle w:val="Default"/>
                              <w:rPr>
                                <w:rFonts w:asciiTheme="minorHAnsi" w:hAnsiTheme="minorHAnsi" w:cstheme="minorHAnsi"/>
                                <w:sz w:val="20"/>
                                <w:szCs w:val="20"/>
                              </w:rPr>
                            </w:pPr>
                            <w:r w:rsidRPr="008C3A9D">
                              <w:rPr>
                                <w:rFonts w:asciiTheme="minorHAnsi" w:hAnsiTheme="minorHAnsi" w:cstheme="minorHAnsi"/>
                                <w:sz w:val="20"/>
                                <w:szCs w:val="20"/>
                              </w:rPr>
                              <w:t>To whom it may concern:</w:t>
                            </w:r>
                          </w:p>
                          <w:p w:rsidR="001E3C5B" w:rsidRPr="008C3A9D" w:rsidRDefault="001E3C5B" w:rsidP="001E3C5B">
                            <w:pPr>
                              <w:pStyle w:val="Default"/>
                              <w:rPr>
                                <w:rFonts w:asciiTheme="minorHAnsi" w:hAnsiTheme="minorHAnsi" w:cstheme="minorHAnsi"/>
                                <w:sz w:val="20"/>
                                <w:szCs w:val="20"/>
                              </w:rPr>
                            </w:pPr>
                          </w:p>
                          <w:p w:rsidR="001E3C5B" w:rsidRPr="008C3A9D" w:rsidRDefault="005C1287" w:rsidP="001E3C5B">
                            <w:pPr>
                              <w:pStyle w:val="Default"/>
                              <w:rPr>
                                <w:rFonts w:asciiTheme="minorHAnsi" w:hAnsiTheme="minorHAnsi" w:cstheme="minorHAnsi"/>
                                <w:sz w:val="20"/>
                                <w:szCs w:val="20"/>
                              </w:rPr>
                            </w:pPr>
                            <w:r w:rsidRPr="008C3A9D">
                              <w:rPr>
                                <w:rFonts w:asciiTheme="minorHAnsi" w:hAnsiTheme="minorHAnsi" w:cstheme="minorHAnsi"/>
                                <w:sz w:val="20"/>
                                <w:szCs w:val="20"/>
                              </w:rPr>
                              <w:t xml:space="preserve">As Program Director </w:t>
                            </w:r>
                            <w:r w:rsidR="001E3C5B" w:rsidRPr="008C3A9D">
                              <w:rPr>
                                <w:rFonts w:asciiTheme="minorHAnsi" w:hAnsiTheme="minorHAnsi" w:cstheme="minorHAnsi"/>
                                <w:sz w:val="20"/>
                                <w:szCs w:val="20"/>
                              </w:rPr>
                              <w:t xml:space="preserve">of the Sudden Arrhythmia Death Syndromes (SADS) Foundation, I would like </w:t>
                            </w:r>
                            <w:r w:rsidR="007C2BCD">
                              <w:rPr>
                                <w:rFonts w:asciiTheme="minorHAnsi" w:hAnsiTheme="minorHAnsi" w:cstheme="minorHAnsi"/>
                                <w:sz w:val="20"/>
                                <w:szCs w:val="20"/>
                              </w:rPr>
                              <w:t xml:space="preserve">to voice our strongest </w:t>
                            </w:r>
                            <w:r w:rsidR="001E3C5B" w:rsidRPr="008C3A9D">
                              <w:rPr>
                                <w:rFonts w:asciiTheme="minorHAnsi" w:hAnsiTheme="minorHAnsi" w:cstheme="minorHAnsi"/>
                                <w:sz w:val="20"/>
                                <w:szCs w:val="20"/>
                              </w:rPr>
                              <w:t xml:space="preserve">support of the importance of an Automated External Defibrillator (AED) in the clinical management of patients diagnosed with the Long QT Syndrome (LQTS). </w:t>
                            </w:r>
                            <w:r w:rsidR="00A63A4B">
                              <w:rPr>
                                <w:rFonts w:asciiTheme="minorHAnsi" w:hAnsiTheme="minorHAnsi" w:cstheme="minorHAnsi"/>
                                <w:sz w:val="20"/>
                                <w:szCs w:val="20"/>
                              </w:rPr>
                              <w:t xml:space="preserve"> As a nonprofit organization, t</w:t>
                            </w:r>
                            <w:r w:rsidR="001E3C5B" w:rsidRPr="008C3A9D">
                              <w:rPr>
                                <w:rFonts w:asciiTheme="minorHAnsi" w:hAnsiTheme="minorHAnsi" w:cstheme="minorHAnsi"/>
                                <w:sz w:val="20"/>
                                <w:szCs w:val="20"/>
                              </w:rPr>
                              <w:t>he SADS Foundation provides education, awareness, advocacy, a</w:t>
                            </w:r>
                            <w:r w:rsidR="007C2BCD">
                              <w:rPr>
                                <w:rFonts w:asciiTheme="minorHAnsi" w:hAnsiTheme="minorHAnsi" w:cstheme="minorHAnsi"/>
                                <w:sz w:val="20"/>
                                <w:szCs w:val="20"/>
                              </w:rPr>
                              <w:t>nd support for the thousands of</w:t>
                            </w:r>
                            <w:r w:rsidR="00A63A4B">
                              <w:rPr>
                                <w:rFonts w:asciiTheme="minorHAnsi" w:hAnsiTheme="minorHAnsi" w:cstheme="minorHAnsi"/>
                                <w:sz w:val="20"/>
                                <w:szCs w:val="20"/>
                              </w:rPr>
                              <w:t xml:space="preserve"> </w:t>
                            </w:r>
                            <w:r w:rsidR="001E3C5B" w:rsidRPr="008C3A9D">
                              <w:rPr>
                                <w:rFonts w:asciiTheme="minorHAnsi" w:hAnsiTheme="minorHAnsi" w:cstheme="minorHAnsi"/>
                                <w:sz w:val="20"/>
                                <w:szCs w:val="20"/>
                              </w:rPr>
                              <w:t xml:space="preserve">families affected with heritable genetic heart rhythm disorders like LQTS.  </w:t>
                            </w:r>
                          </w:p>
                          <w:p w:rsidR="001E3C5B" w:rsidRPr="008C3A9D" w:rsidRDefault="001E3C5B" w:rsidP="001E3C5B">
                            <w:pPr>
                              <w:pStyle w:val="Default"/>
                              <w:rPr>
                                <w:rFonts w:asciiTheme="minorHAnsi" w:hAnsiTheme="minorHAnsi" w:cstheme="minorHAnsi"/>
                                <w:sz w:val="20"/>
                                <w:szCs w:val="20"/>
                              </w:rPr>
                            </w:pPr>
                          </w:p>
                          <w:p w:rsidR="001E3C5B" w:rsidRPr="008C3A9D" w:rsidRDefault="00A54B9B" w:rsidP="001E3C5B">
                            <w:pPr>
                              <w:pStyle w:val="Default"/>
                              <w:rPr>
                                <w:rFonts w:asciiTheme="minorHAnsi" w:hAnsiTheme="minorHAnsi" w:cstheme="minorHAnsi"/>
                                <w:sz w:val="20"/>
                                <w:szCs w:val="20"/>
                              </w:rPr>
                            </w:pPr>
                            <w:r w:rsidRPr="008C3A9D">
                              <w:rPr>
                                <w:rFonts w:asciiTheme="minorHAnsi" w:hAnsiTheme="minorHAnsi" w:cstheme="minorHAnsi"/>
                                <w:sz w:val="20"/>
                                <w:szCs w:val="20"/>
                              </w:rPr>
                              <w:t xml:space="preserve">I am writing on behalf of </w:t>
                            </w:r>
                            <w:r w:rsidR="001E3C5B" w:rsidRPr="008C3A9D">
                              <w:rPr>
                                <w:rFonts w:asciiTheme="minorHAnsi" w:hAnsiTheme="minorHAnsi" w:cstheme="minorHAnsi"/>
                                <w:sz w:val="20"/>
                                <w:szCs w:val="20"/>
                              </w:rPr>
                              <w:t>patient</w:t>
                            </w:r>
                            <w:r w:rsidR="002508EC">
                              <w:rPr>
                                <w:rFonts w:asciiTheme="minorHAnsi" w:hAnsiTheme="minorHAnsi" w:cstheme="minorHAnsi"/>
                                <w:sz w:val="20"/>
                                <w:szCs w:val="20"/>
                              </w:rPr>
                              <w:t>_________</w:t>
                            </w:r>
                            <w:r w:rsidR="001E3C5B" w:rsidRPr="008C3A9D">
                              <w:rPr>
                                <w:rFonts w:asciiTheme="minorHAnsi" w:hAnsiTheme="minorHAnsi" w:cstheme="minorHAnsi"/>
                                <w:sz w:val="20"/>
                                <w:szCs w:val="20"/>
                              </w:rPr>
                              <w:t xml:space="preserve"> to request authorization for an</w:t>
                            </w:r>
                            <w:r w:rsidR="00974338">
                              <w:rPr>
                                <w:rFonts w:asciiTheme="minorHAnsi" w:hAnsiTheme="minorHAnsi" w:cstheme="minorHAnsi"/>
                                <w:sz w:val="20"/>
                                <w:szCs w:val="20"/>
                              </w:rPr>
                              <w:t xml:space="preserve"> automated</w:t>
                            </w:r>
                            <w:r w:rsidR="001E3C5B" w:rsidRPr="008C3A9D">
                              <w:rPr>
                                <w:rFonts w:asciiTheme="minorHAnsi" w:hAnsiTheme="minorHAnsi" w:cstheme="minorHAnsi"/>
                                <w:sz w:val="20"/>
                                <w:szCs w:val="20"/>
                              </w:rPr>
                              <w:t xml:space="preserve"> external defibrillator </w:t>
                            </w:r>
                            <w:r w:rsidR="00974338">
                              <w:rPr>
                                <w:rFonts w:asciiTheme="minorHAnsi" w:hAnsiTheme="minorHAnsi" w:cstheme="minorHAnsi"/>
                                <w:sz w:val="20"/>
                                <w:szCs w:val="20"/>
                              </w:rPr>
                              <w:t xml:space="preserve">(AED) </w:t>
                            </w:r>
                            <w:r w:rsidR="001E3C5B" w:rsidRPr="008C3A9D">
                              <w:rPr>
                                <w:rFonts w:asciiTheme="minorHAnsi" w:hAnsiTheme="minorHAnsi" w:cstheme="minorHAnsi"/>
                                <w:sz w:val="20"/>
                                <w:szCs w:val="20"/>
                              </w:rPr>
                              <w:t xml:space="preserve">with integrated </w:t>
                            </w:r>
                            <w:r w:rsidR="00974338">
                              <w:rPr>
                                <w:rFonts w:asciiTheme="minorHAnsi" w:hAnsiTheme="minorHAnsi" w:cstheme="minorHAnsi"/>
                                <w:sz w:val="20"/>
                                <w:szCs w:val="20"/>
                              </w:rPr>
                              <w:t>electrocardiogram analysis</w:t>
                            </w:r>
                            <w:r w:rsidR="001E3C5B" w:rsidRPr="008C3A9D">
                              <w:rPr>
                                <w:rFonts w:asciiTheme="minorHAnsi" w:hAnsiTheme="minorHAnsi" w:cstheme="minorHAnsi"/>
                                <w:sz w:val="20"/>
                                <w:szCs w:val="20"/>
                              </w:rPr>
                              <w:t xml:space="preserve">: </w:t>
                            </w:r>
                            <w:r w:rsidR="005A5C77" w:rsidRPr="005A5C77">
                              <w:rPr>
                                <w:rFonts w:asciiTheme="minorHAnsi" w:hAnsiTheme="minorHAnsi" w:cstheme="minorHAnsi"/>
                                <w:sz w:val="20"/>
                                <w:szCs w:val="20"/>
                              </w:rPr>
                              <w:t>ICD-10-CM Code I45.89</w:t>
                            </w:r>
                            <w:r w:rsidR="005A5C77">
                              <w:rPr>
                                <w:rFonts w:asciiTheme="minorHAnsi" w:hAnsiTheme="minorHAnsi" w:cstheme="minorHAnsi"/>
                                <w:sz w:val="20"/>
                                <w:szCs w:val="20"/>
                              </w:rPr>
                              <w:t xml:space="preserve">; </w:t>
                            </w:r>
                            <w:r w:rsidR="001E3C5B" w:rsidRPr="008C3A9D">
                              <w:rPr>
                                <w:rFonts w:asciiTheme="minorHAnsi" w:hAnsiTheme="minorHAnsi" w:cstheme="minorHAnsi"/>
                                <w:sz w:val="20"/>
                                <w:szCs w:val="20"/>
                              </w:rPr>
                              <w:t>HCPCS code #E0617.</w:t>
                            </w:r>
                          </w:p>
                          <w:p w:rsidR="001E3C5B" w:rsidRPr="008C3A9D" w:rsidRDefault="001E3C5B" w:rsidP="001E3C5B">
                            <w:pPr>
                              <w:pStyle w:val="Default"/>
                              <w:rPr>
                                <w:rFonts w:asciiTheme="minorHAnsi" w:hAnsiTheme="minorHAnsi" w:cstheme="minorHAnsi"/>
                                <w:sz w:val="20"/>
                                <w:szCs w:val="20"/>
                              </w:rPr>
                            </w:pPr>
                          </w:p>
                          <w:p w:rsidR="001E3C5B" w:rsidRPr="008C3A9D" w:rsidRDefault="002508EC" w:rsidP="001E3C5B">
                            <w:pPr>
                              <w:pStyle w:val="Default"/>
                              <w:rPr>
                                <w:rFonts w:asciiTheme="minorHAnsi" w:hAnsiTheme="minorHAnsi" w:cstheme="minorHAnsi"/>
                                <w:sz w:val="20"/>
                                <w:szCs w:val="20"/>
                              </w:rPr>
                            </w:pPr>
                            <w:r>
                              <w:rPr>
                                <w:rFonts w:asciiTheme="minorHAnsi" w:hAnsiTheme="minorHAnsi" w:cstheme="minorHAnsi"/>
                                <w:sz w:val="20"/>
                                <w:szCs w:val="20"/>
                              </w:rPr>
                              <w:t>Patient name _________</w:t>
                            </w:r>
                            <w:r w:rsidR="001E3C5B" w:rsidRPr="008C3A9D">
                              <w:rPr>
                                <w:rFonts w:asciiTheme="minorHAnsi" w:hAnsiTheme="minorHAnsi" w:cstheme="minorHAnsi"/>
                                <w:sz w:val="20"/>
                                <w:szCs w:val="20"/>
                              </w:rPr>
                              <w:t>has been diagnose</w:t>
                            </w:r>
                            <w:r w:rsidR="00A63A4B">
                              <w:rPr>
                                <w:rFonts w:asciiTheme="minorHAnsi" w:hAnsiTheme="minorHAnsi" w:cstheme="minorHAnsi"/>
                                <w:sz w:val="20"/>
                                <w:szCs w:val="20"/>
                              </w:rPr>
                              <w:t>d with Long QT Syndrome after ge</w:t>
                            </w:r>
                            <w:r w:rsidR="001E3C5B" w:rsidRPr="008C3A9D">
                              <w:rPr>
                                <w:rFonts w:asciiTheme="minorHAnsi" w:hAnsiTheme="minorHAnsi" w:cstheme="minorHAnsi"/>
                                <w:sz w:val="20"/>
                                <w:szCs w:val="20"/>
                              </w:rPr>
                              <w:t xml:space="preserve">netic testing. </w:t>
                            </w:r>
                            <w:r w:rsidR="00BA6687" w:rsidRPr="008C3A9D">
                              <w:rPr>
                                <w:rFonts w:asciiTheme="minorHAnsi" w:hAnsiTheme="minorHAnsi" w:cstheme="minorHAnsi"/>
                                <w:sz w:val="20"/>
                                <w:szCs w:val="20"/>
                              </w:rPr>
                              <w:t xml:space="preserve"> </w:t>
                            </w:r>
                            <w:r>
                              <w:rPr>
                                <w:rFonts w:asciiTheme="minorHAnsi" w:hAnsiTheme="minorHAnsi" w:cstheme="minorHAnsi"/>
                                <w:sz w:val="20"/>
                                <w:szCs w:val="20"/>
                              </w:rPr>
                              <w:t>The physician, Dr. ______</w:t>
                            </w:r>
                            <w:r w:rsidR="001E3C5B" w:rsidRPr="008C3A9D">
                              <w:rPr>
                                <w:rFonts w:asciiTheme="minorHAnsi" w:hAnsiTheme="minorHAnsi" w:cstheme="minorHAnsi"/>
                                <w:sz w:val="20"/>
                                <w:szCs w:val="20"/>
                              </w:rPr>
                              <w:t xml:space="preserve"> </w:t>
                            </w:r>
                            <w:r>
                              <w:rPr>
                                <w:rFonts w:asciiTheme="minorHAnsi" w:hAnsiTheme="minorHAnsi" w:cstheme="minorHAnsi"/>
                                <w:sz w:val="20"/>
                                <w:szCs w:val="20"/>
                              </w:rPr>
                              <w:t>has determined that ________</w:t>
                            </w:r>
                            <w:r w:rsidR="001E3C5B" w:rsidRPr="008C3A9D">
                              <w:rPr>
                                <w:rFonts w:asciiTheme="minorHAnsi" w:hAnsiTheme="minorHAnsi" w:cstheme="minorHAnsi"/>
                                <w:sz w:val="20"/>
                                <w:szCs w:val="20"/>
                              </w:rPr>
                              <w:t xml:space="preserve">is in need of advanced protection as well, </w:t>
                            </w:r>
                            <w:r w:rsidR="00E240E5" w:rsidRPr="008C3A9D">
                              <w:rPr>
                                <w:rFonts w:asciiTheme="minorHAnsi" w:hAnsiTheme="minorHAnsi" w:cstheme="minorHAnsi"/>
                                <w:sz w:val="20"/>
                                <w:szCs w:val="20"/>
                              </w:rPr>
                              <w:t xml:space="preserve">and has </w:t>
                            </w:r>
                            <w:r w:rsidR="003714CA">
                              <w:rPr>
                                <w:rFonts w:asciiTheme="minorHAnsi" w:hAnsiTheme="minorHAnsi" w:cstheme="minorHAnsi"/>
                                <w:sz w:val="20"/>
                                <w:szCs w:val="20"/>
                              </w:rPr>
                              <w:t>prescribed an AED</w:t>
                            </w:r>
                            <w:r w:rsidR="001E3C5B" w:rsidRPr="008C3A9D">
                              <w:rPr>
                                <w:rFonts w:asciiTheme="minorHAnsi" w:hAnsiTheme="minorHAnsi" w:cstheme="minorHAnsi"/>
                                <w:sz w:val="20"/>
                                <w:szCs w:val="20"/>
                              </w:rPr>
                              <w:t>, to be us</w:t>
                            </w:r>
                            <w:r w:rsidR="00E240E5" w:rsidRPr="008C3A9D">
                              <w:rPr>
                                <w:rFonts w:asciiTheme="minorHAnsi" w:hAnsiTheme="minorHAnsi" w:cstheme="minorHAnsi"/>
                                <w:sz w:val="20"/>
                                <w:szCs w:val="20"/>
                              </w:rPr>
                              <w:t>ed</w:t>
                            </w:r>
                            <w:r w:rsidR="00A63A4B">
                              <w:rPr>
                                <w:rFonts w:asciiTheme="minorHAnsi" w:hAnsiTheme="minorHAnsi" w:cstheme="minorHAnsi"/>
                                <w:sz w:val="20"/>
                                <w:szCs w:val="20"/>
                              </w:rPr>
                              <w:t xml:space="preserve"> by the family</w:t>
                            </w:r>
                            <w:r w:rsidR="00E240E5" w:rsidRPr="008C3A9D">
                              <w:rPr>
                                <w:rFonts w:asciiTheme="minorHAnsi" w:hAnsiTheme="minorHAnsi" w:cstheme="minorHAnsi"/>
                                <w:sz w:val="20"/>
                                <w:szCs w:val="20"/>
                              </w:rPr>
                              <w:t xml:space="preserve"> at home and taken o</w:t>
                            </w:r>
                            <w:r w:rsidR="00070A31">
                              <w:rPr>
                                <w:rFonts w:asciiTheme="minorHAnsi" w:hAnsiTheme="minorHAnsi" w:cstheme="minorHAnsi"/>
                                <w:sz w:val="20"/>
                                <w:szCs w:val="20"/>
                              </w:rPr>
                              <w:t>n any travels</w:t>
                            </w:r>
                            <w:r w:rsidR="00B2324A">
                              <w:rPr>
                                <w:rFonts w:asciiTheme="minorHAnsi" w:hAnsiTheme="minorHAnsi" w:cstheme="minorHAnsi"/>
                                <w:sz w:val="20"/>
                                <w:szCs w:val="20"/>
                              </w:rPr>
                              <w:t xml:space="preserve"> or activities</w:t>
                            </w:r>
                            <w:r w:rsidR="001E3C5B" w:rsidRPr="008C3A9D">
                              <w:rPr>
                                <w:rFonts w:asciiTheme="minorHAnsi" w:hAnsiTheme="minorHAnsi" w:cstheme="minorHAnsi"/>
                                <w:sz w:val="20"/>
                                <w:szCs w:val="20"/>
                              </w:rPr>
                              <w:t xml:space="preserve">. </w:t>
                            </w:r>
                          </w:p>
                          <w:p w:rsidR="001E3C5B" w:rsidRPr="008C3A9D" w:rsidRDefault="001E3C5B" w:rsidP="001E3C5B">
                            <w:pPr>
                              <w:pStyle w:val="Default"/>
                              <w:rPr>
                                <w:rFonts w:asciiTheme="minorHAnsi" w:hAnsiTheme="minorHAnsi" w:cstheme="minorHAnsi"/>
                                <w:sz w:val="20"/>
                                <w:szCs w:val="20"/>
                              </w:rPr>
                            </w:pPr>
                            <w:r w:rsidRPr="008C3A9D">
                              <w:rPr>
                                <w:rFonts w:asciiTheme="minorHAnsi" w:hAnsiTheme="minorHAnsi" w:cstheme="minorHAnsi"/>
                                <w:sz w:val="20"/>
                                <w:szCs w:val="20"/>
                              </w:rPr>
                              <w:tab/>
                            </w:r>
                          </w:p>
                          <w:p w:rsidR="001E3C5B" w:rsidRPr="008C3A9D" w:rsidRDefault="00F52BD4" w:rsidP="001E3C5B">
                            <w:pPr>
                              <w:pStyle w:val="Default"/>
                              <w:rPr>
                                <w:rFonts w:asciiTheme="minorHAnsi" w:hAnsiTheme="minorHAnsi" w:cstheme="minorHAnsi"/>
                                <w:sz w:val="20"/>
                                <w:szCs w:val="20"/>
                              </w:rPr>
                            </w:pPr>
                            <w:r>
                              <w:rPr>
                                <w:rFonts w:asciiTheme="minorHAnsi" w:hAnsiTheme="minorHAnsi" w:cstheme="minorHAnsi"/>
                                <w:sz w:val="20"/>
                                <w:szCs w:val="20"/>
                              </w:rPr>
                              <w:t>CMS</w:t>
                            </w:r>
                            <w:r w:rsidR="001E3C5B" w:rsidRPr="008C3A9D">
                              <w:rPr>
                                <w:rFonts w:asciiTheme="minorHAnsi" w:hAnsiTheme="minorHAnsi" w:cstheme="minorHAnsi"/>
                                <w:sz w:val="20"/>
                                <w:szCs w:val="20"/>
                              </w:rPr>
                              <w:t xml:space="preserve"> </w:t>
                            </w:r>
                            <w:r w:rsidR="00DD37D3">
                              <w:rPr>
                                <w:rFonts w:asciiTheme="minorHAnsi" w:hAnsiTheme="minorHAnsi" w:cstheme="minorHAnsi"/>
                                <w:sz w:val="20"/>
                                <w:szCs w:val="20"/>
                              </w:rPr>
                              <w:t>(</w:t>
                            </w:r>
                            <w:r w:rsidR="00DD37D3" w:rsidRPr="00DD37D3">
                              <w:rPr>
                                <w:rFonts w:asciiTheme="minorHAnsi" w:hAnsiTheme="minorHAnsi" w:cstheme="minorHAnsi"/>
                                <w:sz w:val="20"/>
                                <w:szCs w:val="20"/>
                              </w:rPr>
                              <w:t>Centers for Medicare and Medicaid Systems</w:t>
                            </w:r>
                            <w:r w:rsidR="001C7DFE">
                              <w:rPr>
                                <w:rFonts w:asciiTheme="minorHAnsi" w:hAnsiTheme="minorHAnsi" w:cstheme="minorHAnsi"/>
                                <w:sz w:val="20"/>
                                <w:szCs w:val="20"/>
                              </w:rPr>
                              <w:t>)</w:t>
                            </w:r>
                            <w:r w:rsidR="00DD37D3" w:rsidRPr="00DD37D3">
                              <w:rPr>
                                <w:rFonts w:asciiTheme="minorHAnsi" w:hAnsiTheme="minorHAnsi" w:cstheme="minorHAnsi"/>
                                <w:sz w:val="20"/>
                                <w:szCs w:val="20"/>
                              </w:rPr>
                              <w:t xml:space="preserve"> </w:t>
                            </w:r>
                            <w:r w:rsidR="001E3C5B" w:rsidRPr="008C3A9D">
                              <w:rPr>
                                <w:rFonts w:asciiTheme="minorHAnsi" w:hAnsiTheme="minorHAnsi" w:cstheme="minorHAnsi"/>
                                <w:sz w:val="20"/>
                                <w:szCs w:val="20"/>
                              </w:rPr>
                              <w:t>provide</w:t>
                            </w:r>
                            <w:r w:rsidR="006605B4" w:rsidRPr="008C3A9D">
                              <w:rPr>
                                <w:rFonts w:asciiTheme="minorHAnsi" w:hAnsiTheme="minorHAnsi" w:cstheme="minorHAnsi"/>
                                <w:sz w:val="20"/>
                                <w:szCs w:val="20"/>
                              </w:rPr>
                              <w:t>s</w:t>
                            </w:r>
                            <w:r w:rsidR="001E3C5B" w:rsidRPr="008C3A9D">
                              <w:rPr>
                                <w:rFonts w:asciiTheme="minorHAnsi" w:hAnsiTheme="minorHAnsi" w:cstheme="minorHAnsi"/>
                                <w:sz w:val="20"/>
                                <w:szCs w:val="20"/>
                              </w:rPr>
                              <w:t xml:space="preserve"> M</w:t>
                            </w:r>
                            <w:r w:rsidR="001C7DFE">
                              <w:rPr>
                                <w:rFonts w:asciiTheme="minorHAnsi" w:hAnsiTheme="minorHAnsi" w:cstheme="minorHAnsi"/>
                                <w:sz w:val="20"/>
                                <w:szCs w:val="20"/>
                              </w:rPr>
                              <w:t xml:space="preserve">edicare coverage for an AED </w:t>
                            </w:r>
                            <w:r w:rsidR="001E3C5B" w:rsidRPr="008C3A9D">
                              <w:rPr>
                                <w:rFonts w:asciiTheme="minorHAnsi" w:hAnsiTheme="minorHAnsi" w:cstheme="minorHAnsi"/>
                                <w:sz w:val="20"/>
                                <w:szCs w:val="20"/>
                              </w:rPr>
                              <w:t xml:space="preserve">prescribed to patients with “familial or inherited conditions with a high risk of life-threatening ventricular </w:t>
                            </w:r>
                            <w:proofErr w:type="spellStart"/>
                            <w:r w:rsidR="001E3C5B" w:rsidRPr="008C3A9D">
                              <w:rPr>
                                <w:rFonts w:asciiTheme="minorHAnsi" w:hAnsiTheme="minorHAnsi" w:cstheme="minorHAnsi"/>
                                <w:sz w:val="20"/>
                                <w:szCs w:val="20"/>
                              </w:rPr>
                              <w:t>t</w:t>
                            </w:r>
                            <w:r>
                              <w:rPr>
                                <w:rFonts w:asciiTheme="minorHAnsi" w:hAnsiTheme="minorHAnsi" w:cstheme="minorHAnsi"/>
                                <w:sz w:val="20"/>
                                <w:szCs w:val="20"/>
                              </w:rPr>
                              <w:t>achyarrhythmias</w:t>
                            </w:r>
                            <w:proofErr w:type="spellEnd"/>
                            <w:r>
                              <w:rPr>
                                <w:rFonts w:asciiTheme="minorHAnsi" w:hAnsiTheme="minorHAnsi" w:cstheme="minorHAnsi"/>
                                <w:sz w:val="20"/>
                                <w:szCs w:val="20"/>
                              </w:rPr>
                              <w:t xml:space="preserve"> such as LQTS</w:t>
                            </w:r>
                            <w:r w:rsidR="00146974" w:rsidRPr="008C3A9D">
                              <w:rPr>
                                <w:rFonts w:asciiTheme="minorHAnsi" w:hAnsiTheme="minorHAnsi" w:cstheme="minorHAnsi"/>
                                <w:sz w:val="20"/>
                                <w:szCs w:val="20"/>
                              </w:rPr>
                              <w:t xml:space="preserve">, </w:t>
                            </w:r>
                            <w:r w:rsidR="001E3C5B" w:rsidRPr="008C3A9D">
                              <w:rPr>
                                <w:rFonts w:asciiTheme="minorHAnsi" w:hAnsiTheme="minorHAnsi" w:cstheme="minorHAnsi"/>
                                <w:sz w:val="20"/>
                                <w:szCs w:val="20"/>
                              </w:rPr>
                              <w:t xml:space="preserve">judged by CMS to be a significant risk in and of </w:t>
                            </w:r>
                            <w:proofErr w:type="gramStart"/>
                            <w:r w:rsidR="001E3C5B" w:rsidRPr="008C3A9D">
                              <w:rPr>
                                <w:rFonts w:asciiTheme="minorHAnsi" w:hAnsiTheme="minorHAnsi" w:cstheme="minorHAnsi"/>
                                <w:sz w:val="20"/>
                                <w:szCs w:val="20"/>
                              </w:rPr>
                              <w:t>itself</w:t>
                            </w:r>
                            <w:proofErr w:type="gramEnd"/>
                            <w:r w:rsidR="001E3C5B" w:rsidRPr="008C3A9D">
                              <w:rPr>
                                <w:rFonts w:asciiTheme="minorHAnsi" w:hAnsiTheme="minorHAnsi" w:cstheme="minorHAnsi"/>
                                <w:sz w:val="20"/>
                                <w:szCs w:val="20"/>
                              </w:rPr>
                              <w:t xml:space="preserve"> without any other qualifying conditions.</w:t>
                            </w:r>
                          </w:p>
                          <w:p w:rsidR="001E3C5B" w:rsidRPr="008C3A9D" w:rsidRDefault="001E3C5B" w:rsidP="001E3C5B">
                            <w:pPr>
                              <w:pStyle w:val="Default"/>
                              <w:rPr>
                                <w:rFonts w:asciiTheme="minorHAnsi" w:hAnsiTheme="minorHAnsi" w:cstheme="minorHAnsi"/>
                                <w:sz w:val="20"/>
                                <w:szCs w:val="20"/>
                              </w:rPr>
                            </w:pPr>
                          </w:p>
                          <w:p w:rsidR="0064354D" w:rsidRPr="008C3A9D" w:rsidRDefault="001E3C5B" w:rsidP="001E3C5B">
                            <w:pPr>
                              <w:pStyle w:val="Default"/>
                              <w:rPr>
                                <w:rFonts w:asciiTheme="minorHAnsi" w:hAnsiTheme="minorHAnsi" w:cstheme="minorHAnsi"/>
                                <w:sz w:val="20"/>
                                <w:szCs w:val="20"/>
                              </w:rPr>
                            </w:pPr>
                            <w:r w:rsidRPr="008C3A9D">
                              <w:rPr>
                                <w:rFonts w:asciiTheme="minorHAnsi" w:hAnsiTheme="minorHAnsi" w:cstheme="minorHAnsi"/>
                                <w:sz w:val="20"/>
                                <w:szCs w:val="20"/>
                              </w:rPr>
                              <w:t>Background inform</w:t>
                            </w:r>
                            <w:r w:rsidR="0064354D" w:rsidRPr="008C3A9D">
                              <w:rPr>
                                <w:rFonts w:asciiTheme="minorHAnsi" w:hAnsiTheme="minorHAnsi" w:cstheme="minorHAnsi"/>
                                <w:sz w:val="20"/>
                                <w:szCs w:val="20"/>
                              </w:rPr>
                              <w:t xml:space="preserve">ation on cardiac </w:t>
                            </w:r>
                            <w:proofErr w:type="spellStart"/>
                            <w:r w:rsidR="0064354D" w:rsidRPr="008C3A9D">
                              <w:rPr>
                                <w:rFonts w:asciiTheme="minorHAnsi" w:hAnsiTheme="minorHAnsi" w:cstheme="minorHAnsi"/>
                                <w:sz w:val="20"/>
                                <w:szCs w:val="20"/>
                              </w:rPr>
                              <w:t>channelopathies</w:t>
                            </w:r>
                            <w:proofErr w:type="spellEnd"/>
                            <w:r w:rsidR="0064354D" w:rsidRPr="008C3A9D">
                              <w:rPr>
                                <w:rFonts w:asciiTheme="minorHAnsi" w:hAnsiTheme="minorHAnsi" w:cstheme="minorHAnsi"/>
                                <w:sz w:val="20"/>
                                <w:szCs w:val="20"/>
                              </w:rPr>
                              <w:t xml:space="preserve">:  </w:t>
                            </w:r>
                            <w:r w:rsidRPr="008C3A9D">
                              <w:rPr>
                                <w:rFonts w:asciiTheme="minorHAnsi" w:hAnsiTheme="minorHAnsi" w:cstheme="minorHAnsi"/>
                                <w:sz w:val="20"/>
                                <w:szCs w:val="20"/>
                              </w:rPr>
                              <w:t>Long QT Syn</w:t>
                            </w:r>
                            <w:r w:rsidR="008C515E">
                              <w:rPr>
                                <w:rFonts w:asciiTheme="minorHAnsi" w:hAnsiTheme="minorHAnsi" w:cstheme="minorHAnsi"/>
                                <w:sz w:val="20"/>
                                <w:szCs w:val="20"/>
                              </w:rPr>
                              <w:t xml:space="preserve">drome </w:t>
                            </w:r>
                            <w:r w:rsidRPr="008C3A9D">
                              <w:rPr>
                                <w:rFonts w:asciiTheme="minorHAnsi" w:hAnsiTheme="minorHAnsi" w:cstheme="minorHAnsi"/>
                                <w:sz w:val="20"/>
                                <w:szCs w:val="20"/>
                              </w:rPr>
                              <w:t xml:space="preserve">is the most common cardiac </w:t>
                            </w:r>
                            <w:proofErr w:type="spellStart"/>
                            <w:r w:rsidRPr="008C3A9D">
                              <w:rPr>
                                <w:rFonts w:asciiTheme="minorHAnsi" w:hAnsiTheme="minorHAnsi" w:cstheme="minorHAnsi"/>
                                <w:sz w:val="20"/>
                                <w:szCs w:val="20"/>
                              </w:rPr>
                              <w:t>channelopathy</w:t>
                            </w:r>
                            <w:proofErr w:type="spellEnd"/>
                            <w:r w:rsidRPr="008C3A9D">
                              <w:rPr>
                                <w:rFonts w:asciiTheme="minorHAnsi" w:hAnsiTheme="minorHAnsi" w:cstheme="minorHAnsi"/>
                                <w:sz w:val="20"/>
                                <w:szCs w:val="20"/>
                              </w:rPr>
                              <w:t>, affecting approximately 1/3,000</w:t>
                            </w:r>
                            <w:r w:rsidR="0064354D" w:rsidRPr="008C3A9D">
                              <w:rPr>
                                <w:rFonts w:asciiTheme="minorHAnsi" w:hAnsiTheme="minorHAnsi" w:cstheme="minorHAnsi"/>
                                <w:sz w:val="20"/>
                                <w:szCs w:val="20"/>
                              </w:rPr>
                              <w:t xml:space="preserve"> individuals in the U.S</w:t>
                            </w:r>
                            <w:r w:rsidRPr="008C3A9D">
                              <w:rPr>
                                <w:rFonts w:asciiTheme="minorHAnsi" w:hAnsiTheme="minorHAnsi" w:cstheme="minorHAnsi"/>
                                <w:sz w:val="20"/>
                                <w:szCs w:val="20"/>
                              </w:rPr>
                              <w:t xml:space="preserve"> with 500-1,000 new carriers born each year. This syndrome causes cardiac arrhythmias in seemingly healthy and often young individuals and can lead to syncope, seizures, cardiac arrest, and sudden death. LQTS is one of the more common causes of sudden death in young people, result</w:t>
                            </w:r>
                            <w:r w:rsidR="00F52BD4">
                              <w:rPr>
                                <w:rFonts w:asciiTheme="minorHAnsi" w:hAnsiTheme="minorHAnsi" w:cstheme="minorHAnsi"/>
                                <w:sz w:val="20"/>
                                <w:szCs w:val="20"/>
                              </w:rPr>
                              <w:t>ing in 2,000 to 3,000 deaths annually</w:t>
                            </w:r>
                            <w:r w:rsidRPr="008C3A9D">
                              <w:rPr>
                                <w:rFonts w:asciiTheme="minorHAnsi" w:hAnsiTheme="minorHAnsi" w:cstheme="minorHAnsi"/>
                                <w:sz w:val="20"/>
                                <w:szCs w:val="20"/>
                              </w:rPr>
                              <w:t xml:space="preserve">.  </w:t>
                            </w:r>
                          </w:p>
                          <w:p w:rsidR="0064354D" w:rsidRPr="008C3A9D" w:rsidRDefault="0064354D" w:rsidP="001E3C5B">
                            <w:pPr>
                              <w:pStyle w:val="Default"/>
                              <w:rPr>
                                <w:rFonts w:asciiTheme="minorHAnsi" w:hAnsiTheme="minorHAnsi" w:cstheme="minorHAnsi"/>
                                <w:sz w:val="20"/>
                                <w:szCs w:val="20"/>
                              </w:rPr>
                            </w:pPr>
                          </w:p>
                          <w:p w:rsidR="001E3C5B" w:rsidRPr="008C3A9D" w:rsidRDefault="001E3C5B" w:rsidP="001E3C5B">
                            <w:pPr>
                              <w:pStyle w:val="Default"/>
                              <w:rPr>
                                <w:rFonts w:asciiTheme="minorHAnsi" w:hAnsiTheme="minorHAnsi" w:cstheme="minorHAnsi"/>
                                <w:sz w:val="20"/>
                                <w:szCs w:val="20"/>
                              </w:rPr>
                            </w:pPr>
                            <w:r w:rsidRPr="008C3A9D">
                              <w:rPr>
                                <w:rFonts w:asciiTheme="minorHAnsi" w:hAnsiTheme="minorHAnsi" w:cstheme="minorHAnsi"/>
                                <w:sz w:val="20"/>
                                <w:szCs w:val="20"/>
                              </w:rPr>
                              <w:t>While there is no cure, proper medical management including combinations of lifestyle modificatio</w:t>
                            </w:r>
                            <w:r w:rsidR="005C1287" w:rsidRPr="008C3A9D">
                              <w:rPr>
                                <w:rFonts w:asciiTheme="minorHAnsi" w:hAnsiTheme="minorHAnsi" w:cstheme="minorHAnsi"/>
                                <w:sz w:val="20"/>
                                <w:szCs w:val="20"/>
                              </w:rPr>
                              <w:t xml:space="preserve">n, β-blocker therapy, AEDs and ICDs </w:t>
                            </w:r>
                            <w:r w:rsidR="00974338">
                              <w:rPr>
                                <w:rFonts w:asciiTheme="minorHAnsi" w:hAnsiTheme="minorHAnsi" w:cstheme="minorHAnsi"/>
                                <w:sz w:val="20"/>
                                <w:szCs w:val="20"/>
                              </w:rPr>
                              <w:t>can reduce the risk of unexpected</w:t>
                            </w:r>
                            <w:r w:rsidRPr="008C3A9D">
                              <w:rPr>
                                <w:rFonts w:asciiTheme="minorHAnsi" w:hAnsiTheme="minorHAnsi" w:cstheme="minorHAnsi"/>
                                <w:sz w:val="20"/>
                                <w:szCs w:val="20"/>
                              </w:rPr>
                              <w:t xml:space="preserve"> events that lead to </w:t>
                            </w:r>
                            <w:r w:rsidR="00974338">
                              <w:rPr>
                                <w:rFonts w:asciiTheme="minorHAnsi" w:hAnsiTheme="minorHAnsi" w:cstheme="minorHAnsi"/>
                                <w:sz w:val="20"/>
                                <w:szCs w:val="20"/>
                              </w:rPr>
                              <w:t xml:space="preserve">sudden cardiac </w:t>
                            </w:r>
                            <w:r w:rsidRPr="008C3A9D">
                              <w:rPr>
                                <w:rFonts w:asciiTheme="minorHAnsi" w:hAnsiTheme="minorHAnsi" w:cstheme="minorHAnsi"/>
                                <w:sz w:val="20"/>
                                <w:szCs w:val="20"/>
                              </w:rPr>
                              <w:t>death.</w:t>
                            </w:r>
                            <w:r w:rsidR="0064354D" w:rsidRPr="008C3A9D">
                              <w:rPr>
                                <w:rFonts w:asciiTheme="minorHAnsi" w:hAnsiTheme="minorHAnsi" w:cstheme="minorHAnsi"/>
                                <w:sz w:val="20"/>
                                <w:szCs w:val="20"/>
                              </w:rPr>
                              <w:t xml:space="preserve"> </w:t>
                            </w:r>
                            <w:r w:rsidRPr="008C3A9D">
                              <w:rPr>
                                <w:rFonts w:asciiTheme="minorHAnsi" w:hAnsiTheme="minorHAnsi" w:cstheme="minorHAnsi"/>
                                <w:sz w:val="20"/>
                                <w:szCs w:val="20"/>
                              </w:rPr>
                              <w:t xml:space="preserve">Cardiopulmonary resuscitation (CPR) combined with bystander use of an </w:t>
                            </w:r>
                            <w:r w:rsidR="00774CF6">
                              <w:rPr>
                                <w:rFonts w:asciiTheme="minorHAnsi" w:hAnsiTheme="minorHAnsi" w:cstheme="minorHAnsi"/>
                                <w:sz w:val="20"/>
                                <w:szCs w:val="20"/>
                              </w:rPr>
                              <w:t>AED</w:t>
                            </w:r>
                            <w:r w:rsidR="0064354D" w:rsidRPr="008C3A9D">
                              <w:rPr>
                                <w:rFonts w:asciiTheme="minorHAnsi" w:hAnsiTheme="minorHAnsi" w:cstheme="minorHAnsi"/>
                                <w:sz w:val="20"/>
                                <w:szCs w:val="20"/>
                              </w:rPr>
                              <w:t xml:space="preserve"> more than doubles</w:t>
                            </w:r>
                            <w:r w:rsidRPr="008C3A9D">
                              <w:rPr>
                                <w:rFonts w:asciiTheme="minorHAnsi" w:hAnsiTheme="minorHAnsi" w:cstheme="minorHAnsi"/>
                                <w:sz w:val="20"/>
                                <w:szCs w:val="20"/>
                              </w:rPr>
                              <w:t xml:space="preserve"> the chances of surviving out-of-hospital cardiac arrest compared with using CPR alone. </w:t>
                            </w:r>
                          </w:p>
                          <w:p w:rsidR="0064354D" w:rsidRPr="008C3A9D" w:rsidRDefault="0064354D" w:rsidP="001E3C5B">
                            <w:pPr>
                              <w:pStyle w:val="Default"/>
                              <w:rPr>
                                <w:rFonts w:asciiTheme="minorHAnsi" w:hAnsiTheme="minorHAnsi" w:cstheme="minorHAnsi"/>
                                <w:sz w:val="20"/>
                                <w:szCs w:val="20"/>
                              </w:rPr>
                            </w:pPr>
                          </w:p>
                          <w:p w:rsidR="001E3C5B" w:rsidRPr="008C3A9D" w:rsidRDefault="001E3C5B" w:rsidP="001E3C5B">
                            <w:pPr>
                              <w:pStyle w:val="Default"/>
                              <w:rPr>
                                <w:rFonts w:asciiTheme="minorHAnsi" w:hAnsiTheme="minorHAnsi" w:cstheme="minorHAnsi"/>
                                <w:sz w:val="20"/>
                                <w:szCs w:val="20"/>
                              </w:rPr>
                            </w:pPr>
                            <w:r w:rsidRPr="008C3A9D">
                              <w:rPr>
                                <w:rFonts w:asciiTheme="minorHAnsi" w:hAnsiTheme="minorHAnsi" w:cstheme="minorHAnsi"/>
                                <w:sz w:val="20"/>
                                <w:szCs w:val="20"/>
                              </w:rPr>
                              <w:t>Thank you for yo</w:t>
                            </w:r>
                            <w:r w:rsidR="00A37933">
                              <w:rPr>
                                <w:rFonts w:asciiTheme="minorHAnsi" w:hAnsiTheme="minorHAnsi" w:cstheme="minorHAnsi"/>
                                <w:sz w:val="20"/>
                                <w:szCs w:val="20"/>
                              </w:rPr>
                              <w:t>ur</w:t>
                            </w:r>
                            <w:r w:rsidR="00974338">
                              <w:rPr>
                                <w:rFonts w:asciiTheme="minorHAnsi" w:hAnsiTheme="minorHAnsi" w:cstheme="minorHAnsi"/>
                                <w:sz w:val="20"/>
                                <w:szCs w:val="20"/>
                              </w:rPr>
                              <w:t xml:space="preserve"> </w:t>
                            </w:r>
                            <w:r w:rsidR="00A63A4B">
                              <w:rPr>
                                <w:rFonts w:asciiTheme="minorHAnsi" w:hAnsiTheme="minorHAnsi" w:cstheme="minorHAnsi"/>
                                <w:sz w:val="20"/>
                                <w:szCs w:val="20"/>
                              </w:rPr>
                              <w:t>consideration of insurance</w:t>
                            </w:r>
                            <w:r w:rsidR="0060603B">
                              <w:rPr>
                                <w:rFonts w:asciiTheme="minorHAnsi" w:hAnsiTheme="minorHAnsi" w:cstheme="minorHAnsi"/>
                                <w:sz w:val="20"/>
                                <w:szCs w:val="20"/>
                              </w:rPr>
                              <w:t xml:space="preserve"> coverage for an AED for _________</w:t>
                            </w:r>
                            <w:bookmarkStart w:id="0" w:name="_GoBack"/>
                            <w:bookmarkEnd w:id="0"/>
                            <w:r w:rsidR="00256BC2">
                              <w:rPr>
                                <w:rFonts w:asciiTheme="minorHAnsi" w:hAnsiTheme="minorHAnsi" w:cstheme="minorHAnsi"/>
                                <w:sz w:val="20"/>
                                <w:szCs w:val="20"/>
                              </w:rPr>
                              <w:t>health</w:t>
                            </w:r>
                            <w:r w:rsidR="00A63A4B">
                              <w:rPr>
                                <w:rFonts w:asciiTheme="minorHAnsi" w:hAnsiTheme="minorHAnsi" w:cstheme="minorHAnsi"/>
                                <w:sz w:val="20"/>
                                <w:szCs w:val="20"/>
                              </w:rPr>
                              <w:t>care</w:t>
                            </w:r>
                            <w:r w:rsidRPr="008C3A9D">
                              <w:rPr>
                                <w:rFonts w:asciiTheme="minorHAnsi" w:hAnsiTheme="minorHAnsi" w:cstheme="minorHAnsi"/>
                                <w:sz w:val="20"/>
                                <w:szCs w:val="20"/>
                              </w:rPr>
                              <w:t>.  Please contact me if you require additional information. I</w:t>
                            </w:r>
                            <w:r w:rsidR="00A63A4B">
                              <w:rPr>
                                <w:rFonts w:asciiTheme="minorHAnsi" w:hAnsiTheme="minorHAnsi" w:cstheme="minorHAnsi"/>
                                <w:sz w:val="20"/>
                                <w:szCs w:val="20"/>
                              </w:rPr>
                              <w:t xml:space="preserve"> may</w:t>
                            </w:r>
                            <w:r w:rsidR="005C1287" w:rsidRPr="008C3A9D">
                              <w:rPr>
                                <w:rFonts w:asciiTheme="minorHAnsi" w:hAnsiTheme="minorHAnsi" w:cstheme="minorHAnsi"/>
                                <w:sz w:val="20"/>
                                <w:szCs w:val="20"/>
                              </w:rPr>
                              <w:t xml:space="preserve"> be reache</w:t>
                            </w:r>
                            <w:r w:rsidR="00A63A4B">
                              <w:rPr>
                                <w:rFonts w:asciiTheme="minorHAnsi" w:hAnsiTheme="minorHAnsi" w:cstheme="minorHAnsi"/>
                                <w:sz w:val="20"/>
                                <w:szCs w:val="20"/>
                              </w:rPr>
                              <w:t xml:space="preserve">d </w:t>
                            </w:r>
                            <w:r w:rsidR="00337597">
                              <w:rPr>
                                <w:rFonts w:asciiTheme="minorHAnsi" w:hAnsiTheme="minorHAnsi" w:cstheme="minorHAnsi"/>
                                <w:sz w:val="20"/>
                                <w:szCs w:val="20"/>
                              </w:rPr>
                              <w:t xml:space="preserve">directly </w:t>
                            </w:r>
                            <w:r w:rsidR="00A37933">
                              <w:rPr>
                                <w:rFonts w:asciiTheme="minorHAnsi" w:hAnsiTheme="minorHAnsi" w:cstheme="minorHAnsi"/>
                                <w:sz w:val="20"/>
                                <w:szCs w:val="20"/>
                              </w:rPr>
                              <w:t>at</w:t>
                            </w:r>
                            <w:r w:rsidR="0064354D" w:rsidRPr="008C3A9D">
                              <w:rPr>
                                <w:rFonts w:asciiTheme="minorHAnsi" w:hAnsiTheme="minorHAnsi" w:cstheme="minorHAnsi"/>
                                <w:sz w:val="20"/>
                                <w:szCs w:val="20"/>
                              </w:rPr>
                              <w:t xml:space="preserve"> 214.675.5577</w:t>
                            </w:r>
                            <w:r w:rsidR="005C1287" w:rsidRPr="008C3A9D">
                              <w:rPr>
                                <w:rFonts w:asciiTheme="minorHAnsi" w:hAnsiTheme="minorHAnsi" w:cstheme="minorHAnsi"/>
                                <w:sz w:val="20"/>
                                <w:szCs w:val="20"/>
                              </w:rPr>
                              <w:t>.</w:t>
                            </w:r>
                          </w:p>
                          <w:p w:rsidR="0064354D" w:rsidRPr="008C3A9D" w:rsidRDefault="0064354D" w:rsidP="001E3C5B">
                            <w:pPr>
                              <w:pStyle w:val="Default"/>
                              <w:rPr>
                                <w:rFonts w:asciiTheme="minorHAnsi" w:hAnsiTheme="minorHAnsi" w:cstheme="minorHAnsi"/>
                                <w:sz w:val="20"/>
                                <w:szCs w:val="20"/>
                              </w:rPr>
                            </w:pPr>
                          </w:p>
                          <w:p w:rsidR="001E3C5B" w:rsidRPr="008C3A9D" w:rsidRDefault="001E3C5B" w:rsidP="001E3C5B">
                            <w:pPr>
                              <w:pStyle w:val="Default"/>
                              <w:rPr>
                                <w:rFonts w:asciiTheme="minorHAnsi" w:hAnsiTheme="minorHAnsi" w:cstheme="minorHAnsi"/>
                                <w:sz w:val="20"/>
                                <w:szCs w:val="20"/>
                              </w:rPr>
                            </w:pPr>
                            <w:r w:rsidRPr="008C3A9D">
                              <w:rPr>
                                <w:rFonts w:asciiTheme="minorHAnsi" w:hAnsiTheme="minorHAnsi" w:cstheme="minorHAnsi"/>
                                <w:sz w:val="20"/>
                                <w:szCs w:val="20"/>
                              </w:rPr>
                              <w:t>Sincerely,</w:t>
                            </w:r>
                          </w:p>
                          <w:p w:rsidR="008C3A9D" w:rsidRDefault="00125F31" w:rsidP="001E3C5B">
                            <w:pPr>
                              <w:pStyle w:val="Default"/>
                              <w:rPr>
                                <w:rFonts w:asciiTheme="minorHAnsi" w:hAnsiTheme="minorHAnsi" w:cstheme="minorHAnsi"/>
                                <w:sz w:val="20"/>
                                <w:szCs w:val="20"/>
                              </w:rPr>
                            </w:pPr>
                            <w:r>
                              <w:rPr>
                                <w:rFonts w:asciiTheme="minorHAnsi" w:hAnsiTheme="minorHAnsi" w:cstheme="minorHAnsi"/>
                                <w:noProof/>
                                <w:sz w:val="20"/>
                                <w:szCs w:val="20"/>
                              </w:rPr>
                              <w:drawing>
                                <wp:inline distT="0" distB="0" distL="0" distR="0" wp14:anchorId="1DC7416C" wp14:editId="00259691">
                                  <wp:extent cx="1176020" cy="510477"/>
                                  <wp:effectExtent l="0" t="0" r="508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ia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7266" cy="511018"/>
                                          </a:xfrm>
                                          <a:prstGeom prst="rect">
                                            <a:avLst/>
                                          </a:prstGeom>
                                        </pic:spPr>
                                      </pic:pic>
                                    </a:graphicData>
                                  </a:graphic>
                                </wp:inline>
                              </w:drawing>
                            </w:r>
                          </w:p>
                          <w:p w:rsidR="001E3C5B" w:rsidRPr="008C3A9D" w:rsidRDefault="0064354D" w:rsidP="001E3C5B">
                            <w:pPr>
                              <w:pStyle w:val="Default"/>
                              <w:rPr>
                                <w:rFonts w:asciiTheme="minorHAnsi" w:hAnsiTheme="minorHAnsi" w:cstheme="minorHAnsi"/>
                                <w:sz w:val="20"/>
                                <w:szCs w:val="20"/>
                              </w:rPr>
                            </w:pPr>
                            <w:r w:rsidRPr="008C3A9D">
                              <w:rPr>
                                <w:rFonts w:asciiTheme="minorHAnsi" w:hAnsiTheme="minorHAnsi" w:cstheme="minorHAnsi"/>
                                <w:sz w:val="20"/>
                                <w:szCs w:val="20"/>
                              </w:rPr>
                              <w:t>Marcia Baker, M.S. in Ed.</w:t>
                            </w:r>
                          </w:p>
                          <w:p w:rsidR="004929E0" w:rsidRDefault="0064354D" w:rsidP="0064354D">
                            <w:pPr>
                              <w:pStyle w:val="Default"/>
                              <w:rPr>
                                <w:rFonts w:asciiTheme="minorHAnsi" w:hAnsiTheme="minorHAnsi" w:cstheme="minorHAnsi"/>
                                <w:sz w:val="20"/>
                                <w:szCs w:val="20"/>
                              </w:rPr>
                            </w:pPr>
                            <w:r w:rsidRPr="008C3A9D">
                              <w:rPr>
                                <w:rFonts w:asciiTheme="minorHAnsi" w:hAnsiTheme="minorHAnsi" w:cstheme="minorHAnsi"/>
                                <w:sz w:val="20"/>
                                <w:szCs w:val="20"/>
                              </w:rPr>
                              <w:t>Program Director</w:t>
                            </w:r>
                          </w:p>
                          <w:p w:rsidR="008C3A9D" w:rsidRDefault="00A63A4B" w:rsidP="0064354D">
                            <w:pPr>
                              <w:pStyle w:val="Default"/>
                              <w:rPr>
                                <w:rFonts w:asciiTheme="minorHAnsi" w:hAnsiTheme="minorHAnsi" w:cstheme="minorHAnsi"/>
                                <w:sz w:val="20"/>
                                <w:szCs w:val="20"/>
                              </w:rPr>
                            </w:pPr>
                            <w:r>
                              <w:rPr>
                                <w:rFonts w:asciiTheme="minorHAnsi" w:hAnsiTheme="minorHAnsi" w:cstheme="minorHAnsi"/>
                                <w:sz w:val="20"/>
                                <w:szCs w:val="20"/>
                              </w:rPr>
                              <w:t>Marcia@SADS.org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86.6pt;margin-top:3.75pt;width:434.5pt;height:66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" stroked="f">
                <v:textbox>
                  <w:txbxContent>
                    <w:p w:rsidR="00C16221" w:rsidRPr="008C3A9D" w:rsidRDefault="001E3C5B" w:rsidP="001E3C5B">
                      <w:pPr>
                        <w:ind w:right="290"/>
                        <w:rPr>
                          <w:rFonts w:asciiTheme="minorHAnsi" w:hAnsiTheme="minorHAnsi" w:cstheme="minorHAnsi"/>
                          <w:sz w:val="20"/>
                          <w:szCs w:val="20"/>
                        </w:rPr>
                      </w:pPr>
                      <w:r w:rsidRPr="008C3A9D">
                        <w:rPr>
                          <w:rFonts w:asciiTheme="minorHAnsi" w:hAnsiTheme="minorHAnsi" w:cstheme="minorHAnsi"/>
                          <w:sz w:val="20"/>
                          <w:szCs w:val="20"/>
                        </w:rPr>
                        <w:t>J</w:t>
                      </w:r>
                      <w:r w:rsidR="00DA09AF">
                        <w:rPr>
                          <w:rFonts w:asciiTheme="minorHAnsi" w:hAnsiTheme="minorHAnsi" w:cstheme="minorHAnsi"/>
                          <w:sz w:val="20"/>
                          <w:szCs w:val="20"/>
                        </w:rPr>
                        <w:t>uly 6</w:t>
                      </w:r>
                      <w:r w:rsidRPr="008C3A9D">
                        <w:rPr>
                          <w:rFonts w:asciiTheme="minorHAnsi" w:hAnsiTheme="minorHAnsi" w:cstheme="minorHAnsi"/>
                          <w:sz w:val="20"/>
                          <w:szCs w:val="20"/>
                        </w:rPr>
                        <w:t>, 2020</w:t>
                      </w:r>
                    </w:p>
                    <w:p w:rsidR="001E3C5B" w:rsidRDefault="001E3C5B" w:rsidP="001E3C5B">
                      <w:pPr>
                        <w:ind w:right="290"/>
                        <w:rPr>
                          <w:rFonts w:asciiTheme="minorHAnsi" w:hAnsiTheme="minorHAnsi" w:cstheme="minorHAnsi"/>
                          <w:sz w:val="20"/>
                          <w:szCs w:val="20"/>
                        </w:rPr>
                      </w:pPr>
                    </w:p>
                    <w:p w:rsidR="001C4B07" w:rsidRDefault="001C4B07" w:rsidP="001E3C5B">
                      <w:pPr>
                        <w:ind w:right="290"/>
                        <w:rPr>
                          <w:rFonts w:asciiTheme="minorHAnsi" w:hAnsiTheme="minorHAnsi" w:cstheme="minorHAnsi"/>
                          <w:sz w:val="20"/>
                          <w:szCs w:val="20"/>
                        </w:rPr>
                      </w:pPr>
                    </w:p>
                    <w:p w:rsidR="001E3C5B" w:rsidRDefault="00974338" w:rsidP="001E3C5B">
                      <w:pPr>
                        <w:pStyle w:val="Default"/>
                        <w:rPr>
                          <w:rFonts w:asciiTheme="minorHAnsi" w:hAnsiTheme="minorHAnsi" w:cstheme="minorHAnsi"/>
                          <w:sz w:val="20"/>
                          <w:szCs w:val="20"/>
                        </w:rPr>
                      </w:pPr>
                      <w:r>
                        <w:rPr>
                          <w:rFonts w:asciiTheme="minorHAnsi" w:hAnsiTheme="minorHAnsi" w:cstheme="minorHAnsi"/>
                          <w:sz w:val="20"/>
                          <w:szCs w:val="20"/>
                        </w:rPr>
                        <w:t>Insurance Company</w:t>
                      </w:r>
                    </w:p>
                    <w:p w:rsidR="00974338" w:rsidRPr="008C3A9D" w:rsidRDefault="00974338" w:rsidP="001E3C5B">
                      <w:pPr>
                        <w:pStyle w:val="Default"/>
                        <w:rPr>
                          <w:rFonts w:asciiTheme="minorHAnsi" w:hAnsiTheme="minorHAnsi" w:cstheme="minorHAnsi"/>
                          <w:sz w:val="20"/>
                          <w:szCs w:val="20"/>
                        </w:rPr>
                      </w:pPr>
                    </w:p>
                    <w:p w:rsidR="001E3C5B" w:rsidRPr="008C3A9D" w:rsidRDefault="001E3C5B" w:rsidP="001E3C5B">
                      <w:pPr>
                        <w:pStyle w:val="Default"/>
                        <w:rPr>
                          <w:rFonts w:asciiTheme="minorHAnsi" w:hAnsiTheme="minorHAnsi" w:cstheme="minorHAnsi"/>
                          <w:sz w:val="20"/>
                          <w:szCs w:val="20"/>
                        </w:rPr>
                      </w:pPr>
                      <w:r w:rsidRPr="008C3A9D">
                        <w:rPr>
                          <w:rFonts w:asciiTheme="minorHAnsi" w:hAnsiTheme="minorHAnsi" w:cstheme="minorHAnsi"/>
                          <w:sz w:val="20"/>
                          <w:szCs w:val="20"/>
                        </w:rPr>
                        <w:t>RE:</w:t>
                      </w:r>
                      <w:r w:rsidRPr="008C3A9D">
                        <w:rPr>
                          <w:rFonts w:asciiTheme="minorHAnsi" w:hAnsiTheme="minorHAnsi" w:cstheme="minorHAnsi"/>
                          <w:sz w:val="20"/>
                          <w:szCs w:val="20"/>
                        </w:rPr>
                        <w:tab/>
                        <w:t>Automated External Defibrillator</w:t>
                      </w:r>
                      <w:r w:rsidR="008771D2" w:rsidRPr="008C3A9D">
                        <w:rPr>
                          <w:rFonts w:asciiTheme="minorHAnsi" w:hAnsiTheme="minorHAnsi" w:cstheme="minorHAnsi"/>
                          <w:sz w:val="20"/>
                          <w:szCs w:val="20"/>
                        </w:rPr>
                        <w:t xml:space="preserve"> - </w:t>
                      </w:r>
                      <w:r w:rsidRPr="008C3A9D">
                        <w:rPr>
                          <w:rFonts w:asciiTheme="minorHAnsi" w:hAnsiTheme="minorHAnsi" w:cstheme="minorHAnsi"/>
                          <w:sz w:val="20"/>
                          <w:szCs w:val="20"/>
                        </w:rPr>
                        <w:t>Letter of Medical Necessity (LMN)</w:t>
                      </w:r>
                    </w:p>
                    <w:p w:rsidR="00A63A4B" w:rsidRPr="00A63A4B" w:rsidRDefault="001E3C5B" w:rsidP="00A63A4B">
                      <w:pPr>
                        <w:pStyle w:val="Default"/>
                        <w:rPr>
                          <w:rFonts w:asciiTheme="minorHAnsi" w:hAnsiTheme="minorHAnsi" w:cstheme="minorHAnsi"/>
                          <w:sz w:val="20"/>
                          <w:szCs w:val="20"/>
                        </w:rPr>
                      </w:pPr>
                      <w:r w:rsidRPr="008C3A9D">
                        <w:rPr>
                          <w:rFonts w:asciiTheme="minorHAnsi" w:hAnsiTheme="minorHAnsi" w:cstheme="minorHAnsi"/>
                          <w:sz w:val="20"/>
                          <w:szCs w:val="20"/>
                        </w:rPr>
                        <w:tab/>
                        <w:t>Patient</w:t>
                      </w:r>
                      <w:r w:rsidR="00B6745A">
                        <w:rPr>
                          <w:rFonts w:asciiTheme="minorHAnsi" w:hAnsiTheme="minorHAnsi" w:cstheme="minorHAnsi"/>
                          <w:sz w:val="20"/>
                          <w:szCs w:val="20"/>
                        </w:rPr>
                        <w:t>’s</w:t>
                      </w:r>
                      <w:r w:rsidR="00DA09AF">
                        <w:rPr>
                          <w:rFonts w:asciiTheme="minorHAnsi" w:hAnsiTheme="minorHAnsi" w:cstheme="minorHAnsi"/>
                          <w:sz w:val="20"/>
                          <w:szCs w:val="20"/>
                        </w:rPr>
                        <w:t xml:space="preserve"> Name:  </w:t>
                      </w:r>
                    </w:p>
                    <w:p w:rsidR="00A63A4B" w:rsidRPr="00A63A4B" w:rsidRDefault="00A63A4B" w:rsidP="00A63A4B">
                      <w:pPr>
                        <w:pStyle w:val="Default"/>
                        <w:ind w:firstLine="720"/>
                        <w:rPr>
                          <w:rFonts w:asciiTheme="minorHAnsi" w:hAnsiTheme="minorHAnsi" w:cstheme="minorHAnsi"/>
                          <w:sz w:val="20"/>
                          <w:szCs w:val="20"/>
                        </w:rPr>
                      </w:pPr>
                      <w:r>
                        <w:rPr>
                          <w:rFonts w:asciiTheme="minorHAnsi" w:hAnsiTheme="minorHAnsi" w:cstheme="minorHAnsi"/>
                          <w:sz w:val="20"/>
                          <w:szCs w:val="20"/>
                        </w:rPr>
                        <w:t>Patient</w:t>
                      </w:r>
                      <w:r w:rsidR="00B6745A">
                        <w:rPr>
                          <w:rFonts w:asciiTheme="minorHAnsi" w:hAnsiTheme="minorHAnsi" w:cstheme="minorHAnsi"/>
                          <w:sz w:val="20"/>
                          <w:szCs w:val="20"/>
                        </w:rPr>
                        <w:t>’s</w:t>
                      </w:r>
                      <w:r>
                        <w:rPr>
                          <w:rFonts w:asciiTheme="minorHAnsi" w:hAnsiTheme="minorHAnsi" w:cstheme="minorHAnsi"/>
                          <w:sz w:val="20"/>
                          <w:szCs w:val="20"/>
                        </w:rPr>
                        <w:t xml:space="preserve"> </w:t>
                      </w:r>
                      <w:r w:rsidR="00DA09AF">
                        <w:rPr>
                          <w:rFonts w:asciiTheme="minorHAnsi" w:hAnsiTheme="minorHAnsi" w:cstheme="minorHAnsi"/>
                          <w:sz w:val="20"/>
                          <w:szCs w:val="20"/>
                        </w:rPr>
                        <w:t>Age:</w:t>
                      </w:r>
                    </w:p>
                    <w:p w:rsidR="001E3C5B" w:rsidRPr="008C3A9D" w:rsidRDefault="00A63A4B" w:rsidP="00A63A4B">
                      <w:pPr>
                        <w:pStyle w:val="Default"/>
                        <w:ind w:firstLine="720"/>
                        <w:rPr>
                          <w:rFonts w:asciiTheme="minorHAnsi" w:hAnsiTheme="minorHAnsi" w:cstheme="minorHAnsi"/>
                          <w:sz w:val="20"/>
                          <w:szCs w:val="20"/>
                        </w:rPr>
                      </w:pPr>
                      <w:r>
                        <w:rPr>
                          <w:rFonts w:asciiTheme="minorHAnsi" w:hAnsiTheme="minorHAnsi" w:cstheme="minorHAnsi"/>
                          <w:sz w:val="20"/>
                          <w:szCs w:val="20"/>
                        </w:rPr>
                        <w:t>Patient</w:t>
                      </w:r>
                      <w:r w:rsidR="00B6745A">
                        <w:rPr>
                          <w:rFonts w:asciiTheme="minorHAnsi" w:hAnsiTheme="minorHAnsi" w:cstheme="minorHAnsi"/>
                          <w:sz w:val="20"/>
                          <w:szCs w:val="20"/>
                        </w:rPr>
                        <w:t>’s</w:t>
                      </w:r>
                      <w:r>
                        <w:rPr>
                          <w:rFonts w:asciiTheme="minorHAnsi" w:hAnsiTheme="minorHAnsi" w:cstheme="minorHAnsi"/>
                          <w:sz w:val="20"/>
                          <w:szCs w:val="20"/>
                        </w:rPr>
                        <w:t xml:space="preserve"> </w:t>
                      </w:r>
                      <w:r w:rsidRPr="00A63A4B">
                        <w:rPr>
                          <w:rFonts w:asciiTheme="minorHAnsi" w:hAnsiTheme="minorHAnsi" w:cstheme="minorHAnsi"/>
                          <w:sz w:val="20"/>
                          <w:szCs w:val="20"/>
                        </w:rPr>
                        <w:t xml:space="preserve">Diagnosis: </w:t>
                      </w:r>
                      <w:r>
                        <w:rPr>
                          <w:rFonts w:asciiTheme="minorHAnsi" w:hAnsiTheme="minorHAnsi" w:cstheme="minorHAnsi"/>
                          <w:sz w:val="20"/>
                          <w:szCs w:val="20"/>
                        </w:rPr>
                        <w:t xml:space="preserve"> </w:t>
                      </w:r>
                    </w:p>
                    <w:p w:rsidR="001E3C5B" w:rsidRPr="008C3A9D" w:rsidRDefault="00155F89" w:rsidP="008C3A9D">
                      <w:pPr>
                        <w:pStyle w:val="Default"/>
                        <w:ind w:firstLine="720"/>
                        <w:rPr>
                          <w:rFonts w:asciiTheme="minorHAnsi" w:hAnsiTheme="minorHAnsi" w:cstheme="minorHAnsi"/>
                          <w:sz w:val="20"/>
                          <w:szCs w:val="20"/>
                        </w:rPr>
                      </w:pPr>
                      <w:r>
                        <w:rPr>
                          <w:rFonts w:asciiTheme="minorHAnsi" w:hAnsiTheme="minorHAnsi" w:cstheme="minorHAnsi"/>
                          <w:sz w:val="20"/>
                          <w:szCs w:val="20"/>
                        </w:rPr>
                        <w:t>Patient’s Physician</w:t>
                      </w:r>
                      <w:r w:rsidR="00DA09AF">
                        <w:rPr>
                          <w:rFonts w:asciiTheme="minorHAnsi" w:hAnsiTheme="minorHAnsi" w:cstheme="minorHAnsi"/>
                          <w:sz w:val="20"/>
                          <w:szCs w:val="20"/>
                        </w:rPr>
                        <w:t xml:space="preserve">: </w:t>
                      </w:r>
                    </w:p>
                    <w:p w:rsidR="00A54B9B" w:rsidRPr="008C3A9D" w:rsidRDefault="00A54B9B" w:rsidP="001E3C5B">
                      <w:pPr>
                        <w:pStyle w:val="Default"/>
                        <w:rPr>
                          <w:rFonts w:asciiTheme="minorHAnsi" w:hAnsiTheme="minorHAnsi" w:cstheme="minorHAnsi"/>
                          <w:sz w:val="20"/>
                          <w:szCs w:val="20"/>
                        </w:rPr>
                      </w:pPr>
                    </w:p>
                    <w:p w:rsidR="001E3C5B" w:rsidRPr="008C3A9D" w:rsidRDefault="001E3C5B" w:rsidP="001E3C5B">
                      <w:pPr>
                        <w:pStyle w:val="Default"/>
                        <w:rPr>
                          <w:rFonts w:asciiTheme="minorHAnsi" w:hAnsiTheme="minorHAnsi" w:cstheme="minorHAnsi"/>
                          <w:sz w:val="20"/>
                          <w:szCs w:val="20"/>
                        </w:rPr>
                      </w:pPr>
                      <w:r w:rsidRPr="008C3A9D">
                        <w:rPr>
                          <w:rFonts w:asciiTheme="minorHAnsi" w:hAnsiTheme="minorHAnsi" w:cstheme="minorHAnsi"/>
                          <w:sz w:val="20"/>
                          <w:szCs w:val="20"/>
                        </w:rPr>
                        <w:t>To whom it may concern:</w:t>
                      </w:r>
                    </w:p>
                    <w:p w:rsidR="001E3C5B" w:rsidRPr="008C3A9D" w:rsidRDefault="001E3C5B" w:rsidP="001E3C5B">
                      <w:pPr>
                        <w:pStyle w:val="Default"/>
                        <w:rPr>
                          <w:rFonts w:asciiTheme="minorHAnsi" w:hAnsiTheme="minorHAnsi" w:cstheme="minorHAnsi"/>
                          <w:sz w:val="20"/>
                          <w:szCs w:val="20"/>
                        </w:rPr>
                      </w:pPr>
                    </w:p>
                    <w:p w:rsidR="001E3C5B" w:rsidRPr="008C3A9D" w:rsidRDefault="005C1287" w:rsidP="001E3C5B">
                      <w:pPr>
                        <w:pStyle w:val="Default"/>
                        <w:rPr>
                          <w:rFonts w:asciiTheme="minorHAnsi" w:hAnsiTheme="minorHAnsi" w:cstheme="minorHAnsi"/>
                          <w:sz w:val="20"/>
                          <w:szCs w:val="20"/>
                        </w:rPr>
                      </w:pPr>
                      <w:r w:rsidRPr="008C3A9D">
                        <w:rPr>
                          <w:rFonts w:asciiTheme="minorHAnsi" w:hAnsiTheme="minorHAnsi" w:cstheme="minorHAnsi"/>
                          <w:sz w:val="20"/>
                          <w:szCs w:val="20"/>
                        </w:rPr>
                        <w:t xml:space="preserve">As Program Director </w:t>
                      </w:r>
                      <w:r w:rsidR="001E3C5B" w:rsidRPr="008C3A9D">
                        <w:rPr>
                          <w:rFonts w:asciiTheme="minorHAnsi" w:hAnsiTheme="minorHAnsi" w:cstheme="minorHAnsi"/>
                          <w:sz w:val="20"/>
                          <w:szCs w:val="20"/>
                        </w:rPr>
                        <w:t xml:space="preserve">of the Sudden Arrhythmia Death Syndromes (SADS) Foundation, I would like </w:t>
                      </w:r>
                      <w:r w:rsidR="007C2BCD">
                        <w:rPr>
                          <w:rFonts w:asciiTheme="minorHAnsi" w:hAnsiTheme="minorHAnsi" w:cstheme="minorHAnsi"/>
                          <w:sz w:val="20"/>
                          <w:szCs w:val="20"/>
                        </w:rPr>
                        <w:t xml:space="preserve">to voice our strongest </w:t>
                      </w:r>
                      <w:r w:rsidR="001E3C5B" w:rsidRPr="008C3A9D">
                        <w:rPr>
                          <w:rFonts w:asciiTheme="minorHAnsi" w:hAnsiTheme="minorHAnsi" w:cstheme="minorHAnsi"/>
                          <w:sz w:val="20"/>
                          <w:szCs w:val="20"/>
                        </w:rPr>
                        <w:t xml:space="preserve">support of the importance of an Automated External Defibrillator (AED) in the clinical management of patients diagnosed with the Long QT Syndrome (LQTS). </w:t>
                      </w:r>
                      <w:r w:rsidR="00A63A4B">
                        <w:rPr>
                          <w:rFonts w:asciiTheme="minorHAnsi" w:hAnsiTheme="minorHAnsi" w:cstheme="minorHAnsi"/>
                          <w:sz w:val="20"/>
                          <w:szCs w:val="20"/>
                        </w:rPr>
                        <w:t xml:space="preserve"> As a nonprofit organization, t</w:t>
                      </w:r>
                      <w:r w:rsidR="001E3C5B" w:rsidRPr="008C3A9D">
                        <w:rPr>
                          <w:rFonts w:asciiTheme="minorHAnsi" w:hAnsiTheme="minorHAnsi" w:cstheme="minorHAnsi"/>
                          <w:sz w:val="20"/>
                          <w:szCs w:val="20"/>
                        </w:rPr>
                        <w:t>he SADS Foundation provides education, awareness, advocacy, a</w:t>
                      </w:r>
                      <w:r w:rsidR="007C2BCD">
                        <w:rPr>
                          <w:rFonts w:asciiTheme="minorHAnsi" w:hAnsiTheme="minorHAnsi" w:cstheme="minorHAnsi"/>
                          <w:sz w:val="20"/>
                          <w:szCs w:val="20"/>
                        </w:rPr>
                        <w:t>nd support for the thousands of</w:t>
                      </w:r>
                      <w:r w:rsidR="00A63A4B">
                        <w:rPr>
                          <w:rFonts w:asciiTheme="minorHAnsi" w:hAnsiTheme="minorHAnsi" w:cstheme="minorHAnsi"/>
                          <w:sz w:val="20"/>
                          <w:szCs w:val="20"/>
                        </w:rPr>
                        <w:t xml:space="preserve"> </w:t>
                      </w:r>
                      <w:r w:rsidR="001E3C5B" w:rsidRPr="008C3A9D">
                        <w:rPr>
                          <w:rFonts w:asciiTheme="minorHAnsi" w:hAnsiTheme="minorHAnsi" w:cstheme="minorHAnsi"/>
                          <w:sz w:val="20"/>
                          <w:szCs w:val="20"/>
                        </w:rPr>
                        <w:t xml:space="preserve">families affected with heritable genetic heart rhythm disorders like LQTS.  </w:t>
                      </w:r>
                    </w:p>
                    <w:p w:rsidR="001E3C5B" w:rsidRPr="008C3A9D" w:rsidRDefault="001E3C5B" w:rsidP="001E3C5B">
                      <w:pPr>
                        <w:pStyle w:val="Default"/>
                        <w:rPr>
                          <w:rFonts w:asciiTheme="minorHAnsi" w:hAnsiTheme="minorHAnsi" w:cstheme="minorHAnsi"/>
                          <w:sz w:val="20"/>
                          <w:szCs w:val="20"/>
                        </w:rPr>
                      </w:pPr>
                    </w:p>
                    <w:p w:rsidR="001E3C5B" w:rsidRPr="008C3A9D" w:rsidRDefault="00A54B9B" w:rsidP="001E3C5B">
                      <w:pPr>
                        <w:pStyle w:val="Default"/>
                        <w:rPr>
                          <w:rFonts w:asciiTheme="minorHAnsi" w:hAnsiTheme="minorHAnsi" w:cstheme="minorHAnsi"/>
                          <w:sz w:val="20"/>
                          <w:szCs w:val="20"/>
                        </w:rPr>
                      </w:pPr>
                      <w:r w:rsidRPr="008C3A9D">
                        <w:rPr>
                          <w:rFonts w:asciiTheme="minorHAnsi" w:hAnsiTheme="minorHAnsi" w:cstheme="minorHAnsi"/>
                          <w:sz w:val="20"/>
                          <w:szCs w:val="20"/>
                        </w:rPr>
                        <w:t xml:space="preserve">I am writing on behalf of </w:t>
                      </w:r>
                      <w:r w:rsidR="001E3C5B" w:rsidRPr="008C3A9D">
                        <w:rPr>
                          <w:rFonts w:asciiTheme="minorHAnsi" w:hAnsiTheme="minorHAnsi" w:cstheme="minorHAnsi"/>
                          <w:sz w:val="20"/>
                          <w:szCs w:val="20"/>
                        </w:rPr>
                        <w:t>patient</w:t>
                      </w:r>
                      <w:r w:rsidR="002508EC">
                        <w:rPr>
                          <w:rFonts w:asciiTheme="minorHAnsi" w:hAnsiTheme="minorHAnsi" w:cstheme="minorHAnsi"/>
                          <w:sz w:val="20"/>
                          <w:szCs w:val="20"/>
                        </w:rPr>
                        <w:t>_________</w:t>
                      </w:r>
                      <w:r w:rsidR="001E3C5B" w:rsidRPr="008C3A9D">
                        <w:rPr>
                          <w:rFonts w:asciiTheme="minorHAnsi" w:hAnsiTheme="minorHAnsi" w:cstheme="minorHAnsi"/>
                          <w:sz w:val="20"/>
                          <w:szCs w:val="20"/>
                        </w:rPr>
                        <w:t xml:space="preserve"> to request authorization for an</w:t>
                      </w:r>
                      <w:r w:rsidR="00974338">
                        <w:rPr>
                          <w:rFonts w:asciiTheme="minorHAnsi" w:hAnsiTheme="minorHAnsi" w:cstheme="minorHAnsi"/>
                          <w:sz w:val="20"/>
                          <w:szCs w:val="20"/>
                        </w:rPr>
                        <w:t xml:space="preserve"> automated</w:t>
                      </w:r>
                      <w:r w:rsidR="001E3C5B" w:rsidRPr="008C3A9D">
                        <w:rPr>
                          <w:rFonts w:asciiTheme="minorHAnsi" w:hAnsiTheme="minorHAnsi" w:cstheme="minorHAnsi"/>
                          <w:sz w:val="20"/>
                          <w:szCs w:val="20"/>
                        </w:rPr>
                        <w:t xml:space="preserve"> external defibrillator </w:t>
                      </w:r>
                      <w:r w:rsidR="00974338">
                        <w:rPr>
                          <w:rFonts w:asciiTheme="minorHAnsi" w:hAnsiTheme="minorHAnsi" w:cstheme="minorHAnsi"/>
                          <w:sz w:val="20"/>
                          <w:szCs w:val="20"/>
                        </w:rPr>
                        <w:t xml:space="preserve">(AED) </w:t>
                      </w:r>
                      <w:r w:rsidR="001E3C5B" w:rsidRPr="008C3A9D">
                        <w:rPr>
                          <w:rFonts w:asciiTheme="minorHAnsi" w:hAnsiTheme="minorHAnsi" w:cstheme="minorHAnsi"/>
                          <w:sz w:val="20"/>
                          <w:szCs w:val="20"/>
                        </w:rPr>
                        <w:t xml:space="preserve">with integrated </w:t>
                      </w:r>
                      <w:r w:rsidR="00974338">
                        <w:rPr>
                          <w:rFonts w:asciiTheme="minorHAnsi" w:hAnsiTheme="minorHAnsi" w:cstheme="minorHAnsi"/>
                          <w:sz w:val="20"/>
                          <w:szCs w:val="20"/>
                        </w:rPr>
                        <w:t>electrocardiogram analysis</w:t>
                      </w:r>
                      <w:r w:rsidR="001E3C5B" w:rsidRPr="008C3A9D">
                        <w:rPr>
                          <w:rFonts w:asciiTheme="minorHAnsi" w:hAnsiTheme="minorHAnsi" w:cstheme="minorHAnsi"/>
                          <w:sz w:val="20"/>
                          <w:szCs w:val="20"/>
                        </w:rPr>
                        <w:t xml:space="preserve">: </w:t>
                      </w:r>
                      <w:r w:rsidR="005A5C77" w:rsidRPr="005A5C77">
                        <w:rPr>
                          <w:rFonts w:asciiTheme="minorHAnsi" w:hAnsiTheme="minorHAnsi" w:cstheme="minorHAnsi"/>
                          <w:sz w:val="20"/>
                          <w:szCs w:val="20"/>
                        </w:rPr>
                        <w:t>ICD-10-CM Code I45.89</w:t>
                      </w:r>
                      <w:r w:rsidR="005A5C77">
                        <w:rPr>
                          <w:rFonts w:asciiTheme="minorHAnsi" w:hAnsiTheme="minorHAnsi" w:cstheme="minorHAnsi"/>
                          <w:sz w:val="20"/>
                          <w:szCs w:val="20"/>
                        </w:rPr>
                        <w:t xml:space="preserve">; </w:t>
                      </w:r>
                      <w:r w:rsidR="001E3C5B" w:rsidRPr="008C3A9D">
                        <w:rPr>
                          <w:rFonts w:asciiTheme="minorHAnsi" w:hAnsiTheme="minorHAnsi" w:cstheme="minorHAnsi"/>
                          <w:sz w:val="20"/>
                          <w:szCs w:val="20"/>
                        </w:rPr>
                        <w:t>HCPCS code #E0617.</w:t>
                      </w:r>
                    </w:p>
                    <w:p w:rsidR="001E3C5B" w:rsidRPr="008C3A9D" w:rsidRDefault="001E3C5B" w:rsidP="001E3C5B">
                      <w:pPr>
                        <w:pStyle w:val="Default"/>
                        <w:rPr>
                          <w:rFonts w:asciiTheme="minorHAnsi" w:hAnsiTheme="minorHAnsi" w:cstheme="minorHAnsi"/>
                          <w:sz w:val="20"/>
                          <w:szCs w:val="20"/>
                        </w:rPr>
                      </w:pPr>
                    </w:p>
                    <w:p w:rsidR="001E3C5B" w:rsidRPr="008C3A9D" w:rsidRDefault="002508EC" w:rsidP="001E3C5B">
                      <w:pPr>
                        <w:pStyle w:val="Default"/>
                        <w:rPr>
                          <w:rFonts w:asciiTheme="minorHAnsi" w:hAnsiTheme="minorHAnsi" w:cstheme="minorHAnsi"/>
                          <w:sz w:val="20"/>
                          <w:szCs w:val="20"/>
                        </w:rPr>
                      </w:pPr>
                      <w:r>
                        <w:rPr>
                          <w:rFonts w:asciiTheme="minorHAnsi" w:hAnsiTheme="minorHAnsi" w:cstheme="minorHAnsi"/>
                          <w:sz w:val="20"/>
                          <w:szCs w:val="20"/>
                        </w:rPr>
                        <w:t>Patient name _________</w:t>
                      </w:r>
                      <w:r w:rsidR="001E3C5B" w:rsidRPr="008C3A9D">
                        <w:rPr>
                          <w:rFonts w:asciiTheme="minorHAnsi" w:hAnsiTheme="minorHAnsi" w:cstheme="minorHAnsi"/>
                          <w:sz w:val="20"/>
                          <w:szCs w:val="20"/>
                        </w:rPr>
                        <w:t>has been diagnose</w:t>
                      </w:r>
                      <w:r w:rsidR="00A63A4B">
                        <w:rPr>
                          <w:rFonts w:asciiTheme="minorHAnsi" w:hAnsiTheme="minorHAnsi" w:cstheme="minorHAnsi"/>
                          <w:sz w:val="20"/>
                          <w:szCs w:val="20"/>
                        </w:rPr>
                        <w:t>d with Long QT Syndrome after ge</w:t>
                      </w:r>
                      <w:r w:rsidR="001E3C5B" w:rsidRPr="008C3A9D">
                        <w:rPr>
                          <w:rFonts w:asciiTheme="minorHAnsi" w:hAnsiTheme="minorHAnsi" w:cstheme="minorHAnsi"/>
                          <w:sz w:val="20"/>
                          <w:szCs w:val="20"/>
                        </w:rPr>
                        <w:t xml:space="preserve">netic testing. </w:t>
                      </w:r>
                      <w:r w:rsidR="00BA6687" w:rsidRPr="008C3A9D">
                        <w:rPr>
                          <w:rFonts w:asciiTheme="minorHAnsi" w:hAnsiTheme="minorHAnsi" w:cstheme="minorHAnsi"/>
                          <w:sz w:val="20"/>
                          <w:szCs w:val="20"/>
                        </w:rPr>
                        <w:t xml:space="preserve"> </w:t>
                      </w:r>
                      <w:r>
                        <w:rPr>
                          <w:rFonts w:asciiTheme="minorHAnsi" w:hAnsiTheme="minorHAnsi" w:cstheme="minorHAnsi"/>
                          <w:sz w:val="20"/>
                          <w:szCs w:val="20"/>
                        </w:rPr>
                        <w:t>The physician, Dr. ______</w:t>
                      </w:r>
                      <w:r w:rsidR="001E3C5B" w:rsidRPr="008C3A9D">
                        <w:rPr>
                          <w:rFonts w:asciiTheme="minorHAnsi" w:hAnsiTheme="minorHAnsi" w:cstheme="minorHAnsi"/>
                          <w:sz w:val="20"/>
                          <w:szCs w:val="20"/>
                        </w:rPr>
                        <w:t xml:space="preserve"> </w:t>
                      </w:r>
                      <w:r>
                        <w:rPr>
                          <w:rFonts w:asciiTheme="minorHAnsi" w:hAnsiTheme="minorHAnsi" w:cstheme="minorHAnsi"/>
                          <w:sz w:val="20"/>
                          <w:szCs w:val="20"/>
                        </w:rPr>
                        <w:t>has determined that ________</w:t>
                      </w:r>
                      <w:r w:rsidR="001E3C5B" w:rsidRPr="008C3A9D">
                        <w:rPr>
                          <w:rFonts w:asciiTheme="minorHAnsi" w:hAnsiTheme="minorHAnsi" w:cstheme="minorHAnsi"/>
                          <w:sz w:val="20"/>
                          <w:szCs w:val="20"/>
                        </w:rPr>
                        <w:t xml:space="preserve">is in need of advanced protection as well, </w:t>
                      </w:r>
                      <w:r w:rsidR="00E240E5" w:rsidRPr="008C3A9D">
                        <w:rPr>
                          <w:rFonts w:asciiTheme="minorHAnsi" w:hAnsiTheme="minorHAnsi" w:cstheme="minorHAnsi"/>
                          <w:sz w:val="20"/>
                          <w:szCs w:val="20"/>
                        </w:rPr>
                        <w:t xml:space="preserve">and has </w:t>
                      </w:r>
                      <w:r w:rsidR="003714CA">
                        <w:rPr>
                          <w:rFonts w:asciiTheme="minorHAnsi" w:hAnsiTheme="minorHAnsi" w:cstheme="minorHAnsi"/>
                          <w:sz w:val="20"/>
                          <w:szCs w:val="20"/>
                        </w:rPr>
                        <w:t>prescribed an AED</w:t>
                      </w:r>
                      <w:r w:rsidR="001E3C5B" w:rsidRPr="008C3A9D">
                        <w:rPr>
                          <w:rFonts w:asciiTheme="minorHAnsi" w:hAnsiTheme="minorHAnsi" w:cstheme="minorHAnsi"/>
                          <w:sz w:val="20"/>
                          <w:szCs w:val="20"/>
                        </w:rPr>
                        <w:t>, to be us</w:t>
                      </w:r>
                      <w:r w:rsidR="00E240E5" w:rsidRPr="008C3A9D">
                        <w:rPr>
                          <w:rFonts w:asciiTheme="minorHAnsi" w:hAnsiTheme="minorHAnsi" w:cstheme="minorHAnsi"/>
                          <w:sz w:val="20"/>
                          <w:szCs w:val="20"/>
                        </w:rPr>
                        <w:t>ed</w:t>
                      </w:r>
                      <w:r w:rsidR="00A63A4B">
                        <w:rPr>
                          <w:rFonts w:asciiTheme="minorHAnsi" w:hAnsiTheme="minorHAnsi" w:cstheme="minorHAnsi"/>
                          <w:sz w:val="20"/>
                          <w:szCs w:val="20"/>
                        </w:rPr>
                        <w:t xml:space="preserve"> by the family</w:t>
                      </w:r>
                      <w:r w:rsidR="00E240E5" w:rsidRPr="008C3A9D">
                        <w:rPr>
                          <w:rFonts w:asciiTheme="minorHAnsi" w:hAnsiTheme="minorHAnsi" w:cstheme="minorHAnsi"/>
                          <w:sz w:val="20"/>
                          <w:szCs w:val="20"/>
                        </w:rPr>
                        <w:t xml:space="preserve"> at home and taken o</w:t>
                      </w:r>
                      <w:r w:rsidR="00070A31">
                        <w:rPr>
                          <w:rFonts w:asciiTheme="minorHAnsi" w:hAnsiTheme="minorHAnsi" w:cstheme="minorHAnsi"/>
                          <w:sz w:val="20"/>
                          <w:szCs w:val="20"/>
                        </w:rPr>
                        <w:t>n any travels</w:t>
                      </w:r>
                      <w:r w:rsidR="00B2324A">
                        <w:rPr>
                          <w:rFonts w:asciiTheme="minorHAnsi" w:hAnsiTheme="minorHAnsi" w:cstheme="minorHAnsi"/>
                          <w:sz w:val="20"/>
                          <w:szCs w:val="20"/>
                        </w:rPr>
                        <w:t xml:space="preserve"> or activities</w:t>
                      </w:r>
                      <w:r w:rsidR="001E3C5B" w:rsidRPr="008C3A9D">
                        <w:rPr>
                          <w:rFonts w:asciiTheme="minorHAnsi" w:hAnsiTheme="minorHAnsi" w:cstheme="minorHAnsi"/>
                          <w:sz w:val="20"/>
                          <w:szCs w:val="20"/>
                        </w:rPr>
                        <w:t xml:space="preserve">. </w:t>
                      </w:r>
                    </w:p>
                    <w:p w:rsidR="001E3C5B" w:rsidRPr="008C3A9D" w:rsidRDefault="001E3C5B" w:rsidP="001E3C5B">
                      <w:pPr>
                        <w:pStyle w:val="Default"/>
                        <w:rPr>
                          <w:rFonts w:asciiTheme="minorHAnsi" w:hAnsiTheme="minorHAnsi" w:cstheme="minorHAnsi"/>
                          <w:sz w:val="20"/>
                          <w:szCs w:val="20"/>
                        </w:rPr>
                      </w:pPr>
                      <w:r w:rsidRPr="008C3A9D">
                        <w:rPr>
                          <w:rFonts w:asciiTheme="minorHAnsi" w:hAnsiTheme="minorHAnsi" w:cstheme="minorHAnsi"/>
                          <w:sz w:val="20"/>
                          <w:szCs w:val="20"/>
                        </w:rPr>
                        <w:tab/>
                      </w:r>
                    </w:p>
                    <w:p w:rsidR="001E3C5B" w:rsidRPr="008C3A9D" w:rsidRDefault="00F52BD4" w:rsidP="001E3C5B">
                      <w:pPr>
                        <w:pStyle w:val="Default"/>
                        <w:rPr>
                          <w:rFonts w:asciiTheme="minorHAnsi" w:hAnsiTheme="minorHAnsi" w:cstheme="minorHAnsi"/>
                          <w:sz w:val="20"/>
                          <w:szCs w:val="20"/>
                        </w:rPr>
                      </w:pPr>
                      <w:r>
                        <w:rPr>
                          <w:rFonts w:asciiTheme="minorHAnsi" w:hAnsiTheme="minorHAnsi" w:cstheme="minorHAnsi"/>
                          <w:sz w:val="20"/>
                          <w:szCs w:val="20"/>
                        </w:rPr>
                        <w:t>CMS</w:t>
                      </w:r>
                      <w:r w:rsidR="001E3C5B" w:rsidRPr="008C3A9D">
                        <w:rPr>
                          <w:rFonts w:asciiTheme="minorHAnsi" w:hAnsiTheme="minorHAnsi" w:cstheme="minorHAnsi"/>
                          <w:sz w:val="20"/>
                          <w:szCs w:val="20"/>
                        </w:rPr>
                        <w:t xml:space="preserve"> </w:t>
                      </w:r>
                      <w:r w:rsidR="00DD37D3">
                        <w:rPr>
                          <w:rFonts w:asciiTheme="minorHAnsi" w:hAnsiTheme="minorHAnsi" w:cstheme="minorHAnsi"/>
                          <w:sz w:val="20"/>
                          <w:szCs w:val="20"/>
                        </w:rPr>
                        <w:t>(</w:t>
                      </w:r>
                      <w:r w:rsidR="00DD37D3" w:rsidRPr="00DD37D3">
                        <w:rPr>
                          <w:rFonts w:asciiTheme="minorHAnsi" w:hAnsiTheme="minorHAnsi" w:cstheme="minorHAnsi"/>
                          <w:sz w:val="20"/>
                          <w:szCs w:val="20"/>
                        </w:rPr>
                        <w:t>Centers for Medicare and Medicaid Systems</w:t>
                      </w:r>
                      <w:r w:rsidR="001C7DFE">
                        <w:rPr>
                          <w:rFonts w:asciiTheme="minorHAnsi" w:hAnsiTheme="minorHAnsi" w:cstheme="minorHAnsi"/>
                          <w:sz w:val="20"/>
                          <w:szCs w:val="20"/>
                        </w:rPr>
                        <w:t>)</w:t>
                      </w:r>
                      <w:r w:rsidR="00DD37D3" w:rsidRPr="00DD37D3">
                        <w:rPr>
                          <w:rFonts w:asciiTheme="minorHAnsi" w:hAnsiTheme="minorHAnsi" w:cstheme="minorHAnsi"/>
                          <w:sz w:val="20"/>
                          <w:szCs w:val="20"/>
                        </w:rPr>
                        <w:t xml:space="preserve"> </w:t>
                      </w:r>
                      <w:r w:rsidR="001E3C5B" w:rsidRPr="008C3A9D">
                        <w:rPr>
                          <w:rFonts w:asciiTheme="minorHAnsi" w:hAnsiTheme="minorHAnsi" w:cstheme="minorHAnsi"/>
                          <w:sz w:val="20"/>
                          <w:szCs w:val="20"/>
                        </w:rPr>
                        <w:t>provide</w:t>
                      </w:r>
                      <w:r w:rsidR="006605B4" w:rsidRPr="008C3A9D">
                        <w:rPr>
                          <w:rFonts w:asciiTheme="minorHAnsi" w:hAnsiTheme="minorHAnsi" w:cstheme="minorHAnsi"/>
                          <w:sz w:val="20"/>
                          <w:szCs w:val="20"/>
                        </w:rPr>
                        <w:t>s</w:t>
                      </w:r>
                      <w:r w:rsidR="001E3C5B" w:rsidRPr="008C3A9D">
                        <w:rPr>
                          <w:rFonts w:asciiTheme="minorHAnsi" w:hAnsiTheme="minorHAnsi" w:cstheme="minorHAnsi"/>
                          <w:sz w:val="20"/>
                          <w:szCs w:val="20"/>
                        </w:rPr>
                        <w:t xml:space="preserve"> M</w:t>
                      </w:r>
                      <w:r w:rsidR="001C7DFE">
                        <w:rPr>
                          <w:rFonts w:asciiTheme="minorHAnsi" w:hAnsiTheme="minorHAnsi" w:cstheme="minorHAnsi"/>
                          <w:sz w:val="20"/>
                          <w:szCs w:val="20"/>
                        </w:rPr>
                        <w:t xml:space="preserve">edicare coverage for an AED </w:t>
                      </w:r>
                      <w:r w:rsidR="001E3C5B" w:rsidRPr="008C3A9D">
                        <w:rPr>
                          <w:rFonts w:asciiTheme="minorHAnsi" w:hAnsiTheme="minorHAnsi" w:cstheme="minorHAnsi"/>
                          <w:sz w:val="20"/>
                          <w:szCs w:val="20"/>
                        </w:rPr>
                        <w:t xml:space="preserve">prescribed to patients with “familial or inherited conditions with a high risk of life-threatening ventricular </w:t>
                      </w:r>
                      <w:proofErr w:type="spellStart"/>
                      <w:r w:rsidR="001E3C5B" w:rsidRPr="008C3A9D">
                        <w:rPr>
                          <w:rFonts w:asciiTheme="minorHAnsi" w:hAnsiTheme="minorHAnsi" w:cstheme="minorHAnsi"/>
                          <w:sz w:val="20"/>
                          <w:szCs w:val="20"/>
                        </w:rPr>
                        <w:t>t</w:t>
                      </w:r>
                      <w:r>
                        <w:rPr>
                          <w:rFonts w:asciiTheme="minorHAnsi" w:hAnsiTheme="minorHAnsi" w:cstheme="minorHAnsi"/>
                          <w:sz w:val="20"/>
                          <w:szCs w:val="20"/>
                        </w:rPr>
                        <w:t>achyarrhythmias</w:t>
                      </w:r>
                      <w:proofErr w:type="spellEnd"/>
                      <w:r>
                        <w:rPr>
                          <w:rFonts w:asciiTheme="minorHAnsi" w:hAnsiTheme="minorHAnsi" w:cstheme="minorHAnsi"/>
                          <w:sz w:val="20"/>
                          <w:szCs w:val="20"/>
                        </w:rPr>
                        <w:t xml:space="preserve"> such as LQTS</w:t>
                      </w:r>
                      <w:r w:rsidR="00146974" w:rsidRPr="008C3A9D">
                        <w:rPr>
                          <w:rFonts w:asciiTheme="minorHAnsi" w:hAnsiTheme="minorHAnsi" w:cstheme="minorHAnsi"/>
                          <w:sz w:val="20"/>
                          <w:szCs w:val="20"/>
                        </w:rPr>
                        <w:t xml:space="preserve">, </w:t>
                      </w:r>
                      <w:r w:rsidR="001E3C5B" w:rsidRPr="008C3A9D">
                        <w:rPr>
                          <w:rFonts w:asciiTheme="minorHAnsi" w:hAnsiTheme="minorHAnsi" w:cstheme="minorHAnsi"/>
                          <w:sz w:val="20"/>
                          <w:szCs w:val="20"/>
                        </w:rPr>
                        <w:t xml:space="preserve">judged by CMS to be a significant risk in and of </w:t>
                      </w:r>
                      <w:proofErr w:type="gramStart"/>
                      <w:r w:rsidR="001E3C5B" w:rsidRPr="008C3A9D">
                        <w:rPr>
                          <w:rFonts w:asciiTheme="minorHAnsi" w:hAnsiTheme="minorHAnsi" w:cstheme="minorHAnsi"/>
                          <w:sz w:val="20"/>
                          <w:szCs w:val="20"/>
                        </w:rPr>
                        <w:t>itself</w:t>
                      </w:r>
                      <w:proofErr w:type="gramEnd"/>
                      <w:r w:rsidR="001E3C5B" w:rsidRPr="008C3A9D">
                        <w:rPr>
                          <w:rFonts w:asciiTheme="minorHAnsi" w:hAnsiTheme="minorHAnsi" w:cstheme="minorHAnsi"/>
                          <w:sz w:val="20"/>
                          <w:szCs w:val="20"/>
                        </w:rPr>
                        <w:t xml:space="preserve"> without any other qualifying conditions.</w:t>
                      </w:r>
                    </w:p>
                    <w:p w:rsidR="001E3C5B" w:rsidRPr="008C3A9D" w:rsidRDefault="001E3C5B" w:rsidP="001E3C5B">
                      <w:pPr>
                        <w:pStyle w:val="Default"/>
                        <w:rPr>
                          <w:rFonts w:asciiTheme="minorHAnsi" w:hAnsiTheme="minorHAnsi" w:cstheme="minorHAnsi"/>
                          <w:sz w:val="20"/>
                          <w:szCs w:val="20"/>
                        </w:rPr>
                      </w:pPr>
                    </w:p>
                    <w:p w:rsidR="0064354D" w:rsidRPr="008C3A9D" w:rsidRDefault="001E3C5B" w:rsidP="001E3C5B">
                      <w:pPr>
                        <w:pStyle w:val="Default"/>
                        <w:rPr>
                          <w:rFonts w:asciiTheme="minorHAnsi" w:hAnsiTheme="minorHAnsi" w:cstheme="minorHAnsi"/>
                          <w:sz w:val="20"/>
                          <w:szCs w:val="20"/>
                        </w:rPr>
                      </w:pPr>
                      <w:r w:rsidRPr="008C3A9D">
                        <w:rPr>
                          <w:rFonts w:asciiTheme="minorHAnsi" w:hAnsiTheme="minorHAnsi" w:cstheme="minorHAnsi"/>
                          <w:sz w:val="20"/>
                          <w:szCs w:val="20"/>
                        </w:rPr>
                        <w:t>Background inform</w:t>
                      </w:r>
                      <w:r w:rsidR="0064354D" w:rsidRPr="008C3A9D">
                        <w:rPr>
                          <w:rFonts w:asciiTheme="minorHAnsi" w:hAnsiTheme="minorHAnsi" w:cstheme="minorHAnsi"/>
                          <w:sz w:val="20"/>
                          <w:szCs w:val="20"/>
                        </w:rPr>
                        <w:t xml:space="preserve">ation on cardiac </w:t>
                      </w:r>
                      <w:proofErr w:type="spellStart"/>
                      <w:r w:rsidR="0064354D" w:rsidRPr="008C3A9D">
                        <w:rPr>
                          <w:rFonts w:asciiTheme="minorHAnsi" w:hAnsiTheme="minorHAnsi" w:cstheme="minorHAnsi"/>
                          <w:sz w:val="20"/>
                          <w:szCs w:val="20"/>
                        </w:rPr>
                        <w:t>channelopathies</w:t>
                      </w:r>
                      <w:proofErr w:type="spellEnd"/>
                      <w:r w:rsidR="0064354D" w:rsidRPr="008C3A9D">
                        <w:rPr>
                          <w:rFonts w:asciiTheme="minorHAnsi" w:hAnsiTheme="minorHAnsi" w:cstheme="minorHAnsi"/>
                          <w:sz w:val="20"/>
                          <w:szCs w:val="20"/>
                        </w:rPr>
                        <w:t xml:space="preserve">:  </w:t>
                      </w:r>
                      <w:r w:rsidRPr="008C3A9D">
                        <w:rPr>
                          <w:rFonts w:asciiTheme="minorHAnsi" w:hAnsiTheme="minorHAnsi" w:cstheme="minorHAnsi"/>
                          <w:sz w:val="20"/>
                          <w:szCs w:val="20"/>
                        </w:rPr>
                        <w:t>Long QT Syn</w:t>
                      </w:r>
                      <w:r w:rsidR="008C515E">
                        <w:rPr>
                          <w:rFonts w:asciiTheme="minorHAnsi" w:hAnsiTheme="minorHAnsi" w:cstheme="minorHAnsi"/>
                          <w:sz w:val="20"/>
                          <w:szCs w:val="20"/>
                        </w:rPr>
                        <w:t xml:space="preserve">drome </w:t>
                      </w:r>
                      <w:r w:rsidRPr="008C3A9D">
                        <w:rPr>
                          <w:rFonts w:asciiTheme="minorHAnsi" w:hAnsiTheme="minorHAnsi" w:cstheme="minorHAnsi"/>
                          <w:sz w:val="20"/>
                          <w:szCs w:val="20"/>
                        </w:rPr>
                        <w:t xml:space="preserve">is the most common cardiac </w:t>
                      </w:r>
                      <w:proofErr w:type="spellStart"/>
                      <w:r w:rsidRPr="008C3A9D">
                        <w:rPr>
                          <w:rFonts w:asciiTheme="minorHAnsi" w:hAnsiTheme="minorHAnsi" w:cstheme="minorHAnsi"/>
                          <w:sz w:val="20"/>
                          <w:szCs w:val="20"/>
                        </w:rPr>
                        <w:t>channelopathy</w:t>
                      </w:r>
                      <w:proofErr w:type="spellEnd"/>
                      <w:r w:rsidRPr="008C3A9D">
                        <w:rPr>
                          <w:rFonts w:asciiTheme="minorHAnsi" w:hAnsiTheme="minorHAnsi" w:cstheme="minorHAnsi"/>
                          <w:sz w:val="20"/>
                          <w:szCs w:val="20"/>
                        </w:rPr>
                        <w:t>, affecting approximately 1/3,000</w:t>
                      </w:r>
                      <w:r w:rsidR="0064354D" w:rsidRPr="008C3A9D">
                        <w:rPr>
                          <w:rFonts w:asciiTheme="minorHAnsi" w:hAnsiTheme="minorHAnsi" w:cstheme="minorHAnsi"/>
                          <w:sz w:val="20"/>
                          <w:szCs w:val="20"/>
                        </w:rPr>
                        <w:t xml:space="preserve"> individuals in the U.S</w:t>
                      </w:r>
                      <w:r w:rsidRPr="008C3A9D">
                        <w:rPr>
                          <w:rFonts w:asciiTheme="minorHAnsi" w:hAnsiTheme="minorHAnsi" w:cstheme="minorHAnsi"/>
                          <w:sz w:val="20"/>
                          <w:szCs w:val="20"/>
                        </w:rPr>
                        <w:t xml:space="preserve"> with 500-1,000 new carriers born each year. This syndrome causes cardiac arrhythmias in seemingly healthy and often young individuals and can lead to syncope, seizures, cardiac arrest, and sudden death. LQTS is one of the more common causes of sudden death in young people, result</w:t>
                      </w:r>
                      <w:r w:rsidR="00F52BD4">
                        <w:rPr>
                          <w:rFonts w:asciiTheme="minorHAnsi" w:hAnsiTheme="minorHAnsi" w:cstheme="minorHAnsi"/>
                          <w:sz w:val="20"/>
                          <w:szCs w:val="20"/>
                        </w:rPr>
                        <w:t>ing in 2,000 to 3,000 deaths annually</w:t>
                      </w:r>
                      <w:r w:rsidRPr="008C3A9D">
                        <w:rPr>
                          <w:rFonts w:asciiTheme="minorHAnsi" w:hAnsiTheme="minorHAnsi" w:cstheme="minorHAnsi"/>
                          <w:sz w:val="20"/>
                          <w:szCs w:val="20"/>
                        </w:rPr>
                        <w:t xml:space="preserve">.  </w:t>
                      </w:r>
                    </w:p>
                    <w:p w:rsidR="0064354D" w:rsidRPr="008C3A9D" w:rsidRDefault="0064354D" w:rsidP="001E3C5B">
                      <w:pPr>
                        <w:pStyle w:val="Default"/>
                        <w:rPr>
                          <w:rFonts w:asciiTheme="minorHAnsi" w:hAnsiTheme="minorHAnsi" w:cstheme="minorHAnsi"/>
                          <w:sz w:val="20"/>
                          <w:szCs w:val="20"/>
                        </w:rPr>
                      </w:pPr>
                    </w:p>
                    <w:p w:rsidR="001E3C5B" w:rsidRPr="008C3A9D" w:rsidRDefault="001E3C5B" w:rsidP="001E3C5B">
                      <w:pPr>
                        <w:pStyle w:val="Default"/>
                        <w:rPr>
                          <w:rFonts w:asciiTheme="minorHAnsi" w:hAnsiTheme="minorHAnsi" w:cstheme="minorHAnsi"/>
                          <w:sz w:val="20"/>
                          <w:szCs w:val="20"/>
                        </w:rPr>
                      </w:pPr>
                      <w:r w:rsidRPr="008C3A9D">
                        <w:rPr>
                          <w:rFonts w:asciiTheme="minorHAnsi" w:hAnsiTheme="minorHAnsi" w:cstheme="minorHAnsi"/>
                          <w:sz w:val="20"/>
                          <w:szCs w:val="20"/>
                        </w:rPr>
                        <w:t>While there is no cure, proper medical management including combinations of lifestyle modificatio</w:t>
                      </w:r>
                      <w:r w:rsidR="005C1287" w:rsidRPr="008C3A9D">
                        <w:rPr>
                          <w:rFonts w:asciiTheme="minorHAnsi" w:hAnsiTheme="minorHAnsi" w:cstheme="minorHAnsi"/>
                          <w:sz w:val="20"/>
                          <w:szCs w:val="20"/>
                        </w:rPr>
                        <w:t xml:space="preserve">n, β-blocker therapy, AEDs and ICDs </w:t>
                      </w:r>
                      <w:r w:rsidR="00974338">
                        <w:rPr>
                          <w:rFonts w:asciiTheme="minorHAnsi" w:hAnsiTheme="minorHAnsi" w:cstheme="minorHAnsi"/>
                          <w:sz w:val="20"/>
                          <w:szCs w:val="20"/>
                        </w:rPr>
                        <w:t>can reduce the risk of unexpected</w:t>
                      </w:r>
                      <w:r w:rsidRPr="008C3A9D">
                        <w:rPr>
                          <w:rFonts w:asciiTheme="minorHAnsi" w:hAnsiTheme="minorHAnsi" w:cstheme="minorHAnsi"/>
                          <w:sz w:val="20"/>
                          <w:szCs w:val="20"/>
                        </w:rPr>
                        <w:t xml:space="preserve"> events that lead to </w:t>
                      </w:r>
                      <w:r w:rsidR="00974338">
                        <w:rPr>
                          <w:rFonts w:asciiTheme="minorHAnsi" w:hAnsiTheme="minorHAnsi" w:cstheme="minorHAnsi"/>
                          <w:sz w:val="20"/>
                          <w:szCs w:val="20"/>
                        </w:rPr>
                        <w:t xml:space="preserve">sudden cardiac </w:t>
                      </w:r>
                      <w:r w:rsidRPr="008C3A9D">
                        <w:rPr>
                          <w:rFonts w:asciiTheme="minorHAnsi" w:hAnsiTheme="minorHAnsi" w:cstheme="minorHAnsi"/>
                          <w:sz w:val="20"/>
                          <w:szCs w:val="20"/>
                        </w:rPr>
                        <w:t>death.</w:t>
                      </w:r>
                      <w:r w:rsidR="0064354D" w:rsidRPr="008C3A9D">
                        <w:rPr>
                          <w:rFonts w:asciiTheme="minorHAnsi" w:hAnsiTheme="minorHAnsi" w:cstheme="minorHAnsi"/>
                          <w:sz w:val="20"/>
                          <w:szCs w:val="20"/>
                        </w:rPr>
                        <w:t xml:space="preserve"> </w:t>
                      </w:r>
                      <w:r w:rsidRPr="008C3A9D">
                        <w:rPr>
                          <w:rFonts w:asciiTheme="minorHAnsi" w:hAnsiTheme="minorHAnsi" w:cstheme="minorHAnsi"/>
                          <w:sz w:val="20"/>
                          <w:szCs w:val="20"/>
                        </w:rPr>
                        <w:t xml:space="preserve">Cardiopulmonary resuscitation (CPR) combined with bystander use of an </w:t>
                      </w:r>
                      <w:r w:rsidR="00774CF6">
                        <w:rPr>
                          <w:rFonts w:asciiTheme="minorHAnsi" w:hAnsiTheme="minorHAnsi" w:cstheme="minorHAnsi"/>
                          <w:sz w:val="20"/>
                          <w:szCs w:val="20"/>
                        </w:rPr>
                        <w:t>AED</w:t>
                      </w:r>
                      <w:r w:rsidR="0064354D" w:rsidRPr="008C3A9D">
                        <w:rPr>
                          <w:rFonts w:asciiTheme="minorHAnsi" w:hAnsiTheme="minorHAnsi" w:cstheme="minorHAnsi"/>
                          <w:sz w:val="20"/>
                          <w:szCs w:val="20"/>
                        </w:rPr>
                        <w:t xml:space="preserve"> more than doubles</w:t>
                      </w:r>
                      <w:r w:rsidRPr="008C3A9D">
                        <w:rPr>
                          <w:rFonts w:asciiTheme="minorHAnsi" w:hAnsiTheme="minorHAnsi" w:cstheme="minorHAnsi"/>
                          <w:sz w:val="20"/>
                          <w:szCs w:val="20"/>
                        </w:rPr>
                        <w:t xml:space="preserve"> the chances of surviving out-of-hospital cardiac arrest compared with using CPR alone. </w:t>
                      </w:r>
                    </w:p>
                    <w:p w:rsidR="0064354D" w:rsidRPr="008C3A9D" w:rsidRDefault="0064354D" w:rsidP="001E3C5B">
                      <w:pPr>
                        <w:pStyle w:val="Default"/>
                        <w:rPr>
                          <w:rFonts w:asciiTheme="minorHAnsi" w:hAnsiTheme="minorHAnsi" w:cstheme="minorHAnsi"/>
                          <w:sz w:val="20"/>
                          <w:szCs w:val="20"/>
                        </w:rPr>
                      </w:pPr>
                    </w:p>
                    <w:p w:rsidR="001E3C5B" w:rsidRPr="008C3A9D" w:rsidRDefault="001E3C5B" w:rsidP="001E3C5B">
                      <w:pPr>
                        <w:pStyle w:val="Default"/>
                        <w:rPr>
                          <w:rFonts w:asciiTheme="minorHAnsi" w:hAnsiTheme="minorHAnsi" w:cstheme="minorHAnsi"/>
                          <w:sz w:val="20"/>
                          <w:szCs w:val="20"/>
                        </w:rPr>
                      </w:pPr>
                      <w:r w:rsidRPr="008C3A9D">
                        <w:rPr>
                          <w:rFonts w:asciiTheme="minorHAnsi" w:hAnsiTheme="minorHAnsi" w:cstheme="minorHAnsi"/>
                          <w:sz w:val="20"/>
                          <w:szCs w:val="20"/>
                        </w:rPr>
                        <w:t>Thank you for yo</w:t>
                      </w:r>
                      <w:r w:rsidR="00A37933">
                        <w:rPr>
                          <w:rFonts w:asciiTheme="minorHAnsi" w:hAnsiTheme="minorHAnsi" w:cstheme="minorHAnsi"/>
                          <w:sz w:val="20"/>
                          <w:szCs w:val="20"/>
                        </w:rPr>
                        <w:t>ur</w:t>
                      </w:r>
                      <w:r w:rsidR="00974338">
                        <w:rPr>
                          <w:rFonts w:asciiTheme="minorHAnsi" w:hAnsiTheme="minorHAnsi" w:cstheme="minorHAnsi"/>
                          <w:sz w:val="20"/>
                          <w:szCs w:val="20"/>
                        </w:rPr>
                        <w:t xml:space="preserve"> </w:t>
                      </w:r>
                      <w:r w:rsidR="00A63A4B">
                        <w:rPr>
                          <w:rFonts w:asciiTheme="minorHAnsi" w:hAnsiTheme="minorHAnsi" w:cstheme="minorHAnsi"/>
                          <w:sz w:val="20"/>
                          <w:szCs w:val="20"/>
                        </w:rPr>
                        <w:t>consideration of insurance</w:t>
                      </w:r>
                      <w:r w:rsidR="0060603B">
                        <w:rPr>
                          <w:rFonts w:asciiTheme="minorHAnsi" w:hAnsiTheme="minorHAnsi" w:cstheme="minorHAnsi"/>
                          <w:sz w:val="20"/>
                          <w:szCs w:val="20"/>
                        </w:rPr>
                        <w:t xml:space="preserve"> coverage for an AED for _________</w:t>
                      </w:r>
                      <w:bookmarkStart w:id="1" w:name="_GoBack"/>
                      <w:bookmarkEnd w:id="1"/>
                      <w:r w:rsidR="00256BC2">
                        <w:rPr>
                          <w:rFonts w:asciiTheme="minorHAnsi" w:hAnsiTheme="minorHAnsi" w:cstheme="minorHAnsi"/>
                          <w:sz w:val="20"/>
                          <w:szCs w:val="20"/>
                        </w:rPr>
                        <w:t>health</w:t>
                      </w:r>
                      <w:r w:rsidR="00A63A4B">
                        <w:rPr>
                          <w:rFonts w:asciiTheme="minorHAnsi" w:hAnsiTheme="minorHAnsi" w:cstheme="minorHAnsi"/>
                          <w:sz w:val="20"/>
                          <w:szCs w:val="20"/>
                        </w:rPr>
                        <w:t>care</w:t>
                      </w:r>
                      <w:r w:rsidRPr="008C3A9D">
                        <w:rPr>
                          <w:rFonts w:asciiTheme="minorHAnsi" w:hAnsiTheme="minorHAnsi" w:cstheme="minorHAnsi"/>
                          <w:sz w:val="20"/>
                          <w:szCs w:val="20"/>
                        </w:rPr>
                        <w:t>.  Please contact me if you require additional information. I</w:t>
                      </w:r>
                      <w:r w:rsidR="00A63A4B">
                        <w:rPr>
                          <w:rFonts w:asciiTheme="minorHAnsi" w:hAnsiTheme="minorHAnsi" w:cstheme="minorHAnsi"/>
                          <w:sz w:val="20"/>
                          <w:szCs w:val="20"/>
                        </w:rPr>
                        <w:t xml:space="preserve"> may</w:t>
                      </w:r>
                      <w:r w:rsidR="005C1287" w:rsidRPr="008C3A9D">
                        <w:rPr>
                          <w:rFonts w:asciiTheme="minorHAnsi" w:hAnsiTheme="minorHAnsi" w:cstheme="minorHAnsi"/>
                          <w:sz w:val="20"/>
                          <w:szCs w:val="20"/>
                        </w:rPr>
                        <w:t xml:space="preserve"> be reache</w:t>
                      </w:r>
                      <w:r w:rsidR="00A63A4B">
                        <w:rPr>
                          <w:rFonts w:asciiTheme="minorHAnsi" w:hAnsiTheme="minorHAnsi" w:cstheme="minorHAnsi"/>
                          <w:sz w:val="20"/>
                          <w:szCs w:val="20"/>
                        </w:rPr>
                        <w:t xml:space="preserve">d </w:t>
                      </w:r>
                      <w:r w:rsidR="00337597">
                        <w:rPr>
                          <w:rFonts w:asciiTheme="minorHAnsi" w:hAnsiTheme="minorHAnsi" w:cstheme="minorHAnsi"/>
                          <w:sz w:val="20"/>
                          <w:szCs w:val="20"/>
                        </w:rPr>
                        <w:t xml:space="preserve">directly </w:t>
                      </w:r>
                      <w:r w:rsidR="00A37933">
                        <w:rPr>
                          <w:rFonts w:asciiTheme="minorHAnsi" w:hAnsiTheme="minorHAnsi" w:cstheme="minorHAnsi"/>
                          <w:sz w:val="20"/>
                          <w:szCs w:val="20"/>
                        </w:rPr>
                        <w:t>at</w:t>
                      </w:r>
                      <w:r w:rsidR="0064354D" w:rsidRPr="008C3A9D">
                        <w:rPr>
                          <w:rFonts w:asciiTheme="minorHAnsi" w:hAnsiTheme="minorHAnsi" w:cstheme="minorHAnsi"/>
                          <w:sz w:val="20"/>
                          <w:szCs w:val="20"/>
                        </w:rPr>
                        <w:t xml:space="preserve"> 214.675.5577</w:t>
                      </w:r>
                      <w:r w:rsidR="005C1287" w:rsidRPr="008C3A9D">
                        <w:rPr>
                          <w:rFonts w:asciiTheme="minorHAnsi" w:hAnsiTheme="minorHAnsi" w:cstheme="minorHAnsi"/>
                          <w:sz w:val="20"/>
                          <w:szCs w:val="20"/>
                        </w:rPr>
                        <w:t>.</w:t>
                      </w:r>
                    </w:p>
                    <w:p w:rsidR="0064354D" w:rsidRPr="008C3A9D" w:rsidRDefault="0064354D" w:rsidP="001E3C5B">
                      <w:pPr>
                        <w:pStyle w:val="Default"/>
                        <w:rPr>
                          <w:rFonts w:asciiTheme="minorHAnsi" w:hAnsiTheme="minorHAnsi" w:cstheme="minorHAnsi"/>
                          <w:sz w:val="20"/>
                          <w:szCs w:val="20"/>
                        </w:rPr>
                      </w:pPr>
                    </w:p>
                    <w:p w:rsidR="001E3C5B" w:rsidRPr="008C3A9D" w:rsidRDefault="001E3C5B" w:rsidP="001E3C5B">
                      <w:pPr>
                        <w:pStyle w:val="Default"/>
                        <w:rPr>
                          <w:rFonts w:asciiTheme="minorHAnsi" w:hAnsiTheme="minorHAnsi" w:cstheme="minorHAnsi"/>
                          <w:sz w:val="20"/>
                          <w:szCs w:val="20"/>
                        </w:rPr>
                      </w:pPr>
                      <w:r w:rsidRPr="008C3A9D">
                        <w:rPr>
                          <w:rFonts w:asciiTheme="minorHAnsi" w:hAnsiTheme="minorHAnsi" w:cstheme="minorHAnsi"/>
                          <w:sz w:val="20"/>
                          <w:szCs w:val="20"/>
                        </w:rPr>
                        <w:t>Sincerely,</w:t>
                      </w:r>
                    </w:p>
                    <w:p w:rsidR="008C3A9D" w:rsidRDefault="00125F31" w:rsidP="001E3C5B">
                      <w:pPr>
                        <w:pStyle w:val="Default"/>
                        <w:rPr>
                          <w:rFonts w:asciiTheme="minorHAnsi" w:hAnsiTheme="minorHAnsi" w:cstheme="minorHAnsi"/>
                          <w:sz w:val="20"/>
                          <w:szCs w:val="20"/>
                        </w:rPr>
                      </w:pPr>
                      <w:r>
                        <w:rPr>
                          <w:rFonts w:asciiTheme="minorHAnsi" w:hAnsiTheme="minorHAnsi" w:cstheme="minorHAnsi"/>
                          <w:noProof/>
                          <w:sz w:val="20"/>
                          <w:szCs w:val="20"/>
                        </w:rPr>
                        <w:drawing>
                          <wp:inline distT="0" distB="0" distL="0" distR="0" wp14:anchorId="1DC7416C" wp14:editId="00259691">
                            <wp:extent cx="1176020" cy="510477"/>
                            <wp:effectExtent l="0" t="0" r="508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ia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7266" cy="511018"/>
                                    </a:xfrm>
                                    <a:prstGeom prst="rect">
                                      <a:avLst/>
                                    </a:prstGeom>
                                  </pic:spPr>
                                </pic:pic>
                              </a:graphicData>
                            </a:graphic>
                          </wp:inline>
                        </w:drawing>
                      </w:r>
                    </w:p>
                    <w:p w:rsidR="001E3C5B" w:rsidRPr="008C3A9D" w:rsidRDefault="0064354D" w:rsidP="001E3C5B">
                      <w:pPr>
                        <w:pStyle w:val="Default"/>
                        <w:rPr>
                          <w:rFonts w:asciiTheme="minorHAnsi" w:hAnsiTheme="minorHAnsi" w:cstheme="minorHAnsi"/>
                          <w:sz w:val="20"/>
                          <w:szCs w:val="20"/>
                        </w:rPr>
                      </w:pPr>
                      <w:r w:rsidRPr="008C3A9D">
                        <w:rPr>
                          <w:rFonts w:asciiTheme="minorHAnsi" w:hAnsiTheme="minorHAnsi" w:cstheme="minorHAnsi"/>
                          <w:sz w:val="20"/>
                          <w:szCs w:val="20"/>
                        </w:rPr>
                        <w:t>Marcia Baker, M.S. in Ed.</w:t>
                      </w:r>
                    </w:p>
                    <w:p w:rsidR="004929E0" w:rsidRDefault="0064354D" w:rsidP="0064354D">
                      <w:pPr>
                        <w:pStyle w:val="Default"/>
                        <w:rPr>
                          <w:rFonts w:asciiTheme="minorHAnsi" w:hAnsiTheme="minorHAnsi" w:cstheme="minorHAnsi"/>
                          <w:sz w:val="20"/>
                          <w:szCs w:val="20"/>
                        </w:rPr>
                      </w:pPr>
                      <w:r w:rsidRPr="008C3A9D">
                        <w:rPr>
                          <w:rFonts w:asciiTheme="minorHAnsi" w:hAnsiTheme="minorHAnsi" w:cstheme="minorHAnsi"/>
                          <w:sz w:val="20"/>
                          <w:szCs w:val="20"/>
                        </w:rPr>
                        <w:t>Program Director</w:t>
                      </w:r>
                    </w:p>
                    <w:p w:rsidR="008C3A9D" w:rsidRDefault="00A63A4B" w:rsidP="0064354D">
                      <w:pPr>
                        <w:pStyle w:val="Default"/>
                        <w:rPr>
                          <w:rFonts w:asciiTheme="minorHAnsi" w:hAnsiTheme="minorHAnsi" w:cstheme="minorHAnsi"/>
                          <w:sz w:val="20"/>
                          <w:szCs w:val="20"/>
                        </w:rPr>
                      </w:pPr>
                      <w:r>
                        <w:rPr>
                          <w:rFonts w:asciiTheme="minorHAnsi" w:hAnsiTheme="minorHAnsi" w:cstheme="minorHAnsi"/>
                          <w:sz w:val="20"/>
                          <w:szCs w:val="20"/>
                        </w:rPr>
                        <w:t>Marcia@SADS.org</w:t>
                      </w:r>
                    </w:p>
                  </w:txbxContent>
                </v:textbox>
              </v:shape>
            </w:pict>
          </mc:Fallback>
        </mc:AlternateContent>
      </w: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Default="008401E7" w:rsidP="008401E7">
      <w:pPr>
        <w:rPr>
          <w:sz w:val="22"/>
          <w:szCs w:val="22"/>
        </w:rPr>
      </w:pPr>
    </w:p>
    <w:p w:rsidR="008401E7" w:rsidRDefault="008401E7" w:rsidP="008401E7">
      <w:pPr>
        <w:tabs>
          <w:tab w:val="left" w:pos="5150"/>
        </w:tabs>
        <w:rPr>
          <w:sz w:val="22"/>
          <w:szCs w:val="22"/>
        </w:rPr>
      </w:pPr>
      <w:r>
        <w:rPr>
          <w:sz w:val="22"/>
          <w:szCs w:val="22"/>
        </w:rPr>
        <w:tab/>
      </w: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Pr="008401E7" w:rsidRDefault="008401E7" w:rsidP="008401E7">
      <w:pPr>
        <w:rPr>
          <w:sz w:val="22"/>
          <w:szCs w:val="22"/>
        </w:rPr>
      </w:pPr>
    </w:p>
    <w:p w:rsidR="008401E7" w:rsidRDefault="008401E7" w:rsidP="00C53254">
      <w:pPr>
        <w:jc w:val="center"/>
        <w:rPr>
          <w:sz w:val="22"/>
          <w:szCs w:val="22"/>
        </w:rPr>
      </w:pPr>
    </w:p>
    <w:p w:rsidR="00C53254" w:rsidRDefault="00C53254" w:rsidP="00C53254">
      <w:pPr>
        <w:jc w:val="center"/>
        <w:rPr>
          <w:sz w:val="22"/>
          <w:szCs w:val="22"/>
        </w:rPr>
      </w:pPr>
    </w:p>
    <w:p w:rsidR="00C53254" w:rsidRDefault="00C53254" w:rsidP="00C53254">
      <w:pPr>
        <w:tabs>
          <w:tab w:val="left" w:pos="180"/>
        </w:tabs>
        <w:rPr>
          <w:rFonts w:eastAsiaTheme="minorHAnsi"/>
          <w:szCs w:val="20"/>
        </w:rPr>
      </w:pPr>
    </w:p>
    <w:sectPr w:rsidR="00C53254" w:rsidSect="0042006A">
      <w:headerReference w:type="default" r:id="rId9"/>
      <w:footerReference w:type="default" r:id="rId10"/>
      <w:pgSz w:w="12240" w:h="15840" w:code="1"/>
      <w:pgMar w:top="720" w:right="1170" w:bottom="720" w:left="1080" w:header="288"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248" w:rsidRDefault="00C94248">
      <w:r>
        <w:separator/>
      </w:r>
    </w:p>
  </w:endnote>
  <w:endnote w:type="continuationSeparator" w:id="0">
    <w:p w:rsidR="00C94248" w:rsidRDefault="00C94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E19" w:rsidRDefault="00BC6E19" w:rsidP="008401E7">
    <w:pPr>
      <w:pStyle w:val="Footer"/>
      <w:tabs>
        <w:tab w:val="clear" w:pos="4320"/>
        <w:tab w:val="clear" w:pos="8640"/>
      </w:tabs>
      <w:spacing w:after="60"/>
      <w:jc w:val="center"/>
      <w:rPr>
        <w:rFonts w:ascii="Arial" w:hAnsi="Arial" w:cs="Arial"/>
        <w:color w:val="FF0000"/>
        <w:spacing w:val="26"/>
        <w:sz w:val="18"/>
      </w:rPr>
    </w:pPr>
    <w:r>
      <w:rPr>
        <w:rFonts w:ascii="Arial" w:hAnsi="Arial" w:cs="Arial"/>
        <w:color w:val="FF0000"/>
        <w:spacing w:val="26"/>
        <w:sz w:val="18"/>
      </w:rPr>
      <w:t>Supporting Families.  Saving Lives.</w:t>
    </w:r>
  </w:p>
  <w:p w:rsidR="00BC6E19" w:rsidRPr="008401E7" w:rsidRDefault="00BC6E19" w:rsidP="008401E7">
    <w:pPr>
      <w:jc w:val="center"/>
      <w:rPr>
        <w:sz w:val="22"/>
        <w:szCs w:val="22"/>
      </w:rPr>
    </w:pPr>
    <w:r>
      <w:rPr>
        <w:rFonts w:ascii="Arial" w:hAnsi="Arial" w:cs="Arial"/>
        <w:sz w:val="18"/>
      </w:rPr>
      <w:t xml:space="preserve">4527 South 2300 East #104 </w:t>
    </w:r>
    <w:r>
      <w:rPr>
        <w:rFonts w:ascii="Arial" w:hAnsi="Arial" w:cs="Arial"/>
        <w:sz w:val="14"/>
      </w:rPr>
      <w:sym w:font="Wingdings" w:char="F06C"/>
    </w:r>
    <w:r>
      <w:rPr>
        <w:rFonts w:ascii="Arial" w:hAnsi="Arial" w:cs="Arial"/>
        <w:sz w:val="18"/>
      </w:rPr>
      <w:t xml:space="preserve"> Salt Lake City, UT  84117 </w:t>
    </w:r>
    <w:r>
      <w:rPr>
        <w:rFonts w:ascii="Arial" w:hAnsi="Arial" w:cs="Arial"/>
        <w:sz w:val="14"/>
      </w:rPr>
      <w:sym w:font="Wingdings" w:char="F06C"/>
    </w:r>
    <w:r>
      <w:rPr>
        <w:rFonts w:ascii="Arial" w:hAnsi="Arial" w:cs="Arial"/>
        <w:sz w:val="18"/>
      </w:rPr>
      <w:t xml:space="preserve"> 801-272-3023 </w:t>
    </w:r>
    <w:r>
      <w:rPr>
        <w:rFonts w:ascii="Arial" w:hAnsi="Arial" w:cs="Arial"/>
        <w:sz w:val="14"/>
      </w:rPr>
      <w:sym w:font="Wingdings" w:char="F06C"/>
    </w:r>
    <w:r>
      <w:rPr>
        <w:rFonts w:ascii="Arial" w:hAnsi="Arial" w:cs="Arial"/>
        <w:sz w:val="18"/>
      </w:rPr>
      <w:t xml:space="preserve"> www.StopSADS.org</w:t>
    </w:r>
  </w:p>
  <w:p w:rsidR="00BC6E19" w:rsidRDefault="00BC6E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248" w:rsidRDefault="00C94248">
      <w:r>
        <w:separator/>
      </w:r>
    </w:p>
  </w:footnote>
  <w:footnote w:type="continuationSeparator" w:id="0">
    <w:p w:rsidR="00C94248" w:rsidRDefault="00C94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E19" w:rsidRDefault="00BC6E19" w:rsidP="008401E7">
    <w:pPr>
      <w:pStyle w:val="Header"/>
      <w:jc w:val="center"/>
    </w:pPr>
    <w:r>
      <w:rPr>
        <w:noProof/>
      </w:rPr>
      <w:drawing>
        <wp:inline distT="0" distB="0" distL="0" distR="0">
          <wp:extent cx="1530779" cy="596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DS logo_Horiz_Sud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1517" cy="59718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6E11"/>
    <w:multiLevelType w:val="hybridMultilevel"/>
    <w:tmpl w:val="A99433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nsid w:val="034474AB"/>
    <w:multiLevelType w:val="hybridMultilevel"/>
    <w:tmpl w:val="05AC0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214DBA"/>
    <w:multiLevelType w:val="hybridMultilevel"/>
    <w:tmpl w:val="D7DE1B12"/>
    <w:lvl w:ilvl="0" w:tplc="2026919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4F46688E"/>
    <w:multiLevelType w:val="hybridMultilevel"/>
    <w:tmpl w:val="95F20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D636ABF"/>
    <w:multiLevelType w:val="hybridMultilevel"/>
    <w:tmpl w:val="C4B60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7823BE"/>
    <w:multiLevelType w:val="hybridMultilevel"/>
    <w:tmpl w:val="ED3CB128"/>
    <w:lvl w:ilvl="0" w:tplc="F420124A">
      <w:start w:val="6"/>
      <w:numFmt w:val="lowerLetter"/>
      <w:lvlText w:val="%1."/>
      <w:lvlJc w:val="left"/>
      <w:pPr>
        <w:tabs>
          <w:tab w:val="num" w:pos="2700"/>
        </w:tabs>
        <w:ind w:left="2700" w:hanging="54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nsid w:val="6F124C36"/>
    <w:multiLevelType w:val="hybridMultilevel"/>
    <w:tmpl w:val="1236017A"/>
    <w:lvl w:ilvl="0" w:tplc="3F40E30C">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49">
      <o:colormru v:ext="edit" colors="#fab8b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FE8"/>
    <w:rsid w:val="00002A54"/>
    <w:rsid w:val="00026A0A"/>
    <w:rsid w:val="00030867"/>
    <w:rsid w:val="000326EC"/>
    <w:rsid w:val="000439DF"/>
    <w:rsid w:val="00044656"/>
    <w:rsid w:val="00052023"/>
    <w:rsid w:val="00064D01"/>
    <w:rsid w:val="00070A31"/>
    <w:rsid w:val="00073B67"/>
    <w:rsid w:val="00095FDB"/>
    <w:rsid w:val="000A00D3"/>
    <w:rsid w:val="000B043D"/>
    <w:rsid w:val="000B3F48"/>
    <w:rsid w:val="000C1AE3"/>
    <w:rsid w:val="000E17A9"/>
    <w:rsid w:val="000E349A"/>
    <w:rsid w:val="00102C22"/>
    <w:rsid w:val="00103B76"/>
    <w:rsid w:val="00121587"/>
    <w:rsid w:val="001232E8"/>
    <w:rsid w:val="00125F31"/>
    <w:rsid w:val="00134867"/>
    <w:rsid w:val="00136DA4"/>
    <w:rsid w:val="00146974"/>
    <w:rsid w:val="001555F8"/>
    <w:rsid w:val="00155A10"/>
    <w:rsid w:val="00155F89"/>
    <w:rsid w:val="00161505"/>
    <w:rsid w:val="00171367"/>
    <w:rsid w:val="00172137"/>
    <w:rsid w:val="0017766D"/>
    <w:rsid w:val="00177C11"/>
    <w:rsid w:val="001869CD"/>
    <w:rsid w:val="00195046"/>
    <w:rsid w:val="00195FF5"/>
    <w:rsid w:val="001A2798"/>
    <w:rsid w:val="001A5557"/>
    <w:rsid w:val="001B1AB8"/>
    <w:rsid w:val="001C1C07"/>
    <w:rsid w:val="001C45B2"/>
    <w:rsid w:val="001C4B07"/>
    <w:rsid w:val="001C6AD9"/>
    <w:rsid w:val="001C7DFE"/>
    <w:rsid w:val="001D000B"/>
    <w:rsid w:val="001D3BC6"/>
    <w:rsid w:val="001D72C5"/>
    <w:rsid w:val="001E1785"/>
    <w:rsid w:val="001E3C5B"/>
    <w:rsid w:val="001E4CBB"/>
    <w:rsid w:val="001F56F9"/>
    <w:rsid w:val="001F6198"/>
    <w:rsid w:val="0021263B"/>
    <w:rsid w:val="00220B07"/>
    <w:rsid w:val="0022469C"/>
    <w:rsid w:val="0023504A"/>
    <w:rsid w:val="0023750C"/>
    <w:rsid w:val="00237BC9"/>
    <w:rsid w:val="00245F2F"/>
    <w:rsid w:val="002508EA"/>
    <w:rsid w:val="002508EC"/>
    <w:rsid w:val="00256BC2"/>
    <w:rsid w:val="002837E6"/>
    <w:rsid w:val="00294C32"/>
    <w:rsid w:val="00295BF6"/>
    <w:rsid w:val="00295F34"/>
    <w:rsid w:val="002A51FB"/>
    <w:rsid w:val="002B40E8"/>
    <w:rsid w:val="002B5244"/>
    <w:rsid w:val="002E0ECC"/>
    <w:rsid w:val="002F6B57"/>
    <w:rsid w:val="0030752A"/>
    <w:rsid w:val="00311B0F"/>
    <w:rsid w:val="00323716"/>
    <w:rsid w:val="00331ED0"/>
    <w:rsid w:val="00337597"/>
    <w:rsid w:val="003500AC"/>
    <w:rsid w:val="003502A4"/>
    <w:rsid w:val="00366BFB"/>
    <w:rsid w:val="003714CA"/>
    <w:rsid w:val="0038095C"/>
    <w:rsid w:val="00387116"/>
    <w:rsid w:val="003A1178"/>
    <w:rsid w:val="003A2193"/>
    <w:rsid w:val="003A48D6"/>
    <w:rsid w:val="003B317E"/>
    <w:rsid w:val="003B63DF"/>
    <w:rsid w:val="003C25FF"/>
    <w:rsid w:val="003C339E"/>
    <w:rsid w:val="003D28E4"/>
    <w:rsid w:val="003E06CD"/>
    <w:rsid w:val="003E1CDD"/>
    <w:rsid w:val="003F4899"/>
    <w:rsid w:val="003F7904"/>
    <w:rsid w:val="004103BA"/>
    <w:rsid w:val="0042006A"/>
    <w:rsid w:val="00420516"/>
    <w:rsid w:val="00423289"/>
    <w:rsid w:val="0042371F"/>
    <w:rsid w:val="0043028E"/>
    <w:rsid w:val="00437F5B"/>
    <w:rsid w:val="00446EDE"/>
    <w:rsid w:val="00463BA9"/>
    <w:rsid w:val="004667A1"/>
    <w:rsid w:val="00467F30"/>
    <w:rsid w:val="00485A8E"/>
    <w:rsid w:val="004929E0"/>
    <w:rsid w:val="004B5615"/>
    <w:rsid w:val="004D26DA"/>
    <w:rsid w:val="004E77BF"/>
    <w:rsid w:val="0050130B"/>
    <w:rsid w:val="005020FC"/>
    <w:rsid w:val="005232EC"/>
    <w:rsid w:val="00526B8B"/>
    <w:rsid w:val="005372A0"/>
    <w:rsid w:val="005500A3"/>
    <w:rsid w:val="00557A46"/>
    <w:rsid w:val="00564AE0"/>
    <w:rsid w:val="00576471"/>
    <w:rsid w:val="00586480"/>
    <w:rsid w:val="00596E63"/>
    <w:rsid w:val="005970FD"/>
    <w:rsid w:val="005A0B01"/>
    <w:rsid w:val="005A56EE"/>
    <w:rsid w:val="005A5C77"/>
    <w:rsid w:val="005A6FF9"/>
    <w:rsid w:val="005B1336"/>
    <w:rsid w:val="005C1287"/>
    <w:rsid w:val="005D143E"/>
    <w:rsid w:val="005D231F"/>
    <w:rsid w:val="005D7126"/>
    <w:rsid w:val="005E0813"/>
    <w:rsid w:val="005E5ED7"/>
    <w:rsid w:val="005E6DA1"/>
    <w:rsid w:val="0060603B"/>
    <w:rsid w:val="00611127"/>
    <w:rsid w:val="00624D79"/>
    <w:rsid w:val="0063461B"/>
    <w:rsid w:val="0064354D"/>
    <w:rsid w:val="00654B18"/>
    <w:rsid w:val="006551C1"/>
    <w:rsid w:val="00656ED4"/>
    <w:rsid w:val="006605B4"/>
    <w:rsid w:val="00680FC4"/>
    <w:rsid w:val="0068611C"/>
    <w:rsid w:val="006948CD"/>
    <w:rsid w:val="0069631E"/>
    <w:rsid w:val="006A1307"/>
    <w:rsid w:val="006B1B4B"/>
    <w:rsid w:val="006B5228"/>
    <w:rsid w:val="006B7CA8"/>
    <w:rsid w:val="006C063A"/>
    <w:rsid w:val="006C48AA"/>
    <w:rsid w:val="006D0C7E"/>
    <w:rsid w:val="006D7249"/>
    <w:rsid w:val="006E42B7"/>
    <w:rsid w:val="006F18B2"/>
    <w:rsid w:val="007314DA"/>
    <w:rsid w:val="007410B9"/>
    <w:rsid w:val="00745CFA"/>
    <w:rsid w:val="007527BB"/>
    <w:rsid w:val="00754223"/>
    <w:rsid w:val="0076495B"/>
    <w:rsid w:val="00770637"/>
    <w:rsid w:val="00771E6E"/>
    <w:rsid w:val="00774CF6"/>
    <w:rsid w:val="00784E99"/>
    <w:rsid w:val="00786692"/>
    <w:rsid w:val="00793C14"/>
    <w:rsid w:val="0079551D"/>
    <w:rsid w:val="007B1969"/>
    <w:rsid w:val="007B6F83"/>
    <w:rsid w:val="007C2BCD"/>
    <w:rsid w:val="007C7F1E"/>
    <w:rsid w:val="007D54C7"/>
    <w:rsid w:val="007E5092"/>
    <w:rsid w:val="007E5D2E"/>
    <w:rsid w:val="007F6C82"/>
    <w:rsid w:val="00801024"/>
    <w:rsid w:val="008061F1"/>
    <w:rsid w:val="00817D44"/>
    <w:rsid w:val="00821EA1"/>
    <w:rsid w:val="008256C5"/>
    <w:rsid w:val="008401E7"/>
    <w:rsid w:val="0084311B"/>
    <w:rsid w:val="00857436"/>
    <w:rsid w:val="0086385C"/>
    <w:rsid w:val="00864D03"/>
    <w:rsid w:val="008771D2"/>
    <w:rsid w:val="00881A83"/>
    <w:rsid w:val="008824A2"/>
    <w:rsid w:val="00886EA4"/>
    <w:rsid w:val="008968C3"/>
    <w:rsid w:val="008A7656"/>
    <w:rsid w:val="008C1F4E"/>
    <w:rsid w:val="008C3A9D"/>
    <w:rsid w:val="008C3C1C"/>
    <w:rsid w:val="008C515E"/>
    <w:rsid w:val="008D7C62"/>
    <w:rsid w:val="008E1AB6"/>
    <w:rsid w:val="0092020C"/>
    <w:rsid w:val="0092325B"/>
    <w:rsid w:val="00925BAA"/>
    <w:rsid w:val="009470F8"/>
    <w:rsid w:val="009604CC"/>
    <w:rsid w:val="00974338"/>
    <w:rsid w:val="009750D9"/>
    <w:rsid w:val="00982EE0"/>
    <w:rsid w:val="00994CE3"/>
    <w:rsid w:val="0099618A"/>
    <w:rsid w:val="009979ED"/>
    <w:rsid w:val="009A53B8"/>
    <w:rsid w:val="009B6763"/>
    <w:rsid w:val="009C4CD5"/>
    <w:rsid w:val="009D3E7D"/>
    <w:rsid w:val="009D4505"/>
    <w:rsid w:val="009F3EE1"/>
    <w:rsid w:val="009F625E"/>
    <w:rsid w:val="00A157E1"/>
    <w:rsid w:val="00A21B9C"/>
    <w:rsid w:val="00A26E5E"/>
    <w:rsid w:val="00A272D4"/>
    <w:rsid w:val="00A2754D"/>
    <w:rsid w:val="00A30B57"/>
    <w:rsid w:val="00A31439"/>
    <w:rsid w:val="00A37933"/>
    <w:rsid w:val="00A47163"/>
    <w:rsid w:val="00A54B9B"/>
    <w:rsid w:val="00A63A4B"/>
    <w:rsid w:val="00A67670"/>
    <w:rsid w:val="00A80B50"/>
    <w:rsid w:val="00A954AD"/>
    <w:rsid w:val="00AA6BB0"/>
    <w:rsid w:val="00AA7722"/>
    <w:rsid w:val="00AB1B79"/>
    <w:rsid w:val="00AB6018"/>
    <w:rsid w:val="00B16DEB"/>
    <w:rsid w:val="00B2324A"/>
    <w:rsid w:val="00B3498B"/>
    <w:rsid w:val="00B46845"/>
    <w:rsid w:val="00B630D6"/>
    <w:rsid w:val="00B643E2"/>
    <w:rsid w:val="00B65068"/>
    <w:rsid w:val="00B6745A"/>
    <w:rsid w:val="00B701E9"/>
    <w:rsid w:val="00B75EA7"/>
    <w:rsid w:val="00B7731E"/>
    <w:rsid w:val="00B81339"/>
    <w:rsid w:val="00B82789"/>
    <w:rsid w:val="00B836BD"/>
    <w:rsid w:val="00BA3C02"/>
    <w:rsid w:val="00BA6687"/>
    <w:rsid w:val="00BB01BC"/>
    <w:rsid w:val="00BB6B99"/>
    <w:rsid w:val="00BC3B03"/>
    <w:rsid w:val="00BC6E19"/>
    <w:rsid w:val="00BD161A"/>
    <w:rsid w:val="00BD36E1"/>
    <w:rsid w:val="00BE4C02"/>
    <w:rsid w:val="00C13ED7"/>
    <w:rsid w:val="00C16221"/>
    <w:rsid w:val="00C2194A"/>
    <w:rsid w:val="00C25650"/>
    <w:rsid w:val="00C26700"/>
    <w:rsid w:val="00C31175"/>
    <w:rsid w:val="00C46EE8"/>
    <w:rsid w:val="00C53254"/>
    <w:rsid w:val="00C64AC0"/>
    <w:rsid w:val="00C809B0"/>
    <w:rsid w:val="00C87E38"/>
    <w:rsid w:val="00C94248"/>
    <w:rsid w:val="00C95EDE"/>
    <w:rsid w:val="00CB0EAD"/>
    <w:rsid w:val="00CD2541"/>
    <w:rsid w:val="00CD6A9F"/>
    <w:rsid w:val="00CD78A8"/>
    <w:rsid w:val="00CE0991"/>
    <w:rsid w:val="00CE795E"/>
    <w:rsid w:val="00CF5867"/>
    <w:rsid w:val="00CF5EEA"/>
    <w:rsid w:val="00D05AC6"/>
    <w:rsid w:val="00D06CF7"/>
    <w:rsid w:val="00D21966"/>
    <w:rsid w:val="00D221F8"/>
    <w:rsid w:val="00D33B26"/>
    <w:rsid w:val="00D373AC"/>
    <w:rsid w:val="00D50B1C"/>
    <w:rsid w:val="00D513D2"/>
    <w:rsid w:val="00D53B82"/>
    <w:rsid w:val="00D547F0"/>
    <w:rsid w:val="00D55158"/>
    <w:rsid w:val="00D60F48"/>
    <w:rsid w:val="00D74D1F"/>
    <w:rsid w:val="00D77423"/>
    <w:rsid w:val="00D80089"/>
    <w:rsid w:val="00D90F30"/>
    <w:rsid w:val="00DA09AF"/>
    <w:rsid w:val="00DC7BCB"/>
    <w:rsid w:val="00DD011C"/>
    <w:rsid w:val="00DD37D3"/>
    <w:rsid w:val="00DD5196"/>
    <w:rsid w:val="00DD61E9"/>
    <w:rsid w:val="00DF1B2E"/>
    <w:rsid w:val="00DF26EF"/>
    <w:rsid w:val="00DF283D"/>
    <w:rsid w:val="00DF4E6B"/>
    <w:rsid w:val="00E154EA"/>
    <w:rsid w:val="00E15D8C"/>
    <w:rsid w:val="00E23702"/>
    <w:rsid w:val="00E240E5"/>
    <w:rsid w:val="00E358E2"/>
    <w:rsid w:val="00E43809"/>
    <w:rsid w:val="00E56858"/>
    <w:rsid w:val="00E72F23"/>
    <w:rsid w:val="00E75B7B"/>
    <w:rsid w:val="00E83FE8"/>
    <w:rsid w:val="00E90C20"/>
    <w:rsid w:val="00E91EAB"/>
    <w:rsid w:val="00EB5B26"/>
    <w:rsid w:val="00EC6830"/>
    <w:rsid w:val="00ED1B0D"/>
    <w:rsid w:val="00F0512C"/>
    <w:rsid w:val="00F26537"/>
    <w:rsid w:val="00F52BD4"/>
    <w:rsid w:val="00F540E5"/>
    <w:rsid w:val="00F56F45"/>
    <w:rsid w:val="00F70C71"/>
    <w:rsid w:val="00FC7052"/>
    <w:rsid w:val="00FD392D"/>
    <w:rsid w:val="00FD634E"/>
    <w:rsid w:val="00FD6AC1"/>
    <w:rsid w:val="00FF220B"/>
    <w:rsid w:val="00FF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ab8b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47F0"/>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outlineLvl w:val="1"/>
    </w:pPr>
    <w:rPr>
      <w:rFonts w:eastAsia="PMingLiU"/>
      <w:i/>
      <w:iCs/>
      <w:sz w:val="14"/>
      <w:szCs w:val="12"/>
    </w:rPr>
  </w:style>
  <w:style w:type="paragraph" w:styleId="Heading3">
    <w:name w:val="heading 3"/>
    <w:basedOn w:val="Normal"/>
    <w:next w:val="Normal"/>
    <w:link w:val="Heading3Char"/>
    <w:qFormat/>
    <w:pPr>
      <w:keepNext/>
      <w:outlineLvl w:val="2"/>
    </w:pPr>
    <w:rPr>
      <w:rFonts w:eastAsia="PMingLiU"/>
      <w:b/>
      <w:bCs/>
      <w:sz w:val="14"/>
      <w:szCs w:val="12"/>
    </w:rPr>
  </w:style>
  <w:style w:type="paragraph" w:styleId="Heading4">
    <w:name w:val="heading 4"/>
    <w:basedOn w:val="Normal"/>
    <w:next w:val="Normal"/>
    <w:link w:val="Heading4Char"/>
    <w:qFormat/>
    <w:pPr>
      <w:keepNext/>
      <w:spacing w:after="60"/>
      <w:outlineLvl w:val="3"/>
    </w:pPr>
    <w:rPr>
      <w:rFonts w:eastAsia="PMingLiU"/>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BodyTextFirstIndent">
    <w:name w:val="Body Text First Indent"/>
    <w:basedOn w:val="BodyText"/>
    <w:pPr>
      <w:ind w:firstLine="360"/>
    </w:p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rsid w:val="00295F34"/>
    <w:pPr>
      <w:tabs>
        <w:tab w:val="center" w:pos="4320"/>
        <w:tab w:val="right" w:pos="8640"/>
      </w:tabs>
    </w:pPr>
  </w:style>
  <w:style w:type="paragraph" w:styleId="Footer">
    <w:name w:val="footer"/>
    <w:basedOn w:val="Normal"/>
    <w:link w:val="FooterChar"/>
    <w:rsid w:val="00295F34"/>
    <w:pPr>
      <w:tabs>
        <w:tab w:val="center" w:pos="4320"/>
        <w:tab w:val="right" w:pos="8640"/>
      </w:tabs>
    </w:pPr>
  </w:style>
  <w:style w:type="paragraph" w:customStyle="1" w:styleId="OutlineBodyText">
    <w:name w:val="Outline Body Text"/>
    <w:basedOn w:val="Normal"/>
    <w:rsid w:val="00A2754D"/>
    <w:pPr>
      <w:spacing w:after="240"/>
      <w:ind w:firstLine="720"/>
    </w:pPr>
    <w:rPr>
      <w:szCs w:val="20"/>
    </w:rPr>
  </w:style>
  <w:style w:type="paragraph" w:styleId="Salutation">
    <w:name w:val="Salutation"/>
    <w:basedOn w:val="Normal"/>
    <w:next w:val="Normal"/>
    <w:link w:val="SalutationChar"/>
    <w:semiHidden/>
    <w:rsid w:val="00A2754D"/>
    <w:pPr>
      <w:spacing w:after="240"/>
    </w:pPr>
    <w:rPr>
      <w:szCs w:val="20"/>
    </w:rPr>
  </w:style>
  <w:style w:type="character" w:customStyle="1" w:styleId="SalutationChar">
    <w:name w:val="Salutation Char"/>
    <w:link w:val="Salutation"/>
    <w:semiHidden/>
    <w:locked/>
    <w:rsid w:val="00A2754D"/>
    <w:rPr>
      <w:sz w:val="24"/>
      <w:lang w:val="en-US" w:eastAsia="en-US" w:bidi="ar-SA"/>
    </w:rPr>
  </w:style>
  <w:style w:type="paragraph" w:customStyle="1" w:styleId="ReLine">
    <w:name w:val="Re Line"/>
    <w:basedOn w:val="Normal"/>
    <w:semiHidden/>
    <w:rsid w:val="00A2754D"/>
    <w:pPr>
      <w:spacing w:after="240"/>
      <w:ind w:left="1440" w:hanging="720"/>
    </w:pPr>
    <w:rPr>
      <w:szCs w:val="20"/>
    </w:rPr>
  </w:style>
  <w:style w:type="paragraph" w:styleId="Closing">
    <w:name w:val="Closing"/>
    <w:basedOn w:val="Normal"/>
    <w:link w:val="ClosingChar"/>
    <w:semiHidden/>
    <w:rsid w:val="00A2754D"/>
    <w:pPr>
      <w:keepNext/>
      <w:spacing w:after="720"/>
      <w:ind w:left="4320"/>
      <w:contextualSpacing/>
    </w:pPr>
    <w:rPr>
      <w:szCs w:val="20"/>
    </w:rPr>
  </w:style>
  <w:style w:type="character" w:customStyle="1" w:styleId="ClosingChar">
    <w:name w:val="Closing Char"/>
    <w:link w:val="Closing"/>
    <w:semiHidden/>
    <w:locked/>
    <w:rsid w:val="00A2754D"/>
    <w:rPr>
      <w:sz w:val="24"/>
      <w:lang w:val="en-US" w:eastAsia="en-US" w:bidi="ar-SA"/>
    </w:rPr>
  </w:style>
  <w:style w:type="paragraph" w:customStyle="1" w:styleId="Address">
    <w:name w:val="Address"/>
    <w:basedOn w:val="Normal"/>
    <w:rsid w:val="00A2754D"/>
    <w:pPr>
      <w:ind w:left="144" w:hanging="144"/>
    </w:pPr>
  </w:style>
  <w:style w:type="character" w:styleId="FollowedHyperlink">
    <w:name w:val="FollowedHyperlink"/>
    <w:rsid w:val="00B3498B"/>
    <w:rPr>
      <w:color w:val="800080"/>
      <w:u w:val="single"/>
    </w:rPr>
  </w:style>
  <w:style w:type="paragraph" w:styleId="BodyTextIndent">
    <w:name w:val="Body Text Indent"/>
    <w:basedOn w:val="Normal"/>
    <w:rsid w:val="00F56F45"/>
    <w:pPr>
      <w:spacing w:after="120"/>
      <w:ind w:left="360"/>
    </w:pPr>
  </w:style>
  <w:style w:type="paragraph" w:styleId="BodyText3">
    <w:name w:val="Body Text 3"/>
    <w:basedOn w:val="Normal"/>
    <w:rsid w:val="00F56F45"/>
    <w:pPr>
      <w:spacing w:after="120"/>
    </w:pPr>
    <w:rPr>
      <w:sz w:val="16"/>
      <w:szCs w:val="16"/>
    </w:rPr>
  </w:style>
  <w:style w:type="character" w:customStyle="1" w:styleId="Heading2Char">
    <w:name w:val="Heading 2 Char"/>
    <w:link w:val="Heading2"/>
    <w:rsid w:val="00D53B82"/>
    <w:rPr>
      <w:rFonts w:eastAsia="PMingLiU"/>
      <w:i/>
      <w:iCs/>
      <w:sz w:val="14"/>
      <w:szCs w:val="12"/>
    </w:rPr>
  </w:style>
  <w:style w:type="character" w:customStyle="1" w:styleId="Heading3Char">
    <w:name w:val="Heading 3 Char"/>
    <w:link w:val="Heading3"/>
    <w:rsid w:val="00D53B82"/>
    <w:rPr>
      <w:rFonts w:eastAsia="PMingLiU"/>
      <w:b/>
      <w:bCs/>
      <w:sz w:val="14"/>
      <w:szCs w:val="12"/>
    </w:rPr>
  </w:style>
  <w:style w:type="character" w:customStyle="1" w:styleId="Heading4Char">
    <w:name w:val="Heading 4 Char"/>
    <w:link w:val="Heading4"/>
    <w:rsid w:val="00D53B82"/>
    <w:rPr>
      <w:rFonts w:eastAsia="PMingLiU"/>
      <w:b/>
      <w:bCs/>
      <w:sz w:val="18"/>
      <w:szCs w:val="18"/>
    </w:rPr>
  </w:style>
  <w:style w:type="character" w:styleId="Hyperlink">
    <w:name w:val="Hyperlink"/>
    <w:rsid w:val="00801024"/>
    <w:rPr>
      <w:color w:val="0000FF"/>
      <w:u w:val="single"/>
    </w:rPr>
  </w:style>
  <w:style w:type="paragraph" w:styleId="BalloonText">
    <w:name w:val="Balloon Text"/>
    <w:basedOn w:val="Normal"/>
    <w:link w:val="BalloonTextChar"/>
    <w:rsid w:val="003B317E"/>
    <w:rPr>
      <w:rFonts w:ascii="Tahoma" w:hAnsi="Tahoma" w:cs="Tahoma"/>
      <w:sz w:val="16"/>
      <w:szCs w:val="16"/>
    </w:rPr>
  </w:style>
  <w:style w:type="character" w:customStyle="1" w:styleId="BalloonTextChar">
    <w:name w:val="Balloon Text Char"/>
    <w:link w:val="BalloonText"/>
    <w:rsid w:val="003B317E"/>
    <w:rPr>
      <w:rFonts w:ascii="Tahoma" w:hAnsi="Tahoma" w:cs="Tahoma"/>
      <w:sz w:val="16"/>
      <w:szCs w:val="16"/>
    </w:rPr>
  </w:style>
  <w:style w:type="paragraph" w:styleId="ListParagraph">
    <w:name w:val="List Paragraph"/>
    <w:basedOn w:val="Normal"/>
    <w:uiPriority w:val="34"/>
    <w:qFormat/>
    <w:rsid w:val="00A80B50"/>
    <w:pPr>
      <w:spacing w:after="200" w:line="276" w:lineRule="auto"/>
      <w:ind w:left="720"/>
      <w:contextualSpacing/>
    </w:pPr>
    <w:rPr>
      <w:rFonts w:ascii="Calibri" w:eastAsia="Calibri" w:hAnsi="Calibri"/>
      <w:sz w:val="22"/>
      <w:szCs w:val="22"/>
    </w:rPr>
  </w:style>
  <w:style w:type="character" w:styleId="Emphasis">
    <w:name w:val="Emphasis"/>
    <w:basedOn w:val="DefaultParagraphFont"/>
    <w:qFormat/>
    <w:rsid w:val="007F6C82"/>
    <w:rPr>
      <w:i/>
      <w:iCs/>
    </w:rPr>
  </w:style>
  <w:style w:type="character" w:customStyle="1" w:styleId="FooterChar">
    <w:name w:val="Footer Char"/>
    <w:link w:val="Footer"/>
    <w:rsid w:val="008401E7"/>
    <w:rPr>
      <w:sz w:val="24"/>
      <w:szCs w:val="24"/>
    </w:rPr>
  </w:style>
  <w:style w:type="paragraph" w:customStyle="1" w:styleId="Default">
    <w:name w:val="Default"/>
    <w:rsid w:val="004929E0"/>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47F0"/>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outlineLvl w:val="1"/>
    </w:pPr>
    <w:rPr>
      <w:rFonts w:eastAsia="PMingLiU"/>
      <w:i/>
      <w:iCs/>
      <w:sz w:val="14"/>
      <w:szCs w:val="12"/>
    </w:rPr>
  </w:style>
  <w:style w:type="paragraph" w:styleId="Heading3">
    <w:name w:val="heading 3"/>
    <w:basedOn w:val="Normal"/>
    <w:next w:val="Normal"/>
    <w:link w:val="Heading3Char"/>
    <w:qFormat/>
    <w:pPr>
      <w:keepNext/>
      <w:outlineLvl w:val="2"/>
    </w:pPr>
    <w:rPr>
      <w:rFonts w:eastAsia="PMingLiU"/>
      <w:b/>
      <w:bCs/>
      <w:sz w:val="14"/>
      <w:szCs w:val="12"/>
    </w:rPr>
  </w:style>
  <w:style w:type="paragraph" w:styleId="Heading4">
    <w:name w:val="heading 4"/>
    <w:basedOn w:val="Normal"/>
    <w:next w:val="Normal"/>
    <w:link w:val="Heading4Char"/>
    <w:qFormat/>
    <w:pPr>
      <w:keepNext/>
      <w:spacing w:after="60"/>
      <w:outlineLvl w:val="3"/>
    </w:pPr>
    <w:rPr>
      <w:rFonts w:eastAsia="PMingLiU"/>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BodyTextFirstIndent">
    <w:name w:val="Body Text First Indent"/>
    <w:basedOn w:val="BodyText"/>
    <w:pPr>
      <w:ind w:firstLine="360"/>
    </w:p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rsid w:val="00295F34"/>
    <w:pPr>
      <w:tabs>
        <w:tab w:val="center" w:pos="4320"/>
        <w:tab w:val="right" w:pos="8640"/>
      </w:tabs>
    </w:pPr>
  </w:style>
  <w:style w:type="paragraph" w:styleId="Footer">
    <w:name w:val="footer"/>
    <w:basedOn w:val="Normal"/>
    <w:link w:val="FooterChar"/>
    <w:rsid w:val="00295F34"/>
    <w:pPr>
      <w:tabs>
        <w:tab w:val="center" w:pos="4320"/>
        <w:tab w:val="right" w:pos="8640"/>
      </w:tabs>
    </w:pPr>
  </w:style>
  <w:style w:type="paragraph" w:customStyle="1" w:styleId="OutlineBodyText">
    <w:name w:val="Outline Body Text"/>
    <w:basedOn w:val="Normal"/>
    <w:rsid w:val="00A2754D"/>
    <w:pPr>
      <w:spacing w:after="240"/>
      <w:ind w:firstLine="720"/>
    </w:pPr>
    <w:rPr>
      <w:szCs w:val="20"/>
    </w:rPr>
  </w:style>
  <w:style w:type="paragraph" w:styleId="Salutation">
    <w:name w:val="Salutation"/>
    <w:basedOn w:val="Normal"/>
    <w:next w:val="Normal"/>
    <w:link w:val="SalutationChar"/>
    <w:semiHidden/>
    <w:rsid w:val="00A2754D"/>
    <w:pPr>
      <w:spacing w:after="240"/>
    </w:pPr>
    <w:rPr>
      <w:szCs w:val="20"/>
    </w:rPr>
  </w:style>
  <w:style w:type="character" w:customStyle="1" w:styleId="SalutationChar">
    <w:name w:val="Salutation Char"/>
    <w:link w:val="Salutation"/>
    <w:semiHidden/>
    <w:locked/>
    <w:rsid w:val="00A2754D"/>
    <w:rPr>
      <w:sz w:val="24"/>
      <w:lang w:val="en-US" w:eastAsia="en-US" w:bidi="ar-SA"/>
    </w:rPr>
  </w:style>
  <w:style w:type="paragraph" w:customStyle="1" w:styleId="ReLine">
    <w:name w:val="Re Line"/>
    <w:basedOn w:val="Normal"/>
    <w:semiHidden/>
    <w:rsid w:val="00A2754D"/>
    <w:pPr>
      <w:spacing w:after="240"/>
      <w:ind w:left="1440" w:hanging="720"/>
    </w:pPr>
    <w:rPr>
      <w:szCs w:val="20"/>
    </w:rPr>
  </w:style>
  <w:style w:type="paragraph" w:styleId="Closing">
    <w:name w:val="Closing"/>
    <w:basedOn w:val="Normal"/>
    <w:link w:val="ClosingChar"/>
    <w:semiHidden/>
    <w:rsid w:val="00A2754D"/>
    <w:pPr>
      <w:keepNext/>
      <w:spacing w:after="720"/>
      <w:ind w:left="4320"/>
      <w:contextualSpacing/>
    </w:pPr>
    <w:rPr>
      <w:szCs w:val="20"/>
    </w:rPr>
  </w:style>
  <w:style w:type="character" w:customStyle="1" w:styleId="ClosingChar">
    <w:name w:val="Closing Char"/>
    <w:link w:val="Closing"/>
    <w:semiHidden/>
    <w:locked/>
    <w:rsid w:val="00A2754D"/>
    <w:rPr>
      <w:sz w:val="24"/>
      <w:lang w:val="en-US" w:eastAsia="en-US" w:bidi="ar-SA"/>
    </w:rPr>
  </w:style>
  <w:style w:type="paragraph" w:customStyle="1" w:styleId="Address">
    <w:name w:val="Address"/>
    <w:basedOn w:val="Normal"/>
    <w:rsid w:val="00A2754D"/>
    <w:pPr>
      <w:ind w:left="144" w:hanging="144"/>
    </w:pPr>
  </w:style>
  <w:style w:type="character" w:styleId="FollowedHyperlink">
    <w:name w:val="FollowedHyperlink"/>
    <w:rsid w:val="00B3498B"/>
    <w:rPr>
      <w:color w:val="800080"/>
      <w:u w:val="single"/>
    </w:rPr>
  </w:style>
  <w:style w:type="paragraph" w:styleId="BodyTextIndent">
    <w:name w:val="Body Text Indent"/>
    <w:basedOn w:val="Normal"/>
    <w:rsid w:val="00F56F45"/>
    <w:pPr>
      <w:spacing w:after="120"/>
      <w:ind w:left="360"/>
    </w:pPr>
  </w:style>
  <w:style w:type="paragraph" w:styleId="BodyText3">
    <w:name w:val="Body Text 3"/>
    <w:basedOn w:val="Normal"/>
    <w:rsid w:val="00F56F45"/>
    <w:pPr>
      <w:spacing w:after="120"/>
    </w:pPr>
    <w:rPr>
      <w:sz w:val="16"/>
      <w:szCs w:val="16"/>
    </w:rPr>
  </w:style>
  <w:style w:type="character" w:customStyle="1" w:styleId="Heading2Char">
    <w:name w:val="Heading 2 Char"/>
    <w:link w:val="Heading2"/>
    <w:rsid w:val="00D53B82"/>
    <w:rPr>
      <w:rFonts w:eastAsia="PMingLiU"/>
      <w:i/>
      <w:iCs/>
      <w:sz w:val="14"/>
      <w:szCs w:val="12"/>
    </w:rPr>
  </w:style>
  <w:style w:type="character" w:customStyle="1" w:styleId="Heading3Char">
    <w:name w:val="Heading 3 Char"/>
    <w:link w:val="Heading3"/>
    <w:rsid w:val="00D53B82"/>
    <w:rPr>
      <w:rFonts w:eastAsia="PMingLiU"/>
      <w:b/>
      <w:bCs/>
      <w:sz w:val="14"/>
      <w:szCs w:val="12"/>
    </w:rPr>
  </w:style>
  <w:style w:type="character" w:customStyle="1" w:styleId="Heading4Char">
    <w:name w:val="Heading 4 Char"/>
    <w:link w:val="Heading4"/>
    <w:rsid w:val="00D53B82"/>
    <w:rPr>
      <w:rFonts w:eastAsia="PMingLiU"/>
      <w:b/>
      <w:bCs/>
      <w:sz w:val="18"/>
      <w:szCs w:val="18"/>
    </w:rPr>
  </w:style>
  <w:style w:type="character" w:styleId="Hyperlink">
    <w:name w:val="Hyperlink"/>
    <w:rsid w:val="00801024"/>
    <w:rPr>
      <w:color w:val="0000FF"/>
      <w:u w:val="single"/>
    </w:rPr>
  </w:style>
  <w:style w:type="paragraph" w:styleId="BalloonText">
    <w:name w:val="Balloon Text"/>
    <w:basedOn w:val="Normal"/>
    <w:link w:val="BalloonTextChar"/>
    <w:rsid w:val="003B317E"/>
    <w:rPr>
      <w:rFonts w:ascii="Tahoma" w:hAnsi="Tahoma" w:cs="Tahoma"/>
      <w:sz w:val="16"/>
      <w:szCs w:val="16"/>
    </w:rPr>
  </w:style>
  <w:style w:type="character" w:customStyle="1" w:styleId="BalloonTextChar">
    <w:name w:val="Balloon Text Char"/>
    <w:link w:val="BalloonText"/>
    <w:rsid w:val="003B317E"/>
    <w:rPr>
      <w:rFonts w:ascii="Tahoma" w:hAnsi="Tahoma" w:cs="Tahoma"/>
      <w:sz w:val="16"/>
      <w:szCs w:val="16"/>
    </w:rPr>
  </w:style>
  <w:style w:type="paragraph" w:styleId="ListParagraph">
    <w:name w:val="List Paragraph"/>
    <w:basedOn w:val="Normal"/>
    <w:uiPriority w:val="34"/>
    <w:qFormat/>
    <w:rsid w:val="00A80B50"/>
    <w:pPr>
      <w:spacing w:after="200" w:line="276" w:lineRule="auto"/>
      <w:ind w:left="720"/>
      <w:contextualSpacing/>
    </w:pPr>
    <w:rPr>
      <w:rFonts w:ascii="Calibri" w:eastAsia="Calibri" w:hAnsi="Calibri"/>
      <w:sz w:val="22"/>
      <w:szCs w:val="22"/>
    </w:rPr>
  </w:style>
  <w:style w:type="character" w:styleId="Emphasis">
    <w:name w:val="Emphasis"/>
    <w:basedOn w:val="DefaultParagraphFont"/>
    <w:qFormat/>
    <w:rsid w:val="007F6C82"/>
    <w:rPr>
      <w:i/>
      <w:iCs/>
    </w:rPr>
  </w:style>
  <w:style w:type="character" w:customStyle="1" w:styleId="FooterChar">
    <w:name w:val="Footer Char"/>
    <w:link w:val="Footer"/>
    <w:rsid w:val="008401E7"/>
    <w:rPr>
      <w:sz w:val="24"/>
      <w:szCs w:val="24"/>
    </w:rPr>
  </w:style>
  <w:style w:type="paragraph" w:customStyle="1" w:styleId="Default">
    <w:name w:val="Default"/>
    <w:rsid w:val="004929E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9535">
      <w:bodyDiv w:val="1"/>
      <w:marLeft w:val="0"/>
      <w:marRight w:val="0"/>
      <w:marTop w:val="0"/>
      <w:marBottom w:val="0"/>
      <w:divBdr>
        <w:top w:val="none" w:sz="0" w:space="0" w:color="auto"/>
        <w:left w:val="none" w:sz="0" w:space="0" w:color="auto"/>
        <w:bottom w:val="none" w:sz="0" w:space="0" w:color="auto"/>
        <w:right w:val="none" w:sz="0" w:space="0" w:color="auto"/>
      </w:divBdr>
    </w:div>
    <w:div w:id="563638656">
      <w:bodyDiv w:val="1"/>
      <w:marLeft w:val="0"/>
      <w:marRight w:val="0"/>
      <w:marTop w:val="0"/>
      <w:marBottom w:val="0"/>
      <w:divBdr>
        <w:top w:val="none" w:sz="0" w:space="0" w:color="auto"/>
        <w:left w:val="none" w:sz="0" w:space="0" w:color="auto"/>
        <w:bottom w:val="none" w:sz="0" w:space="0" w:color="auto"/>
        <w:right w:val="none" w:sz="0" w:space="0" w:color="auto"/>
      </w:divBdr>
    </w:div>
    <w:div w:id="706638882">
      <w:bodyDiv w:val="1"/>
      <w:marLeft w:val="0"/>
      <w:marRight w:val="0"/>
      <w:marTop w:val="0"/>
      <w:marBottom w:val="0"/>
      <w:divBdr>
        <w:top w:val="none" w:sz="0" w:space="0" w:color="auto"/>
        <w:left w:val="none" w:sz="0" w:space="0" w:color="auto"/>
        <w:bottom w:val="none" w:sz="0" w:space="0" w:color="auto"/>
        <w:right w:val="none" w:sz="0" w:space="0" w:color="auto"/>
      </w:divBdr>
      <w:divsChild>
        <w:div w:id="2050295082">
          <w:marLeft w:val="0"/>
          <w:marRight w:val="0"/>
          <w:marTop w:val="0"/>
          <w:marBottom w:val="0"/>
          <w:divBdr>
            <w:top w:val="none" w:sz="0" w:space="0" w:color="auto"/>
            <w:left w:val="none" w:sz="0" w:space="0" w:color="auto"/>
            <w:bottom w:val="none" w:sz="0" w:space="0" w:color="auto"/>
            <w:right w:val="none" w:sz="0" w:space="0" w:color="auto"/>
          </w:divBdr>
          <w:divsChild>
            <w:div w:id="68426380">
              <w:marLeft w:val="0"/>
              <w:marRight w:val="0"/>
              <w:marTop w:val="0"/>
              <w:marBottom w:val="0"/>
              <w:divBdr>
                <w:top w:val="none" w:sz="0" w:space="0" w:color="auto"/>
                <w:left w:val="none" w:sz="0" w:space="0" w:color="auto"/>
                <w:bottom w:val="none" w:sz="0" w:space="0" w:color="auto"/>
                <w:right w:val="none" w:sz="0" w:space="0" w:color="auto"/>
              </w:divBdr>
              <w:divsChild>
                <w:div w:id="137076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81974">
      <w:bodyDiv w:val="1"/>
      <w:marLeft w:val="0"/>
      <w:marRight w:val="0"/>
      <w:marTop w:val="0"/>
      <w:marBottom w:val="0"/>
      <w:divBdr>
        <w:top w:val="none" w:sz="0" w:space="0" w:color="auto"/>
        <w:left w:val="none" w:sz="0" w:space="0" w:color="auto"/>
        <w:bottom w:val="none" w:sz="0" w:space="0" w:color="auto"/>
        <w:right w:val="none" w:sz="0" w:space="0" w:color="auto"/>
      </w:divBdr>
    </w:div>
    <w:div w:id="806701000">
      <w:bodyDiv w:val="1"/>
      <w:marLeft w:val="0"/>
      <w:marRight w:val="0"/>
      <w:marTop w:val="0"/>
      <w:marBottom w:val="0"/>
      <w:divBdr>
        <w:top w:val="none" w:sz="0" w:space="0" w:color="auto"/>
        <w:left w:val="none" w:sz="0" w:space="0" w:color="auto"/>
        <w:bottom w:val="none" w:sz="0" w:space="0" w:color="auto"/>
        <w:right w:val="none" w:sz="0" w:space="0" w:color="auto"/>
      </w:divBdr>
    </w:div>
    <w:div w:id="1203202420">
      <w:bodyDiv w:val="1"/>
      <w:marLeft w:val="0"/>
      <w:marRight w:val="0"/>
      <w:marTop w:val="0"/>
      <w:marBottom w:val="0"/>
      <w:divBdr>
        <w:top w:val="none" w:sz="0" w:space="0" w:color="auto"/>
        <w:left w:val="none" w:sz="0" w:space="0" w:color="auto"/>
        <w:bottom w:val="none" w:sz="0" w:space="0" w:color="auto"/>
        <w:right w:val="none" w:sz="0" w:space="0" w:color="auto"/>
      </w:divBdr>
    </w:div>
    <w:div w:id="1385832481">
      <w:bodyDiv w:val="1"/>
      <w:marLeft w:val="0"/>
      <w:marRight w:val="0"/>
      <w:marTop w:val="0"/>
      <w:marBottom w:val="0"/>
      <w:divBdr>
        <w:top w:val="none" w:sz="0" w:space="0" w:color="auto"/>
        <w:left w:val="none" w:sz="0" w:space="0" w:color="auto"/>
        <w:bottom w:val="none" w:sz="0" w:space="0" w:color="auto"/>
        <w:right w:val="none" w:sz="0" w:space="0" w:color="auto"/>
      </w:divBdr>
    </w:div>
    <w:div w:id="1890652072">
      <w:bodyDiv w:val="1"/>
      <w:marLeft w:val="0"/>
      <w:marRight w:val="0"/>
      <w:marTop w:val="0"/>
      <w:marBottom w:val="0"/>
      <w:divBdr>
        <w:top w:val="none" w:sz="0" w:space="0" w:color="auto"/>
        <w:left w:val="none" w:sz="0" w:space="0" w:color="auto"/>
        <w:bottom w:val="none" w:sz="0" w:space="0" w:color="auto"/>
        <w:right w:val="none" w:sz="0" w:space="0" w:color="auto"/>
      </w:divBdr>
    </w:div>
    <w:div w:id="199841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Sarah\Application%20Data\Microsoft\Templates\SAD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SADS Letterhead</Template>
  <TotalTime>3</TotalTime>
  <Pages>1</Pages>
  <Words>8</Words>
  <Characters>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Marcia Baker</cp:lastModifiedBy>
  <cp:revision>5</cp:revision>
  <cp:lastPrinted>2018-11-07T19:50:00Z</cp:lastPrinted>
  <dcterms:created xsi:type="dcterms:W3CDTF">2020-07-06T18:17:00Z</dcterms:created>
  <dcterms:modified xsi:type="dcterms:W3CDTF">2020-07-06T18:20:00Z</dcterms:modified>
</cp:coreProperties>
</file>